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FA991" w14:textId="77777777" w:rsidR="00110210" w:rsidRPr="00B55ECA" w:rsidRDefault="00110210" w:rsidP="00D57D1D">
      <w:pPr>
        <w:pStyle w:val="ab"/>
        <w:rPr>
          <w:rFonts w:ascii="Times New Roman" w:hAnsi="Times New Roman"/>
          <w:b/>
          <w:caps/>
          <w:szCs w:val="24"/>
        </w:rPr>
      </w:pPr>
    </w:p>
    <w:p w14:paraId="1E38E07E" w14:textId="77777777" w:rsidR="00110210" w:rsidRPr="00B55ECA" w:rsidRDefault="00110210" w:rsidP="00D57D1D">
      <w:pPr>
        <w:pStyle w:val="ab"/>
        <w:rPr>
          <w:rFonts w:ascii="Times New Roman" w:hAnsi="Times New Roman"/>
          <w:b/>
          <w:caps/>
          <w:szCs w:val="24"/>
        </w:rPr>
      </w:pPr>
    </w:p>
    <w:p w14:paraId="0708F9D3" w14:textId="77777777" w:rsidR="00110210" w:rsidRPr="00B55ECA" w:rsidRDefault="00110210" w:rsidP="00D57D1D">
      <w:pPr>
        <w:pStyle w:val="ab"/>
        <w:rPr>
          <w:rFonts w:ascii="Times New Roman" w:hAnsi="Times New Roman"/>
          <w:b/>
          <w:caps/>
          <w:szCs w:val="24"/>
        </w:rPr>
      </w:pPr>
    </w:p>
    <w:p w14:paraId="7E64C208" w14:textId="77777777" w:rsidR="00110210" w:rsidRPr="00B55ECA" w:rsidRDefault="00110210" w:rsidP="00D57D1D">
      <w:pPr>
        <w:pStyle w:val="ab"/>
        <w:rPr>
          <w:rFonts w:ascii="Times New Roman" w:hAnsi="Times New Roman"/>
          <w:b/>
          <w:caps/>
          <w:szCs w:val="24"/>
        </w:rPr>
      </w:pPr>
    </w:p>
    <w:p w14:paraId="7A749773" w14:textId="77777777" w:rsidR="00110210" w:rsidRPr="00B55ECA" w:rsidRDefault="00110210" w:rsidP="00D57D1D">
      <w:pPr>
        <w:pStyle w:val="ab"/>
        <w:rPr>
          <w:rFonts w:ascii="Times New Roman" w:hAnsi="Times New Roman"/>
          <w:b/>
          <w:caps/>
          <w:szCs w:val="24"/>
        </w:rPr>
      </w:pPr>
    </w:p>
    <w:p w14:paraId="65E3225E" w14:textId="77777777" w:rsidR="00110210" w:rsidRPr="00B55ECA" w:rsidRDefault="00110210" w:rsidP="00D57D1D">
      <w:pPr>
        <w:pStyle w:val="ab"/>
        <w:rPr>
          <w:rFonts w:ascii="Times New Roman" w:hAnsi="Times New Roman"/>
          <w:b/>
          <w:caps/>
          <w:szCs w:val="24"/>
        </w:rPr>
      </w:pPr>
    </w:p>
    <w:p w14:paraId="0B546143" w14:textId="66B99A0C" w:rsidR="008B0C89" w:rsidRPr="00B55ECA" w:rsidRDefault="00F05731" w:rsidP="008B0C89">
      <w:pPr>
        <w:spacing w:after="120"/>
        <w:jc w:val="center"/>
        <w:rPr>
          <w:b/>
          <w:lang w:eastAsia="en-US"/>
        </w:rPr>
      </w:pPr>
      <w:r w:rsidRPr="00F05731">
        <w:rPr>
          <w:b/>
          <w:lang w:eastAsia="en-US"/>
        </w:rPr>
        <w:t>Контур хранения персональных данных и данных о юридических лицах, и аутентификации пользователей РЦИСID</w:t>
      </w:r>
    </w:p>
    <w:p w14:paraId="04A53EEA" w14:textId="6A20E740" w:rsidR="00110210" w:rsidRPr="00B55ECA" w:rsidRDefault="00110210" w:rsidP="009F2271">
      <w:pPr>
        <w:spacing w:after="120"/>
        <w:jc w:val="center"/>
        <w:rPr>
          <w:lang w:eastAsia="en-US"/>
        </w:rPr>
      </w:pPr>
    </w:p>
    <w:p w14:paraId="526B3787" w14:textId="77777777" w:rsidR="00110210" w:rsidRPr="00B55ECA" w:rsidRDefault="00110210" w:rsidP="00110210">
      <w:pPr>
        <w:spacing w:after="120"/>
        <w:jc w:val="center"/>
      </w:pPr>
    </w:p>
    <w:p w14:paraId="763E096F" w14:textId="77777777" w:rsidR="00110210" w:rsidRPr="00B55ECA" w:rsidRDefault="00110210" w:rsidP="00110210">
      <w:pPr>
        <w:spacing w:after="120"/>
        <w:jc w:val="center"/>
      </w:pPr>
    </w:p>
    <w:p w14:paraId="44FCEDE5" w14:textId="77777777" w:rsidR="00110210" w:rsidRPr="00B55ECA" w:rsidRDefault="00110210" w:rsidP="00110210">
      <w:pPr>
        <w:spacing w:after="120"/>
        <w:jc w:val="center"/>
      </w:pPr>
    </w:p>
    <w:p w14:paraId="363F4CB9" w14:textId="77777777" w:rsidR="00110210" w:rsidRPr="00B55ECA" w:rsidRDefault="00110210" w:rsidP="00110210">
      <w:pPr>
        <w:spacing w:after="120"/>
        <w:jc w:val="center"/>
      </w:pPr>
    </w:p>
    <w:p w14:paraId="356F2994" w14:textId="77777777" w:rsidR="00110210" w:rsidRPr="006D5B76" w:rsidRDefault="00110210" w:rsidP="00110210">
      <w:pPr>
        <w:spacing w:after="120"/>
        <w:jc w:val="center"/>
        <w:rPr>
          <w:lang w:val="en-US"/>
        </w:rPr>
      </w:pPr>
    </w:p>
    <w:p w14:paraId="2731D2EF" w14:textId="2ABECFAD" w:rsidR="004C790C" w:rsidRDefault="007B1525" w:rsidP="004C790C">
      <w:pPr>
        <w:tabs>
          <w:tab w:val="center" w:pos="5102"/>
          <w:tab w:val="left" w:pos="7950"/>
        </w:tabs>
        <w:jc w:val="center"/>
        <w:rPr>
          <w:lang w:eastAsia="en-US"/>
        </w:rPr>
      </w:pPr>
      <w:r w:rsidRPr="007B1525">
        <w:rPr>
          <w:lang w:eastAsia="en-US"/>
        </w:rPr>
        <w:t>Инструкция по эксплуатации комплекса технических средств</w:t>
      </w:r>
    </w:p>
    <w:p w14:paraId="741F4C2A" w14:textId="77777777" w:rsidR="007221AB" w:rsidRPr="00B55ECA" w:rsidRDefault="007221AB" w:rsidP="007221AB">
      <w:pPr>
        <w:tabs>
          <w:tab w:val="center" w:pos="5102"/>
          <w:tab w:val="left" w:pos="7950"/>
        </w:tabs>
        <w:jc w:val="center"/>
        <w:rPr>
          <w:lang w:eastAsia="en-US"/>
        </w:rPr>
      </w:pPr>
      <w:r>
        <w:rPr>
          <w:lang w:eastAsia="en-US"/>
        </w:rPr>
        <w:t>(Руководство администратора)</w:t>
      </w:r>
    </w:p>
    <w:p w14:paraId="2274C110" w14:textId="77777777" w:rsidR="007221AB" w:rsidRPr="00B55ECA" w:rsidRDefault="007221AB" w:rsidP="004C790C">
      <w:pPr>
        <w:tabs>
          <w:tab w:val="center" w:pos="5102"/>
          <w:tab w:val="left" w:pos="7950"/>
        </w:tabs>
        <w:jc w:val="center"/>
        <w:rPr>
          <w:lang w:eastAsia="en-US"/>
        </w:rPr>
      </w:pPr>
    </w:p>
    <w:p w14:paraId="43BC2747" w14:textId="77777777" w:rsidR="00110210" w:rsidRPr="00B55ECA" w:rsidRDefault="00110210" w:rsidP="00110210">
      <w:pPr>
        <w:tabs>
          <w:tab w:val="center" w:pos="5102"/>
          <w:tab w:val="left" w:pos="7950"/>
        </w:tabs>
        <w:spacing w:after="120"/>
        <w:jc w:val="center"/>
        <w:rPr>
          <w:lang w:eastAsia="en-US"/>
        </w:rPr>
      </w:pPr>
    </w:p>
    <w:p w14:paraId="1FAA218F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5CD63EF1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22399525" w14:textId="58C42E18" w:rsidR="00110210" w:rsidRPr="00465B47" w:rsidRDefault="006F2C7C" w:rsidP="00110210">
      <w:pPr>
        <w:spacing w:after="120"/>
        <w:jc w:val="center"/>
        <w:rPr>
          <w:lang w:val="en-US" w:eastAsia="en-US"/>
        </w:rPr>
      </w:pPr>
      <w:r w:rsidRPr="00BB79B5">
        <w:rPr>
          <w:lang w:eastAsia="en-US"/>
        </w:rPr>
        <w:t xml:space="preserve">Листов </w:t>
      </w:r>
      <w:r w:rsidR="00465B47">
        <w:rPr>
          <w:lang w:val="en-US" w:eastAsia="en-US"/>
        </w:rPr>
        <w:t xml:space="preserve"> </w:t>
      </w:r>
      <w:r w:rsidR="00465B47">
        <w:rPr>
          <w:lang w:val="en-US" w:eastAsia="en-US"/>
        </w:rPr>
        <w:fldChar w:fldCharType="begin"/>
      </w:r>
      <w:r w:rsidR="00465B47">
        <w:rPr>
          <w:lang w:val="en-US" w:eastAsia="en-US"/>
        </w:rPr>
        <w:instrText xml:space="preserve"> NUMPAGES  \* MERGEFORMAT </w:instrText>
      </w:r>
      <w:r w:rsidR="00465B47">
        <w:rPr>
          <w:lang w:val="en-US" w:eastAsia="en-US"/>
        </w:rPr>
        <w:fldChar w:fldCharType="separate"/>
      </w:r>
      <w:r w:rsidR="00465B47">
        <w:rPr>
          <w:noProof/>
          <w:lang w:val="en-US" w:eastAsia="en-US"/>
        </w:rPr>
        <w:t>20</w:t>
      </w:r>
      <w:r w:rsidR="00465B47">
        <w:rPr>
          <w:lang w:val="en-US" w:eastAsia="en-US"/>
        </w:rPr>
        <w:fldChar w:fldCharType="end"/>
      </w:r>
    </w:p>
    <w:p w14:paraId="161B6E02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3557F3BB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0A2E1ED5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26619950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094353EE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76F777F9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0EC2733C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54CB8E4D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201F0115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607945B0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27736095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104D0056" w14:textId="77777777" w:rsidR="00110210" w:rsidRPr="00B55ECA" w:rsidRDefault="00110210" w:rsidP="00110210">
      <w:pPr>
        <w:spacing w:after="120"/>
        <w:jc w:val="center"/>
        <w:rPr>
          <w:lang w:eastAsia="en-US"/>
        </w:rPr>
      </w:pPr>
    </w:p>
    <w:p w14:paraId="75128C4D" w14:textId="3DEFBB3D" w:rsidR="00110210" w:rsidRPr="00B55ECA" w:rsidRDefault="005E314B" w:rsidP="00110210">
      <w:pPr>
        <w:spacing w:after="120"/>
        <w:jc w:val="center"/>
      </w:pPr>
      <w:r>
        <w:t>20</w:t>
      </w:r>
      <w:r w:rsidR="008B0C89">
        <w:t>23</w:t>
      </w:r>
    </w:p>
    <w:p w14:paraId="639D547D" w14:textId="77777777" w:rsidR="000B4CE0" w:rsidRPr="00B55ECA" w:rsidRDefault="000B4CE0">
      <w:pPr>
        <w:jc w:val="center"/>
        <w:rPr>
          <w:b/>
        </w:rPr>
      </w:pPr>
    </w:p>
    <w:p w14:paraId="25BF3C9E" w14:textId="77777777" w:rsidR="000B4CE0" w:rsidRPr="00B55ECA" w:rsidRDefault="000B4CE0">
      <w:pPr>
        <w:jc w:val="center"/>
        <w:rPr>
          <w:b/>
        </w:rPr>
        <w:sectPr w:rsidR="000B4CE0" w:rsidRPr="00B55ECA" w:rsidSect="00E607AE">
          <w:headerReference w:type="default" r:id="rId8"/>
          <w:footerReference w:type="first" r:id="rId9"/>
          <w:footnotePr>
            <w:numRestart w:val="eachSect"/>
          </w:footnotePr>
          <w:type w:val="continuous"/>
          <w:pgSz w:w="11906" w:h="16838" w:code="9"/>
          <w:pgMar w:top="709" w:right="709" w:bottom="1559" w:left="1531" w:header="0" w:footer="567" w:gutter="0"/>
          <w:pgNumType w:start="157"/>
          <w:cols w:space="708"/>
          <w:titlePg/>
          <w:docGrid w:linePitch="360"/>
        </w:sectPr>
      </w:pPr>
    </w:p>
    <w:p w14:paraId="348540E2" w14:textId="77777777" w:rsidR="000B4CE0" w:rsidRPr="00F0686B" w:rsidRDefault="000B4CE0">
      <w:pPr>
        <w:pStyle w:val="10"/>
        <w:rPr>
          <w:rFonts w:ascii="Times New Roman" w:hAnsi="Times New Roman"/>
          <w:sz w:val="28"/>
          <w:szCs w:val="28"/>
        </w:rPr>
      </w:pPr>
      <w:r w:rsidRPr="00F0686B">
        <w:rPr>
          <w:rFonts w:ascii="Times New Roman" w:hAnsi="Times New Roman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88670351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5B22776D" w14:textId="3C62AA3F" w:rsidR="00454CBA" w:rsidRDefault="00454CBA">
          <w:pPr>
            <w:pStyle w:val="TOCHeading"/>
          </w:pPr>
        </w:p>
        <w:p w14:paraId="17FF3110" w14:textId="4BC7C238" w:rsidR="00465B47" w:rsidRDefault="00454CBA">
          <w:pPr>
            <w:pStyle w:val="TOC1"/>
            <w:tabs>
              <w:tab w:val="right" w:leader="dot" w:pos="9656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val="en-RU" w:eastAsia="en-GB"/>
              <w14:ligatures w14:val="standardContextual"/>
            </w:rPr>
          </w:pPr>
          <w:r w:rsidRPr="00F0686B">
            <w:rPr>
              <w:sz w:val="28"/>
              <w:szCs w:val="28"/>
            </w:rPr>
            <w:fldChar w:fldCharType="begin"/>
          </w:r>
          <w:r w:rsidRPr="00F0686B">
            <w:rPr>
              <w:sz w:val="28"/>
              <w:szCs w:val="28"/>
            </w:rPr>
            <w:instrText xml:space="preserve"> TOC \o "1-3" \h \z \u </w:instrText>
          </w:r>
          <w:r w:rsidRPr="00F0686B">
            <w:rPr>
              <w:sz w:val="28"/>
              <w:szCs w:val="28"/>
            </w:rPr>
            <w:fldChar w:fldCharType="separate"/>
          </w:r>
          <w:hyperlink w:anchor="_Toc155949820" w:history="1">
            <w:r w:rsidR="00465B47" w:rsidRPr="006D3761">
              <w:rPr>
                <w:rStyle w:val="Hyperlink"/>
                <w:noProof/>
              </w:rPr>
              <w:t>1</w:t>
            </w:r>
            <w:r w:rsidR="00465B47"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val="en-RU" w:eastAsia="en-GB"/>
                <w14:ligatures w14:val="standardContextual"/>
              </w:rPr>
              <w:tab/>
            </w:r>
            <w:r w:rsidR="00465B47" w:rsidRPr="006D3761">
              <w:rPr>
                <w:rStyle w:val="Hyperlink"/>
                <w:noProof/>
              </w:rPr>
              <w:t>Общие указания</w:t>
            </w:r>
            <w:r w:rsidR="00465B47">
              <w:rPr>
                <w:noProof/>
                <w:webHidden/>
              </w:rPr>
              <w:tab/>
            </w:r>
            <w:r w:rsidR="00465B47">
              <w:rPr>
                <w:noProof/>
                <w:webHidden/>
              </w:rPr>
              <w:fldChar w:fldCharType="begin"/>
            </w:r>
            <w:r w:rsidR="00465B47">
              <w:rPr>
                <w:noProof/>
                <w:webHidden/>
              </w:rPr>
              <w:instrText xml:space="preserve"> PAGEREF _Toc155949820 \h </w:instrText>
            </w:r>
            <w:r w:rsidR="00465B47">
              <w:rPr>
                <w:noProof/>
                <w:webHidden/>
              </w:rPr>
            </w:r>
            <w:r w:rsidR="00465B47">
              <w:rPr>
                <w:noProof/>
                <w:webHidden/>
              </w:rPr>
              <w:fldChar w:fldCharType="separate"/>
            </w:r>
            <w:r w:rsidR="00465B47">
              <w:rPr>
                <w:noProof/>
                <w:webHidden/>
              </w:rPr>
              <w:t>4</w:t>
            </w:r>
            <w:r w:rsidR="00465B47">
              <w:rPr>
                <w:noProof/>
                <w:webHidden/>
              </w:rPr>
              <w:fldChar w:fldCharType="end"/>
            </w:r>
          </w:hyperlink>
        </w:p>
        <w:p w14:paraId="3409F14E" w14:textId="78E4B968" w:rsidR="00465B47" w:rsidRDefault="00465B47">
          <w:pPr>
            <w:pStyle w:val="TOC2"/>
            <w:rPr>
              <w:rFonts w:asciiTheme="minorHAnsi" w:eastAsiaTheme="minorEastAsia" w:hAnsiTheme="minorHAnsi" w:cstheme="minorBidi"/>
              <w:kern w:val="2"/>
              <w:lang w:val="en-RU" w:eastAsia="en-GB"/>
              <w14:ligatures w14:val="standardContextual"/>
            </w:rPr>
          </w:pPr>
          <w:hyperlink w:anchor="_Toc155949821" w:history="1">
            <w:r w:rsidRPr="006D3761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</w:rPr>
              <w:t>Обозначение и наименование системы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_Toc155949821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C7B038A" w14:textId="03AB99E5" w:rsidR="00465B47" w:rsidRDefault="00465B47">
          <w:pPr>
            <w:pStyle w:val="TOC2"/>
            <w:rPr>
              <w:rFonts w:asciiTheme="minorHAnsi" w:eastAsiaTheme="minorEastAsia" w:hAnsiTheme="minorHAnsi" w:cstheme="minorBidi"/>
              <w:kern w:val="2"/>
              <w:lang w:val="en-RU" w:eastAsia="en-GB"/>
              <w14:ligatures w14:val="standardContextual"/>
            </w:rPr>
          </w:pPr>
          <w:hyperlink w:anchor="_Toc155949822" w:history="1">
            <w:r w:rsidRPr="006D3761">
              <w:rPr>
                <w:rStyle w:val="Hyperlink"/>
              </w:rPr>
              <w:t>1.2</w:t>
            </w:r>
            <w:r>
              <w:rPr>
                <w:rFonts w:asciiTheme="minorHAnsi" w:eastAsiaTheme="minorEastAsia" w:hAnsiTheme="minorHAnsi" w:cstheme="minorBidi"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</w:rPr>
              <w:t>Функции системы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_Toc155949822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643CCE8" w14:textId="3E9ACDEA" w:rsidR="00465B47" w:rsidRDefault="00465B47">
          <w:pPr>
            <w:pStyle w:val="TOC2"/>
            <w:rPr>
              <w:rFonts w:asciiTheme="minorHAnsi" w:eastAsiaTheme="minorEastAsia" w:hAnsiTheme="minorHAnsi" w:cstheme="minorBidi"/>
              <w:kern w:val="2"/>
              <w:lang w:val="en-RU" w:eastAsia="en-GB"/>
              <w14:ligatures w14:val="standardContextual"/>
            </w:rPr>
          </w:pPr>
          <w:hyperlink w:anchor="_Toc155949823" w:history="1">
            <w:r w:rsidRPr="006D3761">
              <w:rPr>
                <w:rStyle w:val="Hyperlink"/>
              </w:rPr>
              <w:t>1.3</w:t>
            </w:r>
            <w:r>
              <w:rPr>
                <w:rFonts w:asciiTheme="minorHAnsi" w:eastAsiaTheme="minorEastAsia" w:hAnsiTheme="minorHAnsi" w:cstheme="minorBidi"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</w:rPr>
              <w:t>Режимы работы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_Toc155949823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21898DA" w14:textId="62D8981D" w:rsidR="00465B47" w:rsidRDefault="00465B47">
          <w:pPr>
            <w:pStyle w:val="TOC1"/>
            <w:tabs>
              <w:tab w:val="right" w:leader="dot" w:pos="9656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val="en-RU" w:eastAsia="en-GB"/>
              <w14:ligatures w14:val="standardContextual"/>
            </w:rPr>
          </w:pPr>
          <w:hyperlink w:anchor="_Toc155949824" w:history="1">
            <w:r w:rsidRPr="006D3761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Меры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ACC25B" w14:textId="21220981" w:rsidR="00465B47" w:rsidRDefault="00465B47">
          <w:pPr>
            <w:pStyle w:val="TOC2"/>
            <w:rPr>
              <w:rFonts w:asciiTheme="minorHAnsi" w:eastAsiaTheme="minorEastAsia" w:hAnsiTheme="minorHAnsi" w:cstheme="minorBidi"/>
              <w:kern w:val="2"/>
              <w:lang w:val="en-RU" w:eastAsia="en-GB"/>
              <w14:ligatures w14:val="standardContextual"/>
            </w:rPr>
          </w:pPr>
          <w:hyperlink w:anchor="_Toc155949825" w:history="1">
            <w:r w:rsidRPr="006D3761">
              <w:rPr>
                <w:rStyle w:val="Hyperlink"/>
              </w:rPr>
              <w:t>2.1</w:t>
            </w:r>
            <w:r>
              <w:rPr>
                <w:rFonts w:asciiTheme="minorHAnsi" w:eastAsiaTheme="minorEastAsia" w:hAnsiTheme="minorHAnsi" w:cstheme="minorBidi"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</w:rPr>
              <w:t>Функции системы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_Toc155949825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2A8EAC3" w14:textId="53684249" w:rsidR="00465B47" w:rsidRDefault="00465B47">
          <w:pPr>
            <w:pStyle w:val="TOC2"/>
            <w:rPr>
              <w:rFonts w:asciiTheme="minorHAnsi" w:eastAsiaTheme="minorEastAsia" w:hAnsiTheme="minorHAnsi" w:cstheme="minorBidi"/>
              <w:kern w:val="2"/>
              <w:lang w:val="en-RU" w:eastAsia="en-GB"/>
              <w14:ligatures w14:val="standardContextual"/>
            </w:rPr>
          </w:pPr>
          <w:hyperlink w:anchor="_Toc155949826" w:history="1">
            <w:r w:rsidRPr="006D3761">
              <w:rPr>
                <w:rStyle w:val="Hyperlink"/>
              </w:rPr>
              <w:t>2.2</w:t>
            </w:r>
            <w:r>
              <w:rPr>
                <w:rFonts w:asciiTheme="minorHAnsi" w:eastAsiaTheme="minorEastAsia" w:hAnsiTheme="minorHAnsi" w:cstheme="minorBidi"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</w:rPr>
              <w:t>Описание принципа функционирования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_Toc155949826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542FC2E" w14:textId="652CBD88" w:rsidR="00465B47" w:rsidRDefault="00465B47">
          <w:pPr>
            <w:pStyle w:val="TOC1"/>
            <w:tabs>
              <w:tab w:val="right" w:leader="dot" w:pos="9656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val="en-RU" w:eastAsia="en-GB"/>
              <w14:ligatures w14:val="standardContextual"/>
            </w:rPr>
          </w:pPr>
          <w:hyperlink w:anchor="_Toc155949827" w:history="1">
            <w:r w:rsidRPr="006D3761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Порядок работы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D1332C" w14:textId="62B3A268" w:rsidR="00465B47" w:rsidRDefault="00465B47">
          <w:pPr>
            <w:pStyle w:val="TOC2"/>
            <w:rPr>
              <w:rFonts w:asciiTheme="minorHAnsi" w:eastAsiaTheme="minorEastAsia" w:hAnsiTheme="minorHAnsi" w:cstheme="minorBidi"/>
              <w:kern w:val="2"/>
              <w:lang w:val="en-RU" w:eastAsia="en-GB"/>
              <w14:ligatures w14:val="standardContextual"/>
            </w:rPr>
          </w:pPr>
          <w:hyperlink w:anchor="_Toc155949828" w:history="1">
            <w:r w:rsidRPr="006D3761">
              <w:rPr>
                <w:rStyle w:val="Hyperlink"/>
              </w:rPr>
              <w:t>3.1</w:t>
            </w:r>
            <w:r>
              <w:rPr>
                <w:rFonts w:asciiTheme="minorHAnsi" w:eastAsiaTheme="minorEastAsia" w:hAnsiTheme="minorHAnsi" w:cstheme="minorBidi"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</w:rPr>
              <w:t>Состав и квалификация персонала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_Toc155949828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5A4FD40" w14:textId="4269F33F" w:rsidR="00465B47" w:rsidRDefault="00465B47">
          <w:pPr>
            <w:pStyle w:val="TOC2"/>
            <w:rPr>
              <w:rFonts w:asciiTheme="minorHAnsi" w:eastAsiaTheme="minorEastAsia" w:hAnsiTheme="minorHAnsi" w:cstheme="minorBidi"/>
              <w:kern w:val="2"/>
              <w:lang w:val="en-RU" w:eastAsia="en-GB"/>
              <w14:ligatures w14:val="standardContextual"/>
            </w:rPr>
          </w:pPr>
          <w:hyperlink w:anchor="_Toc155949829" w:history="1">
            <w:r w:rsidRPr="006D3761">
              <w:rPr>
                <w:rStyle w:val="Hyperlink"/>
              </w:rPr>
              <w:t>3.2</w:t>
            </w:r>
            <w:r>
              <w:rPr>
                <w:rFonts w:asciiTheme="minorHAnsi" w:eastAsiaTheme="minorEastAsia" w:hAnsiTheme="minorHAnsi" w:cstheme="minorBidi"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</w:rPr>
              <w:t>Порядок проверки знаний персонала и допуска его к работе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_Toc155949829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259420B2" w14:textId="614D3896" w:rsidR="00465B47" w:rsidRDefault="00465B47">
          <w:pPr>
            <w:pStyle w:val="TOC2"/>
            <w:rPr>
              <w:rFonts w:asciiTheme="minorHAnsi" w:eastAsiaTheme="minorEastAsia" w:hAnsiTheme="minorHAnsi" w:cstheme="minorBidi"/>
              <w:kern w:val="2"/>
              <w:lang w:val="en-RU" w:eastAsia="en-GB"/>
              <w14:ligatures w14:val="standardContextual"/>
            </w:rPr>
          </w:pPr>
          <w:hyperlink w:anchor="_Toc155949830" w:history="1">
            <w:r w:rsidRPr="006D3761">
              <w:rPr>
                <w:rStyle w:val="Hyperlink"/>
              </w:rPr>
              <w:t>3.3</w:t>
            </w:r>
            <w:r>
              <w:rPr>
                <w:rFonts w:asciiTheme="minorHAnsi" w:eastAsiaTheme="minorEastAsia" w:hAnsiTheme="minorHAnsi" w:cstheme="minorBidi"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</w:rPr>
              <w:t>Описание работы и последовательность их выполнения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_Toc155949830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EB71917" w14:textId="067FF875" w:rsidR="00465B47" w:rsidRDefault="00465B47">
          <w:pPr>
            <w:pStyle w:val="TOC3"/>
            <w:tabs>
              <w:tab w:val="left" w:pos="726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kern w:val="2"/>
              <w:lang w:val="en-RU" w:eastAsia="en-GB"/>
              <w14:ligatures w14:val="standardContextual"/>
            </w:rPr>
          </w:pPr>
          <w:hyperlink w:anchor="_Toc155949831" w:history="1">
            <w:r w:rsidRPr="006D3761">
              <w:rPr>
                <w:rStyle w:val="Hyperlink"/>
                <w:noProof/>
              </w:rPr>
              <w:t>3.3.1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Установка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4A6BB0" w14:textId="5F39220B" w:rsidR="00465B47" w:rsidRDefault="00465B47">
          <w:pPr>
            <w:pStyle w:val="TOC3"/>
            <w:tabs>
              <w:tab w:val="left" w:pos="726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kern w:val="2"/>
              <w:lang w:val="en-RU" w:eastAsia="en-GB"/>
              <w14:ligatures w14:val="standardContextual"/>
            </w:rPr>
          </w:pPr>
          <w:hyperlink w:anchor="_Toc155949832" w:history="1">
            <w:r w:rsidRPr="006D3761">
              <w:rPr>
                <w:rStyle w:val="Hyperlink"/>
                <w:noProof/>
              </w:rPr>
              <w:t>3.3.2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Добавление клиентов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1FABA" w14:textId="65912552" w:rsidR="00465B47" w:rsidRDefault="00465B47">
          <w:pPr>
            <w:pStyle w:val="TOC3"/>
            <w:tabs>
              <w:tab w:val="left" w:pos="726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kern w:val="2"/>
              <w:lang w:val="en-RU" w:eastAsia="en-GB"/>
              <w14:ligatures w14:val="standardContextual"/>
            </w:rPr>
          </w:pPr>
          <w:hyperlink w:anchor="_Toc155949833" w:history="1">
            <w:r w:rsidRPr="006D3761">
              <w:rPr>
                <w:rStyle w:val="Hyperlink"/>
                <w:noProof/>
              </w:rPr>
              <w:t>3.3.3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Панель администрирования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CAFD4" w14:textId="3141D65D" w:rsidR="00465B47" w:rsidRDefault="00465B47">
          <w:pPr>
            <w:pStyle w:val="TOC3"/>
            <w:tabs>
              <w:tab w:val="left" w:pos="726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kern w:val="2"/>
              <w:lang w:val="en-RU" w:eastAsia="en-GB"/>
              <w14:ligatures w14:val="standardContextual"/>
            </w:rPr>
          </w:pPr>
          <w:hyperlink w:anchor="_Toc155949834" w:history="1">
            <w:r w:rsidRPr="006D3761">
              <w:rPr>
                <w:rStyle w:val="Hyperlink"/>
                <w:noProof/>
              </w:rPr>
              <w:t>3.3.4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Логирование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20E0B" w14:textId="5C3C8EC2" w:rsidR="00465B47" w:rsidRDefault="00465B47">
          <w:pPr>
            <w:pStyle w:val="TOC3"/>
            <w:tabs>
              <w:tab w:val="left" w:pos="726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kern w:val="2"/>
              <w:lang w:val="en-RU" w:eastAsia="en-GB"/>
              <w14:ligatures w14:val="standardContextual"/>
            </w:rPr>
          </w:pPr>
          <w:hyperlink w:anchor="_Toc155949835" w:history="1">
            <w:r w:rsidRPr="006D3761">
              <w:rPr>
                <w:rStyle w:val="Hyperlink"/>
                <w:noProof/>
              </w:rPr>
              <w:t>3.3.5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Метрики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16E0D" w14:textId="262318C5" w:rsidR="00465B47" w:rsidRDefault="00465B47">
          <w:pPr>
            <w:pStyle w:val="TOC3"/>
            <w:tabs>
              <w:tab w:val="left" w:pos="726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kern w:val="2"/>
              <w:lang w:val="en-RU" w:eastAsia="en-GB"/>
              <w14:ligatures w14:val="standardContextual"/>
            </w:rPr>
          </w:pPr>
          <w:hyperlink w:anchor="_Toc155949836" w:history="1">
            <w:r w:rsidRPr="006D3761">
              <w:rPr>
                <w:rStyle w:val="Hyperlink"/>
                <w:noProof/>
              </w:rPr>
              <w:t>3.3.6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Отправка 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7A916" w14:textId="15779AE0" w:rsidR="00465B47" w:rsidRDefault="00465B47">
          <w:pPr>
            <w:pStyle w:val="TOC3"/>
            <w:tabs>
              <w:tab w:val="left" w:pos="726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kern w:val="2"/>
              <w:lang w:val="en-RU" w:eastAsia="en-GB"/>
              <w14:ligatures w14:val="standardContextual"/>
            </w:rPr>
          </w:pPr>
          <w:hyperlink w:anchor="_Toc155949837" w:history="1">
            <w:r w:rsidRPr="006D3761">
              <w:rPr>
                <w:rStyle w:val="Hyperlink"/>
                <w:noProof/>
              </w:rPr>
              <w:t>3.3.7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Отправка SMS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E8BF4" w14:textId="240611F3" w:rsidR="00465B47" w:rsidRDefault="00465B47">
          <w:pPr>
            <w:pStyle w:val="TOC3"/>
            <w:tabs>
              <w:tab w:val="left" w:pos="726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kern w:val="2"/>
              <w:lang w:val="en-RU" w:eastAsia="en-GB"/>
              <w14:ligatures w14:val="standardContextual"/>
            </w:rPr>
          </w:pPr>
          <w:hyperlink w:anchor="_Toc155949838" w:history="1">
            <w:r w:rsidRPr="006D3761">
              <w:rPr>
                <w:rStyle w:val="Hyperlink"/>
                <w:noProof/>
              </w:rPr>
              <w:t>3.3.8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Резервное копирование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BFD1C" w14:textId="002EE676" w:rsidR="00465B47" w:rsidRDefault="00465B47">
          <w:pPr>
            <w:pStyle w:val="TOC3"/>
            <w:tabs>
              <w:tab w:val="left" w:pos="726"/>
              <w:tab w:val="right" w:leader="dot" w:pos="9656"/>
            </w:tabs>
            <w:rPr>
              <w:rFonts w:asciiTheme="minorHAnsi" w:eastAsiaTheme="minorEastAsia" w:hAnsiTheme="minorHAnsi" w:cstheme="minorBidi"/>
              <w:noProof/>
              <w:kern w:val="2"/>
              <w:lang w:val="en-RU" w:eastAsia="en-GB"/>
              <w14:ligatures w14:val="standardContextual"/>
            </w:rPr>
          </w:pPr>
          <w:hyperlink w:anchor="_Toc155949839" w:history="1">
            <w:r w:rsidRPr="006D3761">
              <w:rPr>
                <w:rStyle w:val="Hyperlink"/>
                <w:noProof/>
              </w:rPr>
              <w:t>3.3.9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Восстановление из резервной копии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6A038D" w14:textId="400D028A" w:rsidR="00465B47" w:rsidRDefault="00465B47">
          <w:pPr>
            <w:pStyle w:val="TOC1"/>
            <w:tabs>
              <w:tab w:val="right" w:leader="dot" w:pos="9656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val="en-RU" w:eastAsia="en-GB"/>
              <w14:ligatures w14:val="standardContextual"/>
            </w:rPr>
          </w:pPr>
          <w:hyperlink w:anchor="_Toc155949840" w:history="1">
            <w:r w:rsidRPr="006D3761">
              <w:rPr>
                <w:rStyle w:val="Hyperlink"/>
                <w:noProof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Проверка правильности функционирования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6ECAD" w14:textId="67390346" w:rsidR="00465B47" w:rsidRDefault="00465B47">
          <w:pPr>
            <w:pStyle w:val="TOC1"/>
            <w:tabs>
              <w:tab w:val="right" w:leader="dot" w:pos="9656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val="en-RU" w:eastAsia="en-GB"/>
              <w14:ligatures w14:val="standardContextual"/>
            </w:rPr>
          </w:pPr>
          <w:hyperlink w:anchor="_Toc155949841" w:history="1">
            <w:r w:rsidRPr="006D3761">
              <w:rPr>
                <w:rStyle w:val="Hyperlink"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Указания о действиях в разных режимах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26205" w14:textId="317D5578" w:rsidR="00465B47" w:rsidRDefault="00465B47">
          <w:pPr>
            <w:pStyle w:val="TOC1"/>
            <w:tabs>
              <w:tab w:val="right" w:leader="dot" w:pos="9656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kern w:val="2"/>
              <w:lang w:val="en-RU" w:eastAsia="en-GB"/>
              <w14:ligatures w14:val="standardContextual"/>
            </w:rPr>
          </w:pPr>
          <w:hyperlink w:anchor="_Toc155949842" w:history="1">
            <w:r w:rsidRPr="006D3761">
              <w:rPr>
                <w:rStyle w:val="Hyperlink"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noProof/>
                <w:kern w:val="2"/>
                <w:lang w:val="en-RU" w:eastAsia="en-GB"/>
                <w14:ligatures w14:val="standardContextual"/>
              </w:rPr>
              <w:tab/>
            </w:r>
            <w:r w:rsidRPr="006D3761">
              <w:rPr>
                <w:rStyle w:val="Hyperlink"/>
                <w:noProof/>
              </w:rPr>
              <w:t>Основные понятия и определения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_Toc155949842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C7992" w14:textId="43F723FF" w:rsidR="00454CBA" w:rsidRPr="00F0686B" w:rsidRDefault="00454CBA">
          <w:pPr>
            <w:rPr>
              <w:sz w:val="28"/>
              <w:szCs w:val="28"/>
            </w:rPr>
          </w:pPr>
          <w:r w:rsidRPr="00F0686B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6E8F3BD0" w14:textId="1365DD06" w:rsidR="000B4CE0" w:rsidRPr="00454CBA" w:rsidRDefault="000B4CE0"/>
    <w:p w14:paraId="07F67E98" w14:textId="0B0D47AF" w:rsidR="00D4646E" w:rsidRDefault="00D4646E"/>
    <w:p w14:paraId="5CD02BB4" w14:textId="392973BB" w:rsidR="00D4646E" w:rsidRDefault="00D4646E" w:rsidP="00D4646E"/>
    <w:p w14:paraId="06499086" w14:textId="77777777" w:rsidR="000B4CE0" w:rsidRPr="00D4646E" w:rsidRDefault="000B4CE0" w:rsidP="00D4646E">
      <w:pPr>
        <w:sectPr w:rsidR="000B4CE0" w:rsidRPr="00D4646E" w:rsidSect="00F8142B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709" w:right="709" w:bottom="1559" w:left="1531" w:header="0" w:footer="3686" w:gutter="0"/>
          <w:pgNumType w:start="2"/>
          <w:cols w:space="708"/>
          <w:docGrid w:linePitch="360"/>
        </w:sectPr>
      </w:pPr>
    </w:p>
    <w:p w14:paraId="76EC8976" w14:textId="77777777" w:rsidR="002676AF" w:rsidRPr="002676AF" w:rsidRDefault="002676AF" w:rsidP="002676AF">
      <w:pPr>
        <w:spacing w:line="360" w:lineRule="auto"/>
        <w:jc w:val="center"/>
        <w:rPr>
          <w:b/>
          <w:sz w:val="28"/>
          <w:szCs w:val="28"/>
        </w:rPr>
      </w:pPr>
      <w:r w:rsidRPr="002676AF">
        <w:rPr>
          <w:b/>
          <w:sz w:val="28"/>
          <w:szCs w:val="28"/>
        </w:rPr>
        <w:lastRenderedPageBreak/>
        <w:t>АННОТАЦИЯ</w:t>
      </w:r>
    </w:p>
    <w:p w14:paraId="6B626F1F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49C4642D" w14:textId="5498F53A" w:rsidR="002676AF" w:rsidRDefault="002676AF" w:rsidP="00942A97">
      <w:pPr>
        <w:spacing w:line="360" w:lineRule="auto"/>
        <w:ind w:firstLine="709"/>
        <w:rPr>
          <w:sz w:val="28"/>
          <w:szCs w:val="28"/>
        </w:rPr>
      </w:pPr>
      <w:r w:rsidRPr="002676AF">
        <w:rPr>
          <w:sz w:val="28"/>
          <w:szCs w:val="28"/>
        </w:rPr>
        <w:t xml:space="preserve">В документе даётся описание </w:t>
      </w:r>
      <w:r w:rsidR="007B1525">
        <w:rPr>
          <w:sz w:val="28"/>
          <w:szCs w:val="28"/>
        </w:rPr>
        <w:t xml:space="preserve">порядка работы и мер безопасности при эксплуатации </w:t>
      </w:r>
      <w:r w:rsidR="007B1525" w:rsidRPr="007B1525">
        <w:rPr>
          <w:sz w:val="28"/>
          <w:szCs w:val="28"/>
        </w:rPr>
        <w:t>контур</w:t>
      </w:r>
      <w:r w:rsidR="007B1525">
        <w:rPr>
          <w:sz w:val="28"/>
          <w:szCs w:val="28"/>
        </w:rPr>
        <w:t>а</w:t>
      </w:r>
      <w:r w:rsidR="007B1525" w:rsidRPr="007B1525">
        <w:rPr>
          <w:sz w:val="28"/>
          <w:szCs w:val="28"/>
        </w:rPr>
        <w:t xml:space="preserve"> хранения персональных данных и данных о юридических лицах, и аутентификации пользователей РЦИСID </w:t>
      </w:r>
      <w:r w:rsidRPr="002676AF">
        <w:rPr>
          <w:sz w:val="28"/>
          <w:szCs w:val="28"/>
        </w:rPr>
        <w:t xml:space="preserve">(далее по тексту – </w:t>
      </w:r>
      <w:r w:rsidR="00D4646E" w:rsidRPr="00D4646E">
        <w:rPr>
          <w:sz w:val="28"/>
          <w:szCs w:val="28"/>
        </w:rPr>
        <w:t>РЦИС</w:t>
      </w:r>
      <w:r w:rsidR="00216E30">
        <w:rPr>
          <w:sz w:val="28"/>
          <w:szCs w:val="28"/>
          <w:lang w:val="en-US"/>
        </w:rPr>
        <w:t>ID</w:t>
      </w:r>
      <w:r w:rsidRPr="002676AF">
        <w:rPr>
          <w:sz w:val="28"/>
          <w:szCs w:val="28"/>
        </w:rPr>
        <w:t xml:space="preserve">). Приводятся </w:t>
      </w:r>
      <w:r w:rsidR="007B1525">
        <w:rPr>
          <w:sz w:val="28"/>
          <w:szCs w:val="28"/>
        </w:rPr>
        <w:t>указания о действиях в разных режимах</w:t>
      </w:r>
      <w:r w:rsidRPr="002676AF">
        <w:rPr>
          <w:sz w:val="28"/>
          <w:szCs w:val="28"/>
        </w:rPr>
        <w:t>.</w:t>
      </w:r>
    </w:p>
    <w:p w14:paraId="64C3B60F" w14:textId="51456A84" w:rsidR="0096548B" w:rsidRPr="002676AF" w:rsidRDefault="0096548B" w:rsidP="00D4646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Документ составлен в соответствии с </w:t>
      </w:r>
      <w:r w:rsidR="00D4646E" w:rsidRPr="00D4646E">
        <w:rPr>
          <w:sz w:val="28"/>
          <w:szCs w:val="28"/>
        </w:rPr>
        <w:t>ГОСТ Р 59795-2021</w:t>
      </w:r>
      <w:r w:rsidR="00D4646E">
        <w:rPr>
          <w:sz w:val="28"/>
          <w:szCs w:val="28"/>
        </w:rPr>
        <w:t xml:space="preserve"> </w:t>
      </w:r>
      <w:r w:rsidR="00D4646E" w:rsidRPr="00D4646E">
        <w:rPr>
          <w:sz w:val="28"/>
          <w:szCs w:val="28"/>
        </w:rPr>
        <w:t>Автоматизированные системы. Требования к содержанию документов</w:t>
      </w:r>
      <w:r>
        <w:rPr>
          <w:sz w:val="28"/>
          <w:szCs w:val="28"/>
        </w:rPr>
        <w:t>.</w:t>
      </w:r>
    </w:p>
    <w:p w14:paraId="0E43FEFF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619A3EA6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7562411D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5568FB6E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37829B94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289756D5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50EAE997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5F10393E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0C70F53D" w14:textId="77777777" w:rsidR="002676AF" w:rsidRPr="002676AF" w:rsidRDefault="002676AF" w:rsidP="002676AF">
      <w:pPr>
        <w:spacing w:line="360" w:lineRule="auto"/>
        <w:jc w:val="left"/>
        <w:rPr>
          <w:sz w:val="28"/>
          <w:szCs w:val="28"/>
        </w:rPr>
      </w:pPr>
    </w:p>
    <w:p w14:paraId="63C323E3" w14:textId="49FF1EAD" w:rsidR="002676AF" w:rsidRPr="001E418E" w:rsidRDefault="001925CE" w:rsidP="001E418E">
      <w:pPr>
        <w:pStyle w:val="Heading1"/>
        <w:rPr>
          <w:rFonts w:ascii="Times New Roman" w:hAnsi="Times New Roman"/>
        </w:rPr>
      </w:pPr>
      <w:bookmarkStart w:id="0" w:name="_Toc30364072"/>
      <w:bookmarkStart w:id="1" w:name="_Toc155949820"/>
      <w:r w:rsidRPr="001E418E">
        <w:rPr>
          <w:rFonts w:ascii="Times New Roman" w:hAnsi="Times New Roman"/>
        </w:rPr>
        <w:lastRenderedPageBreak/>
        <w:t xml:space="preserve">Общие </w:t>
      </w:r>
      <w:bookmarkEnd w:id="0"/>
      <w:r w:rsidR="00E968E4">
        <w:rPr>
          <w:rFonts w:ascii="Times New Roman" w:hAnsi="Times New Roman"/>
        </w:rPr>
        <w:t>указания</w:t>
      </w:r>
      <w:bookmarkEnd w:id="1"/>
    </w:p>
    <w:p w14:paraId="3A2D2AE0" w14:textId="7C2B91F4" w:rsidR="001925CE" w:rsidRPr="001925CE" w:rsidRDefault="002676AF" w:rsidP="001925CE">
      <w:pPr>
        <w:pStyle w:val="Heading2"/>
        <w:rPr>
          <w:rFonts w:ascii="Times New Roman" w:hAnsi="Times New Roman"/>
        </w:rPr>
      </w:pPr>
      <w:bookmarkStart w:id="2" w:name="_Toc30364073"/>
      <w:bookmarkStart w:id="3" w:name="_Toc155949821"/>
      <w:r w:rsidRPr="001925CE">
        <w:rPr>
          <w:rFonts w:ascii="Times New Roman" w:hAnsi="Times New Roman"/>
        </w:rPr>
        <w:t>Обозна</w:t>
      </w:r>
      <w:r w:rsidR="001925CE" w:rsidRPr="001925CE">
        <w:rPr>
          <w:rFonts w:ascii="Times New Roman" w:hAnsi="Times New Roman"/>
        </w:rPr>
        <w:t xml:space="preserve">чение и наименование </w:t>
      </w:r>
      <w:bookmarkEnd w:id="2"/>
      <w:r w:rsidR="00D4646E">
        <w:rPr>
          <w:rFonts w:ascii="Times New Roman" w:hAnsi="Times New Roman"/>
        </w:rPr>
        <w:t>системы</w:t>
      </w:r>
      <w:bookmarkEnd w:id="3"/>
    </w:p>
    <w:p w14:paraId="6508ED85" w14:textId="20AFC95E" w:rsidR="00D4646E" w:rsidRDefault="00D4646E" w:rsidP="002676A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Наименование системы: </w:t>
      </w:r>
      <w:r w:rsidR="007B1525" w:rsidRPr="007B1525">
        <w:rPr>
          <w:sz w:val="28"/>
          <w:szCs w:val="28"/>
        </w:rPr>
        <w:t>Контур хранения персональных данных и данных о юридических лицах, и аутентификации пользователей РЦИСID</w:t>
      </w:r>
      <w:r>
        <w:rPr>
          <w:sz w:val="28"/>
          <w:szCs w:val="28"/>
        </w:rPr>
        <w:t>.</w:t>
      </w:r>
    </w:p>
    <w:p w14:paraId="76EC0BC8" w14:textId="2F93DAAE" w:rsidR="002676AF" w:rsidRDefault="00D4646E" w:rsidP="002676A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Обозначение системы:</w:t>
      </w:r>
      <w:r w:rsidRPr="00D4646E">
        <w:rPr>
          <w:sz w:val="28"/>
          <w:szCs w:val="28"/>
        </w:rPr>
        <w:t xml:space="preserve"> </w:t>
      </w:r>
      <w:r w:rsidR="00216E30" w:rsidRPr="00D4646E">
        <w:rPr>
          <w:sz w:val="28"/>
          <w:szCs w:val="28"/>
        </w:rPr>
        <w:t>РЦИС</w:t>
      </w:r>
      <w:r w:rsidR="00216E30">
        <w:rPr>
          <w:sz w:val="28"/>
          <w:szCs w:val="28"/>
          <w:lang w:val="en-US"/>
        </w:rPr>
        <w:t>ID</w:t>
      </w:r>
      <w:r w:rsidR="002676AF" w:rsidRPr="002676AF">
        <w:rPr>
          <w:sz w:val="28"/>
          <w:szCs w:val="28"/>
        </w:rPr>
        <w:t>.</w:t>
      </w:r>
    </w:p>
    <w:p w14:paraId="5B48BC6C" w14:textId="3AC959DD" w:rsidR="00E968E4" w:rsidRDefault="00E968E4" w:rsidP="002676A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Система функционирует на следующем оборудовании:</w:t>
      </w:r>
    </w:p>
    <w:p w14:paraId="7FD0854D" w14:textId="77777777" w:rsidR="00E968E4" w:rsidRPr="001232C2" w:rsidRDefault="00E968E4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1232C2">
        <w:rPr>
          <w:sz w:val="28"/>
          <w:szCs w:val="28"/>
        </w:rPr>
        <w:t xml:space="preserve">Процессор: 2 процессора Xeon </w:t>
      </w:r>
      <w:proofErr w:type="spellStart"/>
      <w:r w:rsidRPr="001232C2">
        <w:rPr>
          <w:sz w:val="28"/>
          <w:szCs w:val="28"/>
        </w:rPr>
        <w:t>Bronze</w:t>
      </w:r>
      <w:proofErr w:type="spellEnd"/>
      <w:r w:rsidRPr="001232C2">
        <w:rPr>
          <w:sz w:val="28"/>
          <w:szCs w:val="28"/>
        </w:rPr>
        <w:t xml:space="preserve"> 3106 на 8 ядер каждый или мощнее. </w:t>
      </w:r>
    </w:p>
    <w:p w14:paraId="7D96D361" w14:textId="77777777" w:rsidR="00E968E4" w:rsidRPr="001232C2" w:rsidRDefault="00E968E4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1232C2">
        <w:rPr>
          <w:sz w:val="28"/>
          <w:szCs w:val="28"/>
        </w:rPr>
        <w:t xml:space="preserve">ОЗУ: 64 ГБ и более </w:t>
      </w:r>
    </w:p>
    <w:p w14:paraId="1E382C8C" w14:textId="77777777" w:rsidR="00E968E4" w:rsidRPr="001232C2" w:rsidRDefault="00E968E4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1232C2">
        <w:rPr>
          <w:sz w:val="28"/>
          <w:szCs w:val="28"/>
        </w:rPr>
        <w:t xml:space="preserve">Дисковая подсистема: 2 SSD-накопителя объёмом 240 ГБ каждый и 2 SSD-накопителя объёмом 2 ТБ каждый. </w:t>
      </w:r>
    </w:p>
    <w:p w14:paraId="2B944FB7" w14:textId="59BC7B7A" w:rsidR="00E968E4" w:rsidRPr="00062C39" w:rsidRDefault="00E968E4" w:rsidP="00E968E4">
      <w:pPr>
        <w:spacing w:line="360" w:lineRule="auto"/>
        <w:ind w:firstLine="709"/>
        <w:rPr>
          <w:sz w:val="28"/>
          <w:szCs w:val="28"/>
        </w:rPr>
      </w:pPr>
      <w:r w:rsidRPr="00062C39">
        <w:rPr>
          <w:sz w:val="28"/>
          <w:szCs w:val="28"/>
        </w:rPr>
        <w:t xml:space="preserve">Системное программное обеспечение, необходимое для </w:t>
      </w:r>
      <w:r>
        <w:rPr>
          <w:sz w:val="28"/>
          <w:szCs w:val="28"/>
        </w:rPr>
        <w:t>функционирования</w:t>
      </w:r>
      <w:r w:rsidRPr="00062C39">
        <w:rPr>
          <w:sz w:val="28"/>
          <w:szCs w:val="28"/>
        </w:rPr>
        <w:t xml:space="preserve"> программы для </w:t>
      </w:r>
      <w:r w:rsidRPr="00D4646E">
        <w:rPr>
          <w:sz w:val="28"/>
          <w:szCs w:val="28"/>
        </w:rPr>
        <w:t>РЦИС</w:t>
      </w:r>
      <w:r>
        <w:rPr>
          <w:sz w:val="28"/>
          <w:szCs w:val="28"/>
          <w:lang w:val="en-US"/>
        </w:rPr>
        <w:t>ID</w:t>
      </w:r>
      <w:r w:rsidRPr="00062C39">
        <w:rPr>
          <w:sz w:val="28"/>
          <w:szCs w:val="28"/>
        </w:rPr>
        <w:t>:</w:t>
      </w:r>
    </w:p>
    <w:p w14:paraId="73C2DFD7" w14:textId="27475435" w:rsidR="00E968E4" w:rsidRPr="00062C39" w:rsidRDefault="00E968E4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062C39">
        <w:rPr>
          <w:sz w:val="28"/>
          <w:szCs w:val="28"/>
        </w:rPr>
        <w:t xml:space="preserve">Операционная система Linux, к примеру Ubuntu LTS </w:t>
      </w:r>
      <w:r w:rsidR="00A23159" w:rsidRPr="00A23159">
        <w:rPr>
          <w:sz w:val="28"/>
          <w:szCs w:val="28"/>
        </w:rPr>
        <w:t>20</w:t>
      </w:r>
      <w:r w:rsidRPr="00062C39">
        <w:rPr>
          <w:sz w:val="28"/>
          <w:szCs w:val="28"/>
        </w:rPr>
        <w:t>.04;</w:t>
      </w:r>
    </w:p>
    <w:p w14:paraId="16123C6F" w14:textId="77777777" w:rsidR="00E968E4" w:rsidRPr="00062C39" w:rsidRDefault="00E968E4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062C39">
        <w:rPr>
          <w:sz w:val="28"/>
          <w:szCs w:val="28"/>
        </w:rPr>
        <w:t xml:space="preserve">Система </w:t>
      </w:r>
      <w:proofErr w:type="spellStart"/>
      <w:r w:rsidRPr="00062C39">
        <w:rPr>
          <w:sz w:val="28"/>
          <w:szCs w:val="28"/>
        </w:rPr>
        <w:t>докеризации</w:t>
      </w:r>
      <w:proofErr w:type="spellEnd"/>
      <w:r w:rsidRPr="00062C39">
        <w:rPr>
          <w:sz w:val="28"/>
          <w:szCs w:val="28"/>
        </w:rPr>
        <w:t xml:space="preserve"> (</w:t>
      </w:r>
      <w:proofErr w:type="spellStart"/>
      <w:r w:rsidRPr="00062C39">
        <w:rPr>
          <w:sz w:val="28"/>
          <w:szCs w:val="28"/>
        </w:rPr>
        <w:t>развёртывания</w:t>
      </w:r>
      <w:proofErr w:type="spellEnd"/>
      <w:r w:rsidRPr="00062C39">
        <w:rPr>
          <w:sz w:val="28"/>
          <w:szCs w:val="28"/>
        </w:rPr>
        <w:t xml:space="preserve">) </w:t>
      </w:r>
      <w:proofErr w:type="spellStart"/>
      <w:r w:rsidRPr="00062C39">
        <w:rPr>
          <w:sz w:val="28"/>
          <w:szCs w:val="28"/>
        </w:rPr>
        <w:t>Docker</w:t>
      </w:r>
      <w:proofErr w:type="spellEnd"/>
      <w:r w:rsidRPr="00062C39">
        <w:rPr>
          <w:sz w:val="28"/>
          <w:szCs w:val="28"/>
        </w:rPr>
        <w:t xml:space="preserve"> 18.03.</w:t>
      </w:r>
    </w:p>
    <w:p w14:paraId="2700A2F8" w14:textId="77777777" w:rsidR="00E968E4" w:rsidRPr="00062C39" w:rsidRDefault="00E968E4" w:rsidP="00E968E4">
      <w:pPr>
        <w:spacing w:line="360" w:lineRule="auto"/>
        <w:ind w:firstLine="709"/>
        <w:rPr>
          <w:sz w:val="28"/>
          <w:szCs w:val="28"/>
        </w:rPr>
      </w:pPr>
      <w:r w:rsidRPr="00062C39">
        <w:rPr>
          <w:sz w:val="28"/>
          <w:szCs w:val="28"/>
        </w:rPr>
        <w:t xml:space="preserve">Канал связи должен обеспечивать скорость передачи данных не менее 100 Мбит/с до других узлов </w:t>
      </w:r>
      <w:r w:rsidRPr="00D4646E">
        <w:rPr>
          <w:sz w:val="28"/>
          <w:szCs w:val="28"/>
        </w:rPr>
        <w:t>РЦИС</w:t>
      </w:r>
      <w:r>
        <w:rPr>
          <w:sz w:val="28"/>
          <w:szCs w:val="28"/>
          <w:lang w:val="en-US"/>
        </w:rPr>
        <w:t>ID</w:t>
      </w:r>
      <w:r w:rsidRPr="00062C39">
        <w:rPr>
          <w:sz w:val="28"/>
          <w:szCs w:val="28"/>
        </w:rPr>
        <w:t>.</w:t>
      </w:r>
    </w:p>
    <w:p w14:paraId="226C7935" w14:textId="649489EB" w:rsidR="00942A97" w:rsidRPr="001925CE" w:rsidRDefault="00E968E4" w:rsidP="00942A97">
      <w:pPr>
        <w:pStyle w:val="Heading2"/>
        <w:rPr>
          <w:rFonts w:ascii="Times New Roman" w:hAnsi="Times New Roman"/>
        </w:rPr>
      </w:pPr>
      <w:bookmarkStart w:id="4" w:name="_Toc155949822"/>
      <w:r>
        <w:rPr>
          <w:rFonts w:ascii="Times New Roman" w:hAnsi="Times New Roman"/>
        </w:rPr>
        <w:t>Функции системы</w:t>
      </w:r>
      <w:bookmarkEnd w:id="4"/>
    </w:p>
    <w:p w14:paraId="7E9CAD05" w14:textId="77777777" w:rsidR="00AE6E25" w:rsidRDefault="00942A97" w:rsidP="00216E30">
      <w:pPr>
        <w:spacing w:line="360" w:lineRule="auto"/>
        <w:ind w:firstLine="709"/>
        <w:rPr>
          <w:sz w:val="28"/>
          <w:szCs w:val="28"/>
        </w:rPr>
      </w:pPr>
      <w:r w:rsidRPr="00EF15FB">
        <w:rPr>
          <w:sz w:val="28"/>
          <w:szCs w:val="28"/>
        </w:rPr>
        <w:t xml:space="preserve">Областью применения </w:t>
      </w:r>
      <w:r w:rsidR="00216E30" w:rsidRPr="00D4646E">
        <w:rPr>
          <w:sz w:val="28"/>
          <w:szCs w:val="28"/>
        </w:rPr>
        <w:t>РЦИС</w:t>
      </w:r>
      <w:r w:rsidR="00216E30">
        <w:rPr>
          <w:sz w:val="28"/>
          <w:szCs w:val="28"/>
          <w:lang w:val="en-US"/>
        </w:rPr>
        <w:t>ID</w:t>
      </w:r>
      <w:r w:rsidR="00216E30" w:rsidRPr="00EF15FB">
        <w:rPr>
          <w:sz w:val="28"/>
          <w:szCs w:val="28"/>
        </w:rPr>
        <w:t xml:space="preserve"> </w:t>
      </w:r>
      <w:r w:rsidRPr="00EF15FB">
        <w:rPr>
          <w:sz w:val="28"/>
          <w:szCs w:val="28"/>
        </w:rPr>
        <w:t>явля</w:t>
      </w:r>
      <w:r w:rsidR="00AE6E25">
        <w:rPr>
          <w:sz w:val="28"/>
          <w:szCs w:val="28"/>
        </w:rPr>
        <w:t>ю</w:t>
      </w:r>
      <w:r w:rsidRPr="00EF15FB">
        <w:rPr>
          <w:sz w:val="28"/>
          <w:szCs w:val="28"/>
        </w:rPr>
        <w:t xml:space="preserve">тся </w:t>
      </w:r>
      <w:r w:rsidR="00AE6E25">
        <w:rPr>
          <w:sz w:val="28"/>
          <w:szCs w:val="28"/>
        </w:rPr>
        <w:t>следующие функции:</w:t>
      </w:r>
    </w:p>
    <w:p w14:paraId="58C43260" w14:textId="42E3D5CD" w:rsidR="00AE6E25" w:rsidRPr="00AE6E25" w:rsidRDefault="00AE6E25" w:rsidP="00AE6E25">
      <w:pPr>
        <w:pStyle w:val="ListParagraph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AE6E25">
        <w:rPr>
          <w:sz w:val="28"/>
          <w:szCs w:val="28"/>
        </w:rPr>
        <w:t>Хранение персональных данных физических лиц (далее - идентификаторов) - участников цифровой экономики интеллектуальной собственности. К примеру: авторов, правообладателей, лицензиатов, сублицензиатов, экспертов, представителей и т.д.</w:t>
      </w:r>
    </w:p>
    <w:p w14:paraId="79CD5FBE" w14:textId="0B00AD7B" w:rsidR="00AE6E25" w:rsidRPr="00AE6E25" w:rsidRDefault="00AE6E25" w:rsidP="00AE6E25">
      <w:pPr>
        <w:pStyle w:val="ListParagraph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AE6E25">
        <w:rPr>
          <w:sz w:val="28"/>
          <w:szCs w:val="28"/>
        </w:rPr>
        <w:t>Хранение цифровых копий документов, содержащих идентификаторы.</w:t>
      </w:r>
    </w:p>
    <w:p w14:paraId="4201230A" w14:textId="0547D58F" w:rsidR="00942A97" w:rsidRPr="00AE6E25" w:rsidRDefault="00AE6E25" w:rsidP="00AE6E25">
      <w:pPr>
        <w:pStyle w:val="ListParagraph"/>
        <w:numPr>
          <w:ilvl w:val="0"/>
          <w:numId w:val="36"/>
        </w:numPr>
        <w:spacing w:line="360" w:lineRule="auto"/>
        <w:rPr>
          <w:sz w:val="28"/>
          <w:szCs w:val="28"/>
        </w:rPr>
      </w:pPr>
      <w:r w:rsidRPr="00AE6E25">
        <w:rPr>
          <w:sz w:val="28"/>
          <w:szCs w:val="28"/>
        </w:rPr>
        <w:lastRenderedPageBreak/>
        <w:t xml:space="preserve">Реализация протокола </w:t>
      </w:r>
      <w:proofErr w:type="spellStart"/>
      <w:r w:rsidRPr="00AE6E25">
        <w:rPr>
          <w:sz w:val="28"/>
          <w:szCs w:val="28"/>
        </w:rPr>
        <w:t>OAuth</w:t>
      </w:r>
      <w:proofErr w:type="spellEnd"/>
      <w:r w:rsidRPr="00AE6E25">
        <w:rPr>
          <w:sz w:val="28"/>
          <w:szCs w:val="28"/>
        </w:rPr>
        <w:t xml:space="preserve"> 2.0, для предоставления идентификаторов сервисам цифровой экономики интеллектуальной собственности.</w:t>
      </w:r>
      <w:r w:rsidR="00942A97" w:rsidRPr="00AE6E25">
        <w:rPr>
          <w:sz w:val="28"/>
          <w:szCs w:val="28"/>
        </w:rPr>
        <w:t xml:space="preserve"> </w:t>
      </w:r>
    </w:p>
    <w:p w14:paraId="743DAD86" w14:textId="79669409" w:rsidR="00E968E4" w:rsidRPr="001925CE" w:rsidRDefault="00E968E4" w:rsidP="00E968E4">
      <w:pPr>
        <w:pStyle w:val="Heading2"/>
        <w:rPr>
          <w:rFonts w:ascii="Times New Roman" w:hAnsi="Times New Roman"/>
        </w:rPr>
      </w:pPr>
      <w:bookmarkStart w:id="5" w:name="_Toc155949823"/>
      <w:r>
        <w:rPr>
          <w:rFonts w:ascii="Times New Roman" w:hAnsi="Times New Roman"/>
        </w:rPr>
        <w:t>Режимы работы</w:t>
      </w:r>
      <w:bookmarkEnd w:id="5"/>
    </w:p>
    <w:p w14:paraId="7D9FF132" w14:textId="406247E3" w:rsidR="00E968E4" w:rsidRPr="00E968E4" w:rsidRDefault="00E968E4" w:rsidP="00E968E4">
      <w:pPr>
        <w:spacing w:line="360" w:lineRule="auto"/>
        <w:ind w:firstLine="709"/>
        <w:rPr>
          <w:sz w:val="28"/>
          <w:szCs w:val="28"/>
        </w:rPr>
      </w:pPr>
      <w:r w:rsidRPr="00D4646E">
        <w:rPr>
          <w:sz w:val="28"/>
          <w:szCs w:val="28"/>
        </w:rPr>
        <w:t>РЦИС</w:t>
      </w:r>
      <w:r>
        <w:rPr>
          <w:sz w:val="28"/>
          <w:szCs w:val="28"/>
          <w:lang w:val="en-US"/>
        </w:rPr>
        <w:t>ID</w:t>
      </w:r>
      <w:r w:rsidRPr="00EF15FB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функционирует</w:t>
      </w:r>
      <w:r w:rsidRPr="00E968E4">
        <w:rPr>
          <w:sz w:val="28"/>
          <w:szCs w:val="28"/>
        </w:rPr>
        <w:t xml:space="preserve"> в двух режимах – штатном и аварийном.</w:t>
      </w:r>
    </w:p>
    <w:p w14:paraId="7BF4F39C" w14:textId="77777777" w:rsidR="00E968E4" w:rsidRPr="00E968E4" w:rsidRDefault="00E968E4" w:rsidP="006F022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968E4">
        <w:rPr>
          <w:sz w:val="28"/>
          <w:szCs w:val="28"/>
        </w:rPr>
        <w:t>Штатный (режим повседневной деятельности) – основной режим функционирования. В данном программные интерфейсы выполняют свои функции в соответствии с техническими и организационными инструкциями;</w:t>
      </w:r>
    </w:p>
    <w:p w14:paraId="7F32AFF7" w14:textId="77777777" w:rsidR="00E968E4" w:rsidRPr="00E968E4" w:rsidRDefault="00E968E4" w:rsidP="006F022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E968E4">
        <w:rPr>
          <w:sz w:val="28"/>
          <w:szCs w:val="28"/>
        </w:rPr>
        <w:t>Аварийный – режим, который позволяет устранять неисправности оборудования с максимально возможным сохранением информации и работающих компонентов.</w:t>
      </w:r>
    </w:p>
    <w:p w14:paraId="7D36D17B" w14:textId="561CC0A4" w:rsidR="00E968E4" w:rsidRDefault="00E968E4" w:rsidP="00E968E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технических сбоев система автоматически переходит в аварийный режим, при котором отвечает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-ошибкой </w:t>
      </w:r>
      <w:r>
        <w:rPr>
          <w:sz w:val="28"/>
          <w:szCs w:val="28"/>
          <w:lang w:val="en-US"/>
        </w:rPr>
        <w:t>c</w:t>
      </w:r>
      <w:r w:rsidRPr="00E96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кодом 500 на все поступающие запросы, либо не отвечает вовсе. В таком случае, эксплуатационный персонал должен предпринять действия </w:t>
      </w:r>
      <w:r w:rsidR="003D4B0F">
        <w:rPr>
          <w:sz w:val="28"/>
          <w:szCs w:val="28"/>
        </w:rPr>
        <w:t>по возврату системы в штатный режим. К основным операциям по возврату системы в штатный режим относятся:</w:t>
      </w:r>
    </w:p>
    <w:p w14:paraId="39BFDD07" w14:textId="3E637F07" w:rsidR="003D4B0F" w:rsidRDefault="003D4B0F" w:rsidP="006F022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Перезапуск контейнеров в соответствии с руководством по работе с </w:t>
      </w:r>
      <w:r>
        <w:rPr>
          <w:sz w:val="28"/>
          <w:szCs w:val="28"/>
          <w:lang w:val="en-US"/>
        </w:rPr>
        <w:t>Docker</w:t>
      </w:r>
      <w:r>
        <w:rPr>
          <w:sz w:val="28"/>
          <w:szCs w:val="28"/>
        </w:rPr>
        <w:t>;</w:t>
      </w:r>
    </w:p>
    <w:p w14:paraId="50C9B859" w14:textId="184E8A5A" w:rsidR="003D4B0F" w:rsidRDefault="003D4B0F" w:rsidP="006F022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Перезапуск среды контейнеризации в соответствии с руководством по работе с </w:t>
      </w:r>
      <w:r>
        <w:rPr>
          <w:sz w:val="28"/>
          <w:szCs w:val="28"/>
          <w:lang w:val="en-US"/>
        </w:rPr>
        <w:t>Docker</w:t>
      </w:r>
      <w:r>
        <w:rPr>
          <w:sz w:val="28"/>
          <w:szCs w:val="28"/>
        </w:rPr>
        <w:t>;</w:t>
      </w:r>
    </w:p>
    <w:p w14:paraId="5E181598" w14:textId="34318C3A" w:rsidR="003D4B0F" w:rsidRDefault="003D4B0F" w:rsidP="006F022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доступности сети и настроек сетевого оборудования в соответствии с инструкцией производителя инфраструктуры;</w:t>
      </w:r>
    </w:p>
    <w:p w14:paraId="6BDD5D2B" w14:textId="424B539A" w:rsidR="003D4B0F" w:rsidRDefault="003D4B0F" w:rsidP="006F022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ресурсов и компонентов серверного оборудования в соответствии с инструкцией к используемому оборудованию;</w:t>
      </w:r>
    </w:p>
    <w:p w14:paraId="353DB372" w14:textId="54B65842" w:rsidR="003D4B0F" w:rsidRDefault="003D4B0F" w:rsidP="006F022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Развёртывание нового экземпляра на другом оборудовании в соответствии с документом путём подключения к </w:t>
      </w:r>
      <w:r w:rsidR="00F25E5F" w:rsidRPr="00F25E5F">
        <w:rPr>
          <w:sz w:val="28"/>
          <w:szCs w:val="28"/>
        </w:rPr>
        <w:t xml:space="preserve">репозиториям </w:t>
      </w:r>
      <w:r w:rsidR="00F25E5F" w:rsidRPr="00F25E5F">
        <w:rPr>
          <w:sz w:val="28"/>
          <w:szCs w:val="28"/>
        </w:rPr>
        <w:lastRenderedPageBreak/>
        <w:t xml:space="preserve">repo.ipcenter.ru, registry.ipcenter.ru </w:t>
      </w:r>
      <w:r w:rsidR="00F25E5F">
        <w:rPr>
          <w:sz w:val="28"/>
          <w:szCs w:val="28"/>
        </w:rPr>
        <w:t>и установки актуальной версии РЦИС</w:t>
      </w:r>
      <w:r w:rsidR="00F25E5F">
        <w:rPr>
          <w:sz w:val="28"/>
          <w:szCs w:val="28"/>
          <w:lang w:val="en-US"/>
        </w:rPr>
        <w:t>ID</w:t>
      </w:r>
      <w:r w:rsidR="00F25E5F">
        <w:rPr>
          <w:sz w:val="28"/>
          <w:szCs w:val="28"/>
        </w:rPr>
        <w:t>.</w:t>
      </w:r>
    </w:p>
    <w:p w14:paraId="772800DF" w14:textId="5CFA75A3" w:rsidR="00F25E5F" w:rsidRPr="003D4B0F" w:rsidRDefault="00F25E5F" w:rsidP="006F0229">
      <w:pPr>
        <w:pStyle w:val="ListParagraph"/>
        <w:numPr>
          <w:ilvl w:val="0"/>
          <w:numId w:val="1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Восстановление из резервной копии данных.</w:t>
      </w:r>
    </w:p>
    <w:p w14:paraId="1B82D866" w14:textId="7982FF1F" w:rsidR="00942A97" w:rsidRDefault="00F25E5F" w:rsidP="00942A97">
      <w:pPr>
        <w:pStyle w:val="Heading1"/>
        <w:rPr>
          <w:sz w:val="28"/>
          <w:szCs w:val="28"/>
        </w:rPr>
      </w:pPr>
      <w:bookmarkStart w:id="6" w:name="_Toc155949824"/>
      <w:r>
        <w:rPr>
          <w:sz w:val="28"/>
          <w:szCs w:val="28"/>
        </w:rPr>
        <w:lastRenderedPageBreak/>
        <w:t>Меры безопасности</w:t>
      </w:r>
      <w:bookmarkEnd w:id="6"/>
    </w:p>
    <w:p w14:paraId="031EBA82" w14:textId="271540B0" w:rsidR="00E079C0" w:rsidRDefault="00E079C0" w:rsidP="00E079C0">
      <w:pPr>
        <w:pStyle w:val="Heading2"/>
      </w:pPr>
      <w:bookmarkStart w:id="7" w:name="_Toc155949825"/>
      <w:r>
        <w:t>Функции системы</w:t>
      </w:r>
      <w:bookmarkEnd w:id="7"/>
    </w:p>
    <w:p w14:paraId="181CC613" w14:textId="34247D8A" w:rsidR="001925CE" w:rsidRDefault="001925CE" w:rsidP="00216E30">
      <w:pPr>
        <w:spacing w:line="360" w:lineRule="auto"/>
        <w:ind w:firstLine="709"/>
        <w:rPr>
          <w:sz w:val="28"/>
          <w:szCs w:val="28"/>
        </w:rPr>
      </w:pPr>
      <w:r w:rsidRPr="001925CE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создания </w:t>
      </w:r>
      <w:r w:rsidR="00216E30" w:rsidRPr="00D4646E">
        <w:rPr>
          <w:sz w:val="28"/>
          <w:szCs w:val="28"/>
        </w:rPr>
        <w:t>РЦИС</w:t>
      </w:r>
      <w:r w:rsidR="00216E30">
        <w:rPr>
          <w:sz w:val="28"/>
          <w:szCs w:val="28"/>
          <w:lang w:val="en-US"/>
        </w:rPr>
        <w:t>ID</w:t>
      </w:r>
      <w:r w:rsidR="00216E30" w:rsidRPr="00EF15FB">
        <w:rPr>
          <w:sz w:val="28"/>
          <w:szCs w:val="28"/>
        </w:rPr>
        <w:t xml:space="preserve"> </w:t>
      </w:r>
      <w:r w:rsidRPr="001925CE">
        <w:rPr>
          <w:sz w:val="28"/>
          <w:szCs w:val="28"/>
        </w:rPr>
        <w:t xml:space="preserve">является повышение эффективности исполнения процессов, необходимых для обеспечения сохранности объектов </w:t>
      </w:r>
      <w:r w:rsidR="00D4646E" w:rsidRPr="00D4646E">
        <w:rPr>
          <w:sz w:val="28"/>
          <w:szCs w:val="28"/>
        </w:rPr>
        <w:t>участников цифровой экономики</w:t>
      </w:r>
      <w:r w:rsidR="00D4646E">
        <w:rPr>
          <w:sz w:val="28"/>
          <w:szCs w:val="28"/>
        </w:rPr>
        <w:t xml:space="preserve"> интеллектуальной собственности</w:t>
      </w:r>
      <w:r w:rsidRPr="001925CE">
        <w:rPr>
          <w:sz w:val="28"/>
          <w:szCs w:val="28"/>
        </w:rPr>
        <w:t xml:space="preserve">. Эффективность достигается за счет </w:t>
      </w:r>
      <w:r w:rsidR="00AE6E25">
        <w:rPr>
          <w:sz w:val="28"/>
          <w:szCs w:val="28"/>
        </w:rPr>
        <w:t>следующих функций:</w:t>
      </w:r>
    </w:p>
    <w:p w14:paraId="61B16E28" w14:textId="4F2DD3C8" w:rsidR="00AE6E25" w:rsidRPr="00AE6E25" w:rsidRDefault="00AE6E25" w:rsidP="00AE6E25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AE6E25">
        <w:rPr>
          <w:sz w:val="28"/>
          <w:szCs w:val="28"/>
        </w:rPr>
        <w:t>Сохранение идентификаторов и их дополнительных атрибутов. К примеру: паспортные данные гражданина РФ, данные заграничного паспорта гражданина РФ, водительское удостоверение, номер телефона, ИНН, СНИЛС, идентификатор физического лица в Гиперграф - информационной системе управления правами в РАО, ВОИС</w:t>
      </w:r>
    </w:p>
    <w:p w14:paraId="6EDBDB7B" w14:textId="46F30C63" w:rsidR="00AE6E25" w:rsidRPr="00AE6E25" w:rsidRDefault="00AE6E25" w:rsidP="00AE6E25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AE6E25">
        <w:rPr>
          <w:sz w:val="28"/>
          <w:szCs w:val="28"/>
        </w:rPr>
        <w:t xml:space="preserve">Запрос на получение </w:t>
      </w:r>
      <w:proofErr w:type="spellStart"/>
      <w:r w:rsidRPr="00AE6E25">
        <w:rPr>
          <w:sz w:val="28"/>
          <w:szCs w:val="28"/>
        </w:rPr>
        <w:t>ActorId</w:t>
      </w:r>
      <w:proofErr w:type="spellEnd"/>
      <w:r w:rsidRPr="00AE6E25">
        <w:rPr>
          <w:sz w:val="28"/>
          <w:szCs w:val="28"/>
        </w:rPr>
        <w:t xml:space="preserve"> физического лица в каналах сети РЦИС.РФ по внешним (по отношению к Сети РЦИС.РФ) идентификаторам. К примеру запрос </w:t>
      </w:r>
      <w:proofErr w:type="spellStart"/>
      <w:r w:rsidRPr="00AE6E25">
        <w:rPr>
          <w:sz w:val="28"/>
          <w:szCs w:val="28"/>
        </w:rPr>
        <w:t>ActorID</w:t>
      </w:r>
      <w:proofErr w:type="spellEnd"/>
      <w:r w:rsidRPr="00AE6E25">
        <w:rPr>
          <w:sz w:val="28"/>
          <w:szCs w:val="28"/>
        </w:rPr>
        <w:t xml:space="preserve"> по: Фамилии Имени Отчеству и серии/номеру паспорта гражданина РФ.</w:t>
      </w:r>
    </w:p>
    <w:p w14:paraId="76F0EE32" w14:textId="00A371E9" w:rsidR="00AE6E25" w:rsidRPr="00AE6E25" w:rsidRDefault="00AE6E25" w:rsidP="00AE6E25">
      <w:pPr>
        <w:pStyle w:val="ListParagraph"/>
        <w:numPr>
          <w:ilvl w:val="0"/>
          <w:numId w:val="37"/>
        </w:numPr>
        <w:spacing w:line="360" w:lineRule="auto"/>
        <w:rPr>
          <w:sz w:val="28"/>
          <w:szCs w:val="28"/>
        </w:rPr>
      </w:pPr>
      <w:r w:rsidRPr="00AE6E25">
        <w:rPr>
          <w:sz w:val="28"/>
          <w:szCs w:val="28"/>
        </w:rPr>
        <w:t xml:space="preserve">Предоставление идентификаторов и цифровых копий документов, содержащих идентификаторы сервисам, работающим с Контуром </w:t>
      </w:r>
      <w:proofErr w:type="spellStart"/>
      <w:r w:rsidRPr="00AE6E25">
        <w:rPr>
          <w:sz w:val="28"/>
          <w:szCs w:val="28"/>
        </w:rPr>
        <w:t>ПДн</w:t>
      </w:r>
      <w:proofErr w:type="spellEnd"/>
      <w:r w:rsidRPr="00AE6E25">
        <w:rPr>
          <w:sz w:val="28"/>
          <w:szCs w:val="28"/>
        </w:rPr>
        <w:t xml:space="preserve">. Разрешение сервису на доступ к идентификаторам физическое лицо предоставляет самостоятельно при авторизации в сервисе. Использование протокола </w:t>
      </w:r>
      <w:proofErr w:type="spellStart"/>
      <w:r w:rsidRPr="00AE6E25">
        <w:rPr>
          <w:sz w:val="28"/>
          <w:szCs w:val="28"/>
        </w:rPr>
        <w:t>OAuth</w:t>
      </w:r>
      <w:proofErr w:type="spellEnd"/>
      <w:r w:rsidRPr="00AE6E25">
        <w:rPr>
          <w:sz w:val="28"/>
          <w:szCs w:val="28"/>
        </w:rPr>
        <w:t xml:space="preserve"> 2.0.</w:t>
      </w:r>
    </w:p>
    <w:p w14:paraId="18B86CBC" w14:textId="38D4A571" w:rsidR="00E079C0" w:rsidRPr="00E079C0" w:rsidRDefault="00E079C0" w:rsidP="00E079C0">
      <w:pPr>
        <w:pStyle w:val="Heading2"/>
      </w:pPr>
      <w:bookmarkStart w:id="8" w:name="_Toc155949826"/>
      <w:r w:rsidRPr="00E079C0">
        <w:t>Описание принципа функционирования</w:t>
      </w:r>
      <w:bookmarkEnd w:id="8"/>
      <w:r w:rsidRPr="00E079C0">
        <w:t xml:space="preserve"> </w:t>
      </w:r>
    </w:p>
    <w:p w14:paraId="0CB94475" w14:textId="370FA046" w:rsidR="003501F3" w:rsidRDefault="00E079C0" w:rsidP="00E079C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Pr="00E079C0">
        <w:rPr>
          <w:sz w:val="28"/>
          <w:szCs w:val="28"/>
        </w:rPr>
        <w:t xml:space="preserve"> функционирует </w:t>
      </w:r>
      <w:r>
        <w:rPr>
          <w:sz w:val="28"/>
          <w:szCs w:val="28"/>
        </w:rPr>
        <w:t xml:space="preserve">в виде </w:t>
      </w:r>
      <w:r w:rsidR="00216E30">
        <w:rPr>
          <w:sz w:val="28"/>
          <w:szCs w:val="28"/>
        </w:rPr>
        <w:t xml:space="preserve">сервиса предоставления </w:t>
      </w:r>
      <w:proofErr w:type="spellStart"/>
      <w:r w:rsidR="00216E30">
        <w:rPr>
          <w:sz w:val="28"/>
          <w:szCs w:val="28"/>
        </w:rPr>
        <w:t>аутентфикационной</w:t>
      </w:r>
      <w:proofErr w:type="spellEnd"/>
      <w:r w:rsidR="00216E30">
        <w:rPr>
          <w:sz w:val="28"/>
          <w:szCs w:val="28"/>
        </w:rPr>
        <w:t xml:space="preserve"> информации по протоколу </w:t>
      </w:r>
      <w:r w:rsidR="00216E30">
        <w:rPr>
          <w:sz w:val="28"/>
          <w:szCs w:val="28"/>
          <w:lang w:val="en-US"/>
        </w:rPr>
        <w:t>OAuth</w:t>
      </w:r>
      <w:r w:rsidR="00216E30" w:rsidRPr="00216E30">
        <w:rPr>
          <w:sz w:val="28"/>
          <w:szCs w:val="28"/>
        </w:rPr>
        <w:t xml:space="preserve"> 2.0</w:t>
      </w:r>
      <w:r w:rsidRPr="00E079C0">
        <w:rPr>
          <w:sz w:val="28"/>
          <w:szCs w:val="28"/>
        </w:rPr>
        <w:t xml:space="preserve"> </w:t>
      </w:r>
      <w:r w:rsidR="00216E30" w:rsidRPr="00D4646E">
        <w:rPr>
          <w:sz w:val="28"/>
          <w:szCs w:val="28"/>
        </w:rPr>
        <w:t>РЦИС</w:t>
      </w:r>
      <w:r w:rsidR="00216E30"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>.</w:t>
      </w:r>
    </w:p>
    <w:p w14:paraId="4E156FF8" w14:textId="2F750849" w:rsidR="00E079C0" w:rsidRDefault="00216E30" w:rsidP="00E079C0">
      <w:pPr>
        <w:spacing w:line="360" w:lineRule="auto"/>
        <w:ind w:firstLine="709"/>
        <w:rPr>
          <w:sz w:val="28"/>
          <w:szCs w:val="28"/>
        </w:rPr>
      </w:pPr>
      <w:r w:rsidRPr="00D4646E">
        <w:rPr>
          <w:sz w:val="28"/>
          <w:szCs w:val="28"/>
        </w:rPr>
        <w:t>РЦИС</w:t>
      </w:r>
      <w:r>
        <w:rPr>
          <w:sz w:val="28"/>
          <w:szCs w:val="28"/>
          <w:lang w:val="en-US"/>
        </w:rPr>
        <w:t xml:space="preserve">ID </w:t>
      </w:r>
      <w:r>
        <w:rPr>
          <w:sz w:val="28"/>
          <w:szCs w:val="28"/>
        </w:rPr>
        <w:t>выполняет следующие задачи:</w:t>
      </w:r>
    </w:p>
    <w:p w14:paraId="517B60A5" w14:textId="79888A14" w:rsidR="00216E30" w:rsidRPr="00216E30" w:rsidRDefault="00216E30" w:rsidP="006F0229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16E30">
        <w:rPr>
          <w:sz w:val="28"/>
          <w:szCs w:val="28"/>
        </w:rPr>
        <w:t xml:space="preserve">Хранение персональных данных физических лиц (далее - идентификаторов) - участников цифровой экономики интеллектуальной собственности. К примеру: авторов, </w:t>
      </w:r>
      <w:r w:rsidRPr="00216E30">
        <w:rPr>
          <w:sz w:val="28"/>
          <w:szCs w:val="28"/>
        </w:rPr>
        <w:lastRenderedPageBreak/>
        <w:t>правообладателей, лицензиатов, сублицензиатов, экспертов, представителей и т.д. READY</w:t>
      </w:r>
      <w:r>
        <w:rPr>
          <w:sz w:val="28"/>
          <w:szCs w:val="28"/>
        </w:rPr>
        <w:t>;</w:t>
      </w:r>
    </w:p>
    <w:p w14:paraId="05376925" w14:textId="06262B96" w:rsidR="00216E30" w:rsidRPr="00216E30" w:rsidRDefault="00216E30" w:rsidP="006F0229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16E30">
        <w:rPr>
          <w:sz w:val="28"/>
          <w:szCs w:val="28"/>
        </w:rPr>
        <w:t>Хранение цифровых копий документов, содержащих идентификаторы. READY</w:t>
      </w:r>
      <w:r>
        <w:rPr>
          <w:sz w:val="28"/>
          <w:szCs w:val="28"/>
        </w:rPr>
        <w:t>;</w:t>
      </w:r>
    </w:p>
    <w:p w14:paraId="37CB9F7A" w14:textId="0162D8F6" w:rsidR="00216E30" w:rsidRPr="00216E30" w:rsidRDefault="00216E30" w:rsidP="006F0229">
      <w:pPr>
        <w:pStyle w:val="ListParagraph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216E30">
        <w:rPr>
          <w:sz w:val="28"/>
          <w:szCs w:val="28"/>
        </w:rPr>
        <w:t xml:space="preserve">Реализация протокола </w:t>
      </w:r>
      <w:proofErr w:type="spellStart"/>
      <w:r w:rsidRPr="00216E30">
        <w:rPr>
          <w:sz w:val="28"/>
          <w:szCs w:val="28"/>
        </w:rPr>
        <w:t>OAuth</w:t>
      </w:r>
      <w:proofErr w:type="spellEnd"/>
      <w:r w:rsidRPr="00216E30">
        <w:rPr>
          <w:sz w:val="28"/>
          <w:szCs w:val="28"/>
        </w:rPr>
        <w:t xml:space="preserve"> 2.0, для предоставления идентификаторов сервисам цифровой экономики интеллектуальной собственности. READY</w:t>
      </w:r>
      <w:r>
        <w:rPr>
          <w:sz w:val="28"/>
          <w:szCs w:val="28"/>
        </w:rPr>
        <w:t>.</w:t>
      </w:r>
    </w:p>
    <w:p w14:paraId="1AFD4D0B" w14:textId="682CCE81" w:rsidR="00E079C0" w:rsidRDefault="00F25E5F" w:rsidP="00E079C0">
      <w:pPr>
        <w:pStyle w:val="Heading1"/>
        <w:rPr>
          <w:rFonts w:ascii="Times New Roman" w:hAnsi="Times New Roman"/>
        </w:rPr>
      </w:pPr>
      <w:bookmarkStart w:id="9" w:name="_Toc155949827"/>
      <w:r>
        <w:rPr>
          <w:rFonts w:ascii="Times New Roman" w:hAnsi="Times New Roman"/>
        </w:rPr>
        <w:lastRenderedPageBreak/>
        <w:t>Порядок работы</w:t>
      </w:r>
      <w:bookmarkEnd w:id="9"/>
    </w:p>
    <w:p w14:paraId="136F5C96" w14:textId="343BA298" w:rsidR="00A17D2F" w:rsidRPr="001A3545" w:rsidRDefault="00F25E5F" w:rsidP="00A17D2F">
      <w:pPr>
        <w:pStyle w:val="Heading2"/>
      </w:pPr>
      <w:bookmarkStart w:id="10" w:name="_Toc155949828"/>
      <w:r>
        <w:t>Состав и квалификация персонала</w:t>
      </w:r>
      <w:bookmarkEnd w:id="10"/>
    </w:p>
    <w:p w14:paraId="7D14450E" w14:textId="77777777" w:rsidR="00F25E5F" w:rsidRPr="00F25E5F" w:rsidRDefault="00F25E5F" w:rsidP="00F25E5F">
      <w:pPr>
        <w:spacing w:line="360" w:lineRule="auto"/>
        <w:ind w:firstLine="709"/>
        <w:rPr>
          <w:sz w:val="28"/>
          <w:szCs w:val="28"/>
        </w:rPr>
      </w:pPr>
      <w:r w:rsidRPr="00F25E5F">
        <w:rPr>
          <w:sz w:val="28"/>
          <w:szCs w:val="28"/>
        </w:rPr>
        <w:t xml:space="preserve">Специалисты, обеспечивающие техническую поддержку приложения, должны обладать следующими знаниями и навыками: </w:t>
      </w:r>
    </w:p>
    <w:p w14:paraId="0DAA22B9" w14:textId="5A328700" w:rsidR="00F25E5F" w:rsidRPr="00F25E5F" w:rsidRDefault="00F25E5F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F25E5F">
        <w:rPr>
          <w:sz w:val="28"/>
          <w:szCs w:val="28"/>
        </w:rPr>
        <w:t>Владение персональным компьютером и почтовыми программами</w:t>
      </w:r>
      <w:r>
        <w:rPr>
          <w:sz w:val="28"/>
          <w:szCs w:val="28"/>
        </w:rPr>
        <w:t>;</w:t>
      </w:r>
    </w:p>
    <w:p w14:paraId="5302D7C4" w14:textId="5F71FB04" w:rsidR="00F25E5F" w:rsidRPr="00F25E5F" w:rsidRDefault="00F25E5F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F25E5F">
        <w:rPr>
          <w:sz w:val="28"/>
          <w:szCs w:val="28"/>
        </w:rPr>
        <w:t>Знание функциональных возможностей Сети и особенностей работы с ними</w:t>
      </w:r>
      <w:r>
        <w:rPr>
          <w:sz w:val="28"/>
          <w:szCs w:val="28"/>
        </w:rPr>
        <w:t>;</w:t>
      </w:r>
    </w:p>
    <w:p w14:paraId="2F1C5BC3" w14:textId="32B7B77F" w:rsidR="00F25E5F" w:rsidRPr="00F25E5F" w:rsidRDefault="00F25E5F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F25E5F">
        <w:rPr>
          <w:sz w:val="28"/>
          <w:szCs w:val="28"/>
        </w:rPr>
        <w:t>Умение работать в основных операционных системах – Windows и Linux актуальных версий</w:t>
      </w:r>
      <w:r>
        <w:rPr>
          <w:sz w:val="28"/>
          <w:szCs w:val="28"/>
        </w:rPr>
        <w:t>;</w:t>
      </w:r>
    </w:p>
    <w:p w14:paraId="6DF90E58" w14:textId="2FA067D2" w:rsidR="00F25E5F" w:rsidRDefault="00F25E5F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F25E5F">
        <w:rPr>
          <w:sz w:val="28"/>
          <w:szCs w:val="28"/>
        </w:rPr>
        <w:t xml:space="preserve">Навыки работы в системе управления задачами </w:t>
      </w:r>
      <w:proofErr w:type="spellStart"/>
      <w:r w:rsidRPr="00F25E5F">
        <w:rPr>
          <w:sz w:val="28"/>
          <w:szCs w:val="28"/>
        </w:rPr>
        <w:t>Jira</w:t>
      </w:r>
      <w:proofErr w:type="spellEnd"/>
      <w:r>
        <w:rPr>
          <w:sz w:val="28"/>
          <w:szCs w:val="28"/>
        </w:rPr>
        <w:t>;</w:t>
      </w:r>
    </w:p>
    <w:p w14:paraId="0028BCB4" w14:textId="68DD03AE" w:rsidR="00F25E5F" w:rsidRPr="00F25E5F" w:rsidRDefault="00F25E5F" w:rsidP="00F25E5F">
      <w:pPr>
        <w:spacing w:line="360" w:lineRule="auto"/>
        <w:ind w:firstLine="709"/>
        <w:rPr>
          <w:sz w:val="28"/>
          <w:szCs w:val="28"/>
        </w:rPr>
      </w:pPr>
      <w:r w:rsidRPr="00F25E5F">
        <w:rPr>
          <w:sz w:val="28"/>
          <w:szCs w:val="28"/>
        </w:rPr>
        <w:t>Техническая поддержка пользователей оказывается с помощью электронн</w:t>
      </w:r>
      <w:r>
        <w:rPr>
          <w:sz w:val="28"/>
          <w:szCs w:val="28"/>
        </w:rPr>
        <w:t xml:space="preserve">ой </w:t>
      </w:r>
      <w:r w:rsidRPr="00F25E5F">
        <w:rPr>
          <w:sz w:val="28"/>
          <w:szCs w:val="28"/>
        </w:rPr>
        <w:t>почт</w:t>
      </w:r>
      <w:r>
        <w:rPr>
          <w:sz w:val="28"/>
          <w:szCs w:val="28"/>
        </w:rPr>
        <w:t>ы</w:t>
      </w:r>
      <w:r w:rsidRPr="00F25E5F">
        <w:rPr>
          <w:sz w:val="28"/>
          <w:szCs w:val="28"/>
        </w:rPr>
        <w:t xml:space="preserve"> support@ipcenter.ru</w:t>
      </w:r>
    </w:p>
    <w:p w14:paraId="35DBFFB0" w14:textId="77777777" w:rsidR="00F25E5F" w:rsidRPr="00F25E5F" w:rsidRDefault="00F25E5F" w:rsidP="00F25E5F">
      <w:pPr>
        <w:spacing w:line="360" w:lineRule="auto"/>
        <w:ind w:firstLine="709"/>
        <w:rPr>
          <w:sz w:val="28"/>
          <w:szCs w:val="28"/>
        </w:rPr>
      </w:pPr>
      <w:r w:rsidRPr="00F25E5F">
        <w:rPr>
          <w:sz w:val="28"/>
          <w:szCs w:val="28"/>
        </w:rPr>
        <w:t xml:space="preserve">В процессе технической поддержки приложения задействовано </w:t>
      </w:r>
      <w:commentRangeStart w:id="11"/>
      <w:r w:rsidRPr="00F25E5F">
        <w:rPr>
          <w:sz w:val="28"/>
          <w:szCs w:val="28"/>
        </w:rPr>
        <w:t>***</w:t>
      </w:r>
      <w:commentRangeEnd w:id="11"/>
      <w:r>
        <w:rPr>
          <w:rStyle w:val="CommentReference"/>
        </w:rPr>
        <w:commentReference w:id="11"/>
      </w:r>
      <w:r w:rsidRPr="00F25E5F">
        <w:rPr>
          <w:sz w:val="28"/>
          <w:szCs w:val="28"/>
        </w:rPr>
        <w:t xml:space="preserve"> сотрудников, на каждого сотрудника приходится до ста обращений в месяц. При необходимости штат может быть расширен. </w:t>
      </w:r>
    </w:p>
    <w:p w14:paraId="3CF08B9E" w14:textId="77777777" w:rsidR="00F25E5F" w:rsidRPr="00F25E5F" w:rsidRDefault="00F25E5F" w:rsidP="00F25E5F">
      <w:pPr>
        <w:spacing w:line="360" w:lineRule="auto"/>
        <w:ind w:firstLine="709"/>
        <w:rPr>
          <w:sz w:val="28"/>
          <w:szCs w:val="28"/>
        </w:rPr>
      </w:pPr>
      <w:r w:rsidRPr="00F25E5F">
        <w:rPr>
          <w:sz w:val="28"/>
          <w:szCs w:val="28"/>
        </w:rPr>
        <w:t>Специалисты, осуществляющие развёртывание и обновление ПО, должны иметь квалификацию в зависимости от сферы разработки:</w:t>
      </w:r>
    </w:p>
    <w:p w14:paraId="7328F18E" w14:textId="77777777" w:rsidR="00F25E5F" w:rsidRPr="00F25E5F" w:rsidRDefault="00F25E5F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F25E5F">
        <w:rPr>
          <w:sz w:val="28"/>
          <w:szCs w:val="28"/>
        </w:rPr>
        <w:t xml:space="preserve">Специалисты, участвующие в разработке </w:t>
      </w:r>
      <w:proofErr w:type="spellStart"/>
      <w:r w:rsidRPr="00F25E5F">
        <w:rPr>
          <w:sz w:val="28"/>
          <w:szCs w:val="28"/>
        </w:rPr>
        <w:t>back-end</w:t>
      </w:r>
      <w:proofErr w:type="spellEnd"/>
      <w:r w:rsidRPr="00F25E5F">
        <w:rPr>
          <w:sz w:val="28"/>
          <w:szCs w:val="28"/>
        </w:rPr>
        <w:t xml:space="preserve"> части, должны владеть навыками разработки на языке </w:t>
      </w:r>
      <w:proofErr w:type="spellStart"/>
      <w:r w:rsidRPr="00F25E5F">
        <w:rPr>
          <w:sz w:val="28"/>
          <w:szCs w:val="28"/>
        </w:rPr>
        <w:t>GoLang</w:t>
      </w:r>
      <w:proofErr w:type="spellEnd"/>
      <w:r w:rsidRPr="00F25E5F">
        <w:rPr>
          <w:sz w:val="28"/>
          <w:szCs w:val="28"/>
        </w:rPr>
        <w:t xml:space="preserve">, владеть языком запросов к базам данных SQL, уметь работать с СУБД </w:t>
      </w:r>
      <w:proofErr w:type="spellStart"/>
      <w:r w:rsidRPr="00F25E5F">
        <w:rPr>
          <w:sz w:val="28"/>
          <w:szCs w:val="28"/>
        </w:rPr>
        <w:t>PostgreSQL</w:t>
      </w:r>
      <w:proofErr w:type="spellEnd"/>
      <w:r w:rsidRPr="00F25E5F">
        <w:rPr>
          <w:sz w:val="28"/>
          <w:szCs w:val="28"/>
        </w:rPr>
        <w:t xml:space="preserve">, используя любой из следующих инструментов: </w:t>
      </w:r>
      <w:proofErr w:type="spellStart"/>
      <w:r w:rsidRPr="00F25E5F">
        <w:rPr>
          <w:sz w:val="28"/>
          <w:szCs w:val="28"/>
        </w:rPr>
        <w:t>DBeaver</w:t>
      </w:r>
      <w:proofErr w:type="spellEnd"/>
      <w:r w:rsidRPr="00F25E5F">
        <w:rPr>
          <w:sz w:val="28"/>
          <w:szCs w:val="28"/>
        </w:rPr>
        <w:t xml:space="preserve"> или </w:t>
      </w:r>
      <w:proofErr w:type="spellStart"/>
      <w:r w:rsidRPr="00F25E5F">
        <w:rPr>
          <w:sz w:val="28"/>
          <w:szCs w:val="28"/>
        </w:rPr>
        <w:t>Intellij</w:t>
      </w:r>
      <w:proofErr w:type="spellEnd"/>
      <w:r w:rsidRPr="00F25E5F">
        <w:rPr>
          <w:sz w:val="28"/>
          <w:szCs w:val="28"/>
        </w:rPr>
        <w:t xml:space="preserve"> </w:t>
      </w:r>
      <w:proofErr w:type="spellStart"/>
      <w:r w:rsidRPr="00F25E5F">
        <w:rPr>
          <w:sz w:val="28"/>
          <w:szCs w:val="28"/>
        </w:rPr>
        <w:t>DataGrip</w:t>
      </w:r>
      <w:proofErr w:type="spellEnd"/>
      <w:r w:rsidRPr="00F25E5F">
        <w:rPr>
          <w:sz w:val="28"/>
          <w:szCs w:val="28"/>
        </w:rPr>
        <w:t xml:space="preserve">, иметь навыки написания </w:t>
      </w:r>
      <w:proofErr w:type="spellStart"/>
      <w:r w:rsidRPr="00F25E5F">
        <w:rPr>
          <w:sz w:val="28"/>
          <w:szCs w:val="28"/>
        </w:rPr>
        <w:t>docker</w:t>
      </w:r>
      <w:proofErr w:type="spellEnd"/>
      <w:r w:rsidRPr="00F25E5F">
        <w:rPr>
          <w:sz w:val="28"/>
          <w:szCs w:val="28"/>
        </w:rPr>
        <w:t xml:space="preserve"> </w:t>
      </w:r>
      <w:proofErr w:type="spellStart"/>
      <w:r w:rsidRPr="00F25E5F">
        <w:rPr>
          <w:sz w:val="28"/>
          <w:szCs w:val="28"/>
        </w:rPr>
        <w:t>compose</w:t>
      </w:r>
      <w:proofErr w:type="spellEnd"/>
      <w:r w:rsidRPr="00F25E5F">
        <w:rPr>
          <w:sz w:val="28"/>
          <w:szCs w:val="28"/>
        </w:rPr>
        <w:t xml:space="preserve"> файлов автоматизации развёртывания (навыки </w:t>
      </w:r>
      <w:proofErr w:type="spellStart"/>
      <w:r w:rsidRPr="00F25E5F">
        <w:rPr>
          <w:sz w:val="28"/>
          <w:szCs w:val="28"/>
        </w:rPr>
        <w:t>devops</w:t>
      </w:r>
      <w:proofErr w:type="spellEnd"/>
      <w:r w:rsidRPr="00F25E5F">
        <w:rPr>
          <w:sz w:val="28"/>
          <w:szCs w:val="28"/>
        </w:rPr>
        <w:t xml:space="preserve">), иметь навыки написания </w:t>
      </w:r>
      <w:proofErr w:type="spellStart"/>
      <w:r w:rsidRPr="00F25E5F">
        <w:rPr>
          <w:sz w:val="28"/>
          <w:szCs w:val="28"/>
        </w:rPr>
        <w:t>unit</w:t>
      </w:r>
      <w:proofErr w:type="spellEnd"/>
      <w:r w:rsidRPr="00F25E5F">
        <w:rPr>
          <w:sz w:val="28"/>
          <w:szCs w:val="28"/>
        </w:rPr>
        <w:t xml:space="preserve">-тестов, используемых в процессе разработки для самоконтроля разработчиков, иметь понимание о клиент-серверной архитектуре на основе REST, знать спецификацию </w:t>
      </w:r>
      <w:proofErr w:type="spellStart"/>
      <w:r w:rsidRPr="00F25E5F">
        <w:rPr>
          <w:sz w:val="28"/>
          <w:szCs w:val="28"/>
        </w:rPr>
        <w:t>OpenAPI</w:t>
      </w:r>
      <w:proofErr w:type="spellEnd"/>
      <w:r w:rsidRPr="00F25E5F">
        <w:rPr>
          <w:sz w:val="28"/>
          <w:szCs w:val="28"/>
        </w:rPr>
        <w:t xml:space="preserve"> 3.0.</w:t>
      </w:r>
    </w:p>
    <w:p w14:paraId="7F3E5217" w14:textId="77777777" w:rsidR="00F25E5F" w:rsidRPr="00F25E5F" w:rsidRDefault="00F25E5F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F25E5F">
        <w:rPr>
          <w:sz w:val="28"/>
          <w:szCs w:val="28"/>
        </w:rPr>
        <w:t xml:space="preserve">Специалисты, участвующие в разработке </w:t>
      </w:r>
      <w:proofErr w:type="spellStart"/>
      <w:r w:rsidRPr="00F25E5F">
        <w:rPr>
          <w:sz w:val="28"/>
          <w:szCs w:val="28"/>
        </w:rPr>
        <w:t>front-end</w:t>
      </w:r>
      <w:proofErr w:type="spellEnd"/>
      <w:r w:rsidRPr="00F25E5F">
        <w:rPr>
          <w:sz w:val="28"/>
          <w:szCs w:val="28"/>
        </w:rPr>
        <w:t xml:space="preserve"> части, должны владеть навыками разработки на языке программирования </w:t>
      </w:r>
      <w:proofErr w:type="spellStart"/>
      <w:r w:rsidRPr="00F25E5F">
        <w:rPr>
          <w:sz w:val="28"/>
          <w:szCs w:val="28"/>
        </w:rPr>
        <w:t>TypeScript</w:t>
      </w:r>
      <w:proofErr w:type="spellEnd"/>
      <w:r w:rsidRPr="00F25E5F">
        <w:rPr>
          <w:sz w:val="28"/>
          <w:szCs w:val="28"/>
        </w:rPr>
        <w:t xml:space="preserve"> с использованием фреймворков Vue3 и </w:t>
      </w:r>
      <w:proofErr w:type="spellStart"/>
      <w:r w:rsidRPr="00F25E5F">
        <w:rPr>
          <w:sz w:val="28"/>
          <w:szCs w:val="28"/>
        </w:rPr>
        <w:t>Nuxt</w:t>
      </w:r>
      <w:proofErr w:type="spellEnd"/>
      <w:r w:rsidRPr="00F25E5F">
        <w:rPr>
          <w:sz w:val="28"/>
          <w:szCs w:val="28"/>
        </w:rPr>
        <w:t xml:space="preserve">, языками разметки </w:t>
      </w:r>
      <w:r w:rsidRPr="00F25E5F">
        <w:rPr>
          <w:sz w:val="28"/>
          <w:szCs w:val="28"/>
        </w:rPr>
        <w:lastRenderedPageBreak/>
        <w:t xml:space="preserve">текста HTML, с использованием CSS, уметь пользоваться системами сборки проекта пользовательского интерфейса </w:t>
      </w:r>
      <w:proofErr w:type="spellStart"/>
      <w:r w:rsidRPr="00F25E5F">
        <w:rPr>
          <w:sz w:val="28"/>
          <w:szCs w:val="28"/>
        </w:rPr>
        <w:t>webpack</w:t>
      </w:r>
      <w:proofErr w:type="spellEnd"/>
      <w:r w:rsidRPr="00F25E5F">
        <w:rPr>
          <w:sz w:val="28"/>
          <w:szCs w:val="28"/>
        </w:rPr>
        <w:t xml:space="preserve"> или </w:t>
      </w:r>
      <w:proofErr w:type="spellStart"/>
      <w:r w:rsidRPr="00F25E5F">
        <w:rPr>
          <w:sz w:val="28"/>
          <w:szCs w:val="28"/>
        </w:rPr>
        <w:t>Vite</w:t>
      </w:r>
      <w:proofErr w:type="spellEnd"/>
      <w:r w:rsidRPr="00F25E5F">
        <w:rPr>
          <w:sz w:val="28"/>
          <w:szCs w:val="28"/>
        </w:rPr>
        <w:t xml:space="preserve">, иметь понимание о клиент-серверной архитектуре на основе REST, знать спецификацию </w:t>
      </w:r>
      <w:proofErr w:type="spellStart"/>
      <w:r w:rsidRPr="00F25E5F">
        <w:rPr>
          <w:sz w:val="28"/>
          <w:szCs w:val="28"/>
        </w:rPr>
        <w:t>OpenAPI</w:t>
      </w:r>
      <w:proofErr w:type="spellEnd"/>
      <w:r w:rsidRPr="00F25E5F">
        <w:rPr>
          <w:sz w:val="28"/>
          <w:szCs w:val="28"/>
        </w:rPr>
        <w:t xml:space="preserve"> 3.0</w:t>
      </w:r>
    </w:p>
    <w:p w14:paraId="6718FEE5" w14:textId="77777777" w:rsidR="00F25E5F" w:rsidRDefault="00F25E5F" w:rsidP="00A17D2F">
      <w:pPr>
        <w:spacing w:line="360" w:lineRule="auto"/>
        <w:ind w:firstLine="709"/>
        <w:rPr>
          <w:sz w:val="28"/>
          <w:szCs w:val="28"/>
        </w:rPr>
      </w:pPr>
    </w:p>
    <w:p w14:paraId="323FA2F6" w14:textId="77777777" w:rsidR="00A17D2F" w:rsidRPr="00062C39" w:rsidRDefault="00A17D2F" w:rsidP="00A17D2F">
      <w:pPr>
        <w:spacing w:line="360" w:lineRule="auto"/>
        <w:ind w:firstLine="709"/>
        <w:rPr>
          <w:sz w:val="28"/>
          <w:szCs w:val="28"/>
        </w:rPr>
      </w:pPr>
      <w:r w:rsidRPr="00062C39">
        <w:rPr>
          <w:sz w:val="28"/>
          <w:szCs w:val="28"/>
        </w:rPr>
        <w:t>Аппаратное обеспечение узла должно соответствовать:</w:t>
      </w:r>
    </w:p>
    <w:p w14:paraId="1219FC7C" w14:textId="77777777" w:rsidR="001232C2" w:rsidRPr="001232C2" w:rsidRDefault="001232C2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bookmarkStart w:id="12" w:name="_Toc147248996"/>
      <w:r w:rsidRPr="001232C2">
        <w:rPr>
          <w:sz w:val="28"/>
          <w:szCs w:val="28"/>
        </w:rPr>
        <w:t xml:space="preserve">Процессор: 2 процессора Xeon </w:t>
      </w:r>
      <w:proofErr w:type="spellStart"/>
      <w:r w:rsidRPr="001232C2">
        <w:rPr>
          <w:sz w:val="28"/>
          <w:szCs w:val="28"/>
        </w:rPr>
        <w:t>Bronze</w:t>
      </w:r>
      <w:proofErr w:type="spellEnd"/>
      <w:r w:rsidRPr="001232C2">
        <w:rPr>
          <w:sz w:val="28"/>
          <w:szCs w:val="28"/>
        </w:rPr>
        <w:t xml:space="preserve"> 3106 на 8 ядер каждый или мощнее. </w:t>
      </w:r>
    </w:p>
    <w:p w14:paraId="09F7D6D9" w14:textId="77777777" w:rsidR="001232C2" w:rsidRPr="001232C2" w:rsidRDefault="001232C2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1232C2">
        <w:rPr>
          <w:sz w:val="28"/>
          <w:szCs w:val="28"/>
        </w:rPr>
        <w:t xml:space="preserve">ОЗУ: 64 ГБ и более </w:t>
      </w:r>
    </w:p>
    <w:p w14:paraId="03FA0659" w14:textId="77777777" w:rsidR="001232C2" w:rsidRPr="001232C2" w:rsidRDefault="001232C2" w:rsidP="006F0229">
      <w:pPr>
        <w:pStyle w:val="ListParagraph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1232C2">
        <w:rPr>
          <w:sz w:val="28"/>
          <w:szCs w:val="28"/>
        </w:rPr>
        <w:t xml:space="preserve">Дисковая подсистема: 2 SSD-накопителя объёмом 240 ГБ каждый и 2 SSD-накопителя объёмом 2 ТБ каждый. </w:t>
      </w:r>
    </w:p>
    <w:p w14:paraId="5398BE72" w14:textId="0AA22471" w:rsidR="00A17D2F" w:rsidRPr="001A3545" w:rsidRDefault="002C0E07" w:rsidP="002C0E07">
      <w:pPr>
        <w:pStyle w:val="Heading2"/>
      </w:pPr>
      <w:bookmarkStart w:id="13" w:name="_Toc155949829"/>
      <w:bookmarkEnd w:id="12"/>
      <w:r w:rsidRPr="002C0E07">
        <w:t>Порядок проверки знаний персонала и допуска его к работе</w:t>
      </w:r>
      <w:bookmarkEnd w:id="13"/>
    </w:p>
    <w:p w14:paraId="226BB80E" w14:textId="4D204AB7" w:rsidR="002C0E07" w:rsidRPr="002C0E07" w:rsidRDefault="002C0E07" w:rsidP="002C0E07">
      <w:pPr>
        <w:spacing w:line="360" w:lineRule="auto"/>
        <w:ind w:firstLine="709"/>
        <w:rPr>
          <w:sz w:val="28"/>
          <w:szCs w:val="28"/>
        </w:rPr>
      </w:pPr>
      <w:r w:rsidRPr="002C0E07">
        <w:rPr>
          <w:sz w:val="28"/>
          <w:szCs w:val="28"/>
        </w:rPr>
        <w:t>Персонал получает допуск к работе после проверки знаний по соответствующим</w:t>
      </w:r>
      <w:r>
        <w:rPr>
          <w:sz w:val="28"/>
          <w:szCs w:val="28"/>
        </w:rPr>
        <w:t xml:space="preserve"> </w:t>
      </w:r>
      <w:r w:rsidRPr="002C0E07">
        <w:rPr>
          <w:sz w:val="28"/>
          <w:szCs w:val="28"/>
        </w:rPr>
        <w:t>должностным инструкциям, а также после изучения документ</w:t>
      </w:r>
      <w:r>
        <w:rPr>
          <w:sz w:val="28"/>
          <w:szCs w:val="28"/>
        </w:rPr>
        <w:t>ации к системе</w:t>
      </w:r>
      <w:r w:rsidRPr="002C0E07">
        <w:rPr>
          <w:sz w:val="28"/>
          <w:szCs w:val="28"/>
        </w:rPr>
        <w:t>.</w:t>
      </w:r>
    </w:p>
    <w:p w14:paraId="2CB79122" w14:textId="10E2FD6C" w:rsidR="00A17D2F" w:rsidRPr="00062C39" w:rsidRDefault="002C0E07" w:rsidP="002C0E07">
      <w:pPr>
        <w:spacing w:line="360" w:lineRule="auto"/>
        <w:ind w:firstLine="709"/>
        <w:rPr>
          <w:sz w:val="28"/>
          <w:szCs w:val="28"/>
        </w:rPr>
      </w:pPr>
      <w:r w:rsidRPr="002C0E07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 </w:t>
      </w:r>
      <w:r w:rsidRPr="002C0E0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2C0E07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2C0E07">
        <w:rPr>
          <w:sz w:val="28"/>
          <w:szCs w:val="28"/>
        </w:rPr>
        <w:t>выдаёт</w:t>
      </w:r>
      <w:r>
        <w:rPr>
          <w:sz w:val="28"/>
          <w:szCs w:val="28"/>
        </w:rPr>
        <w:t xml:space="preserve"> руководитель подразделения, эксплуатирующего РЦИС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>.</w:t>
      </w:r>
    </w:p>
    <w:p w14:paraId="19479BE5" w14:textId="64F4FC2F" w:rsidR="00A17D2F" w:rsidRPr="001A3545" w:rsidRDefault="002C0E07" w:rsidP="00A17D2F">
      <w:pPr>
        <w:pStyle w:val="Heading2"/>
      </w:pPr>
      <w:bookmarkStart w:id="14" w:name="_Toc155949830"/>
      <w:r>
        <w:t>Описание работы и последовательность их выполнения</w:t>
      </w:r>
      <w:bookmarkEnd w:id="14"/>
    </w:p>
    <w:p w14:paraId="22D1265C" w14:textId="319CB2EC" w:rsidR="00C809A3" w:rsidRDefault="00C809A3" w:rsidP="002C0E07">
      <w:pPr>
        <w:pStyle w:val="Heading3"/>
      </w:pPr>
      <w:bookmarkStart w:id="15" w:name="_Toc155949831"/>
      <w:r>
        <w:t>Установка системы</w:t>
      </w:r>
      <w:bookmarkEnd w:id="15"/>
    </w:p>
    <w:p w14:paraId="02864465" w14:textId="21E8225D" w:rsidR="00DA4526" w:rsidRPr="00DA4526" w:rsidRDefault="00DA4526" w:rsidP="00C809A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установки РЦИС</w:t>
      </w:r>
      <w:r>
        <w:rPr>
          <w:sz w:val="28"/>
          <w:szCs w:val="28"/>
          <w:lang w:val="en-US"/>
        </w:rPr>
        <w:t>ID</w:t>
      </w:r>
      <w:r w:rsidRPr="00DA4526">
        <w:rPr>
          <w:sz w:val="28"/>
          <w:szCs w:val="28"/>
        </w:rPr>
        <w:t xml:space="preserve"> </w:t>
      </w:r>
      <w:r>
        <w:rPr>
          <w:sz w:val="28"/>
          <w:szCs w:val="28"/>
        </w:rPr>
        <w:t>должен быть подготовлен комплекс технических средств, указанный в документе «</w:t>
      </w:r>
      <w:r w:rsidRPr="00DA4526">
        <w:rPr>
          <w:sz w:val="28"/>
          <w:szCs w:val="28"/>
        </w:rPr>
        <w:t>РЦИСID</w:t>
      </w:r>
      <w:r>
        <w:rPr>
          <w:sz w:val="28"/>
          <w:szCs w:val="28"/>
        </w:rPr>
        <w:t xml:space="preserve"> </w:t>
      </w:r>
      <w:r w:rsidRPr="00DA4526">
        <w:rPr>
          <w:sz w:val="28"/>
          <w:szCs w:val="28"/>
        </w:rPr>
        <w:t>Технический</w:t>
      </w:r>
      <w:r>
        <w:rPr>
          <w:sz w:val="28"/>
          <w:szCs w:val="28"/>
        </w:rPr>
        <w:t xml:space="preserve"> </w:t>
      </w:r>
      <w:r w:rsidRPr="00DA4526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 </w:t>
      </w:r>
      <w:r w:rsidRPr="00DA452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A4526">
        <w:rPr>
          <w:sz w:val="28"/>
          <w:szCs w:val="28"/>
        </w:rPr>
        <w:t>ПО</w:t>
      </w:r>
      <w:r>
        <w:rPr>
          <w:sz w:val="28"/>
          <w:szCs w:val="28"/>
        </w:rPr>
        <w:t>».</w:t>
      </w:r>
    </w:p>
    <w:p w14:paraId="765894F4" w14:textId="5E5F0428" w:rsidR="00C809A3" w:rsidRPr="00C809A3" w:rsidRDefault="00C809A3" w:rsidP="00C809A3">
      <w:pPr>
        <w:spacing w:line="360" w:lineRule="auto"/>
        <w:ind w:firstLine="709"/>
        <w:rPr>
          <w:sz w:val="28"/>
          <w:szCs w:val="28"/>
        </w:rPr>
      </w:pPr>
      <w:r w:rsidRPr="00C809A3">
        <w:rPr>
          <w:sz w:val="28"/>
          <w:szCs w:val="28"/>
        </w:rPr>
        <w:t xml:space="preserve">Установка </w:t>
      </w:r>
      <w:r>
        <w:rPr>
          <w:sz w:val="28"/>
          <w:szCs w:val="28"/>
        </w:rPr>
        <w:t>РЦИС</w:t>
      </w:r>
      <w:r>
        <w:rPr>
          <w:sz w:val="28"/>
          <w:szCs w:val="28"/>
          <w:lang w:val="en-US"/>
        </w:rPr>
        <w:t>ID</w:t>
      </w:r>
      <w:r w:rsidRPr="00C80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из исходных кодов в репозитории </w:t>
      </w:r>
      <w:r w:rsidRPr="00C809A3">
        <w:rPr>
          <w:sz w:val="28"/>
          <w:szCs w:val="28"/>
        </w:rPr>
        <w:t>https://repo.ipcenter.ru</w:t>
      </w:r>
      <w:r w:rsidR="00201D5D">
        <w:rPr>
          <w:sz w:val="28"/>
          <w:szCs w:val="28"/>
        </w:rPr>
        <w:t>:</w:t>
      </w:r>
    </w:p>
    <w:p w14:paraId="2FF5E3F7" w14:textId="13BA7651" w:rsidR="00C809A3" w:rsidRDefault="00C809A3" w:rsidP="006F0229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Выполнить клонирование репозитория через </w:t>
      </w:r>
      <w:proofErr w:type="spellStart"/>
      <w:r w:rsidRPr="00C809A3">
        <w:rPr>
          <w:sz w:val="28"/>
          <w:szCs w:val="28"/>
        </w:rPr>
        <w:t>http</w:t>
      </w:r>
      <w:proofErr w:type="spellEnd"/>
      <w:r w:rsidRPr="00C809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proofErr w:type="spellStart"/>
      <w:r w:rsidRPr="00C809A3">
        <w:rPr>
          <w:sz w:val="28"/>
          <w:szCs w:val="28"/>
        </w:rPr>
        <w:t>git</w:t>
      </w:r>
      <w:proofErr w:type="spellEnd"/>
      <w:r w:rsidRPr="00C809A3">
        <w:rPr>
          <w:sz w:val="28"/>
          <w:szCs w:val="28"/>
        </w:rPr>
        <w:t xml:space="preserve">. Для использования </w:t>
      </w:r>
      <w:proofErr w:type="spellStart"/>
      <w:r w:rsidRPr="00C809A3">
        <w:rPr>
          <w:sz w:val="28"/>
          <w:szCs w:val="28"/>
        </w:rPr>
        <w:t>ssh</w:t>
      </w:r>
      <w:proofErr w:type="spellEnd"/>
      <w:r w:rsidRPr="00C809A3">
        <w:rPr>
          <w:sz w:val="28"/>
          <w:szCs w:val="28"/>
        </w:rPr>
        <w:t xml:space="preserve"> необходимо добавить ключ сервера (~/.</w:t>
      </w:r>
      <w:proofErr w:type="spellStart"/>
      <w:r w:rsidRPr="00C809A3">
        <w:rPr>
          <w:sz w:val="28"/>
          <w:szCs w:val="28"/>
        </w:rPr>
        <w:t>ssh</w:t>
      </w:r>
      <w:proofErr w:type="spellEnd"/>
      <w:r w:rsidRPr="00C809A3">
        <w:rPr>
          <w:sz w:val="28"/>
          <w:szCs w:val="28"/>
        </w:rPr>
        <w:t xml:space="preserve">/id_rsa.pub) в разрешенные в профиле </w:t>
      </w:r>
      <w:proofErr w:type="spellStart"/>
      <w:r w:rsidRPr="00C809A3">
        <w:rPr>
          <w:sz w:val="28"/>
          <w:szCs w:val="28"/>
        </w:rPr>
        <w:t>gitlab</w:t>
      </w:r>
      <w:proofErr w:type="spellEnd"/>
      <w:r w:rsidRPr="00C809A3">
        <w:rPr>
          <w:sz w:val="28"/>
          <w:szCs w:val="28"/>
        </w:rPr>
        <w:t xml:space="preserve"> (</w:t>
      </w:r>
      <w:hyperlink r:id="rId17" w:history="1">
        <w:r w:rsidRPr="00DC510C">
          <w:rPr>
            <w:rStyle w:val="Hyperlink"/>
            <w:sz w:val="28"/>
            <w:szCs w:val="28"/>
          </w:rPr>
          <w:t>https://repo.ipcenter.ru</w:t>
        </w:r>
      </w:hyperlink>
      <w:r w:rsidRPr="00C809A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5555CC2" w14:textId="77777777" w:rsidR="00C97035" w:rsidRPr="00C97035" w:rsidRDefault="00C97035" w:rsidP="00C97035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proofErr w:type="spellStart"/>
      <w:r w:rsidRPr="00C97035">
        <w:rPr>
          <w:rFonts w:ascii="Courier New" w:hAnsi="Courier New" w:cs="Courier New"/>
          <w:szCs w:val="28"/>
          <w:lang w:val="en-US"/>
        </w:rPr>
        <w:t>mkdir</w:t>
      </w:r>
      <w:proofErr w:type="spellEnd"/>
      <w:r w:rsidRPr="00C97035">
        <w:rPr>
          <w:rFonts w:ascii="Courier New" w:hAnsi="Courier New" w:cs="Courier New"/>
          <w:szCs w:val="28"/>
          <w:lang w:val="en-US"/>
        </w:rPr>
        <w:t xml:space="preserve"> -p /opt/</w:t>
      </w:r>
      <w:proofErr w:type="spellStart"/>
      <w:r w:rsidRPr="00C97035">
        <w:rPr>
          <w:rFonts w:ascii="Courier New" w:hAnsi="Courier New" w:cs="Courier New"/>
          <w:szCs w:val="28"/>
          <w:lang w:val="en-US"/>
        </w:rPr>
        <w:t>pds</w:t>
      </w:r>
      <w:proofErr w:type="spellEnd"/>
    </w:p>
    <w:p w14:paraId="66D47BBF" w14:textId="77777777" w:rsidR="00C97035" w:rsidRPr="00C97035" w:rsidRDefault="00C97035" w:rsidP="00C97035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r w:rsidRPr="00C97035">
        <w:rPr>
          <w:rFonts w:ascii="Courier New" w:hAnsi="Courier New" w:cs="Courier New"/>
          <w:szCs w:val="28"/>
          <w:lang w:val="en-US"/>
        </w:rPr>
        <w:t>apt -y install git make ansible</w:t>
      </w:r>
    </w:p>
    <w:p w14:paraId="009C3412" w14:textId="77777777" w:rsidR="00C97035" w:rsidRPr="00C97035" w:rsidRDefault="00C97035" w:rsidP="00C97035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r w:rsidRPr="00C97035">
        <w:rPr>
          <w:rFonts w:ascii="Courier New" w:hAnsi="Courier New" w:cs="Courier New"/>
          <w:szCs w:val="28"/>
          <w:lang w:val="en-US"/>
        </w:rPr>
        <w:lastRenderedPageBreak/>
        <w:t>git clone https://repo.ipcenter.ru/ipcenter/id/pds-install.git /opt/</w:t>
      </w:r>
      <w:proofErr w:type="spellStart"/>
      <w:r w:rsidRPr="00C97035">
        <w:rPr>
          <w:rFonts w:ascii="Courier New" w:hAnsi="Courier New" w:cs="Courier New"/>
          <w:szCs w:val="28"/>
          <w:lang w:val="en-US"/>
        </w:rPr>
        <w:t>pds</w:t>
      </w:r>
      <w:proofErr w:type="spellEnd"/>
    </w:p>
    <w:p w14:paraId="03863650" w14:textId="77777777" w:rsidR="00C97035" w:rsidRPr="00C97035" w:rsidRDefault="00C97035" w:rsidP="00C97035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r w:rsidRPr="00C97035">
        <w:rPr>
          <w:rFonts w:ascii="Courier New" w:hAnsi="Courier New" w:cs="Courier New"/>
          <w:szCs w:val="28"/>
          <w:lang w:val="en-US"/>
        </w:rPr>
        <w:t>#or</w:t>
      </w:r>
    </w:p>
    <w:p w14:paraId="4EDE4F23" w14:textId="77777777" w:rsidR="00C97035" w:rsidRPr="00C97035" w:rsidRDefault="00C97035" w:rsidP="00C97035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r w:rsidRPr="00C97035">
        <w:rPr>
          <w:rFonts w:ascii="Courier New" w:hAnsi="Courier New" w:cs="Courier New"/>
          <w:szCs w:val="28"/>
          <w:lang w:val="en-US"/>
        </w:rPr>
        <w:t>git clone ssh://git@repo.ipcenter.ru:2222/ipcenter/id/pds-install.git /opt/</w:t>
      </w:r>
      <w:proofErr w:type="spellStart"/>
      <w:r w:rsidRPr="00C97035">
        <w:rPr>
          <w:rFonts w:ascii="Courier New" w:hAnsi="Courier New" w:cs="Courier New"/>
          <w:szCs w:val="28"/>
          <w:lang w:val="en-US"/>
        </w:rPr>
        <w:t>pds</w:t>
      </w:r>
      <w:proofErr w:type="spellEnd"/>
    </w:p>
    <w:p w14:paraId="479ED3B9" w14:textId="418EE044" w:rsidR="00C97035" w:rsidRPr="00C97035" w:rsidRDefault="00C97035" w:rsidP="00C97035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r w:rsidRPr="00C97035">
        <w:rPr>
          <w:rFonts w:ascii="Courier New" w:hAnsi="Courier New" w:cs="Courier New"/>
          <w:szCs w:val="28"/>
          <w:lang w:val="en-US"/>
        </w:rPr>
        <w:t>cd /opt/</w:t>
      </w:r>
      <w:proofErr w:type="spellStart"/>
      <w:r w:rsidRPr="00C97035">
        <w:rPr>
          <w:rFonts w:ascii="Courier New" w:hAnsi="Courier New" w:cs="Courier New"/>
          <w:szCs w:val="28"/>
          <w:lang w:val="en-US"/>
        </w:rPr>
        <w:t>pds</w:t>
      </w:r>
      <w:proofErr w:type="spellEnd"/>
    </w:p>
    <w:p w14:paraId="6CF4DBAD" w14:textId="77777777" w:rsidR="00C97035" w:rsidRDefault="00C97035" w:rsidP="00C97035">
      <w:pPr>
        <w:pStyle w:val="ListParagraph"/>
        <w:spacing w:line="360" w:lineRule="auto"/>
        <w:ind w:left="1069"/>
        <w:rPr>
          <w:sz w:val="28"/>
          <w:szCs w:val="28"/>
        </w:rPr>
      </w:pPr>
    </w:p>
    <w:p w14:paraId="501DF00A" w14:textId="5018A76D" w:rsidR="00201D5D" w:rsidRDefault="00201D5D" w:rsidP="006F0229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Настроить </w:t>
      </w:r>
      <w:r w:rsidR="00C809A3" w:rsidRPr="00C809A3">
        <w:rPr>
          <w:sz w:val="28"/>
          <w:szCs w:val="28"/>
        </w:rPr>
        <w:t>параметры доступа</w:t>
      </w:r>
      <w:r>
        <w:rPr>
          <w:sz w:val="28"/>
          <w:szCs w:val="28"/>
        </w:rPr>
        <w:t xml:space="preserve"> к репозиторию</w:t>
      </w:r>
      <w:r w:rsidR="00C809A3" w:rsidRPr="00C809A3">
        <w:rPr>
          <w:sz w:val="28"/>
          <w:szCs w:val="28"/>
        </w:rPr>
        <w:t xml:space="preserve"> в </w:t>
      </w:r>
      <w:proofErr w:type="gramStart"/>
      <w:r w:rsidR="00C809A3" w:rsidRPr="00C809A3">
        <w:rPr>
          <w:sz w:val="28"/>
          <w:szCs w:val="28"/>
        </w:rPr>
        <w:t>файле .</w:t>
      </w:r>
      <w:proofErr w:type="spellStart"/>
      <w:r w:rsidR="00C809A3" w:rsidRPr="00C809A3">
        <w:rPr>
          <w:sz w:val="28"/>
          <w:szCs w:val="28"/>
        </w:rPr>
        <w:t>repo</w:t>
      </w:r>
      <w:proofErr w:type="gramEnd"/>
      <w:r w:rsidR="00C809A3" w:rsidRPr="00C809A3">
        <w:rPr>
          <w:sz w:val="28"/>
          <w:szCs w:val="28"/>
        </w:rPr>
        <w:t>-access</w:t>
      </w:r>
      <w:proofErr w:type="spellEnd"/>
      <w:r>
        <w:rPr>
          <w:sz w:val="28"/>
          <w:szCs w:val="28"/>
        </w:rPr>
        <w:t>.</w:t>
      </w:r>
    </w:p>
    <w:p w14:paraId="364AC80D" w14:textId="77777777" w:rsidR="00201D5D" w:rsidRPr="00201D5D" w:rsidRDefault="00201D5D" w:rsidP="00201D5D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proofErr w:type="gramStart"/>
      <w:r w:rsidRPr="00201D5D">
        <w:rPr>
          <w:rFonts w:ascii="Courier New" w:hAnsi="Courier New" w:cs="Courier New"/>
          <w:szCs w:val="28"/>
          <w:lang w:val="en-US"/>
        </w:rPr>
        <w:t>cp .repo</w:t>
      </w:r>
      <w:proofErr w:type="gramEnd"/>
      <w:r w:rsidRPr="00201D5D">
        <w:rPr>
          <w:rFonts w:ascii="Courier New" w:hAnsi="Courier New" w:cs="Courier New"/>
          <w:szCs w:val="28"/>
          <w:lang w:val="en-US"/>
        </w:rPr>
        <w:t>-</w:t>
      </w:r>
      <w:proofErr w:type="spellStart"/>
      <w:r w:rsidRPr="00201D5D">
        <w:rPr>
          <w:rFonts w:ascii="Courier New" w:hAnsi="Courier New" w:cs="Courier New"/>
          <w:szCs w:val="28"/>
          <w:lang w:val="en-US"/>
        </w:rPr>
        <w:t>access.sample</w:t>
      </w:r>
      <w:proofErr w:type="spellEnd"/>
      <w:r w:rsidRPr="00201D5D">
        <w:rPr>
          <w:rFonts w:ascii="Courier New" w:hAnsi="Courier New" w:cs="Courier New"/>
          <w:szCs w:val="28"/>
          <w:lang w:val="en-US"/>
        </w:rPr>
        <w:t xml:space="preserve"> .repo-access</w:t>
      </w:r>
    </w:p>
    <w:p w14:paraId="49C3B6CB" w14:textId="77777777" w:rsidR="00201D5D" w:rsidRPr="00201D5D" w:rsidRDefault="00201D5D" w:rsidP="00201D5D">
      <w:pPr>
        <w:pStyle w:val="ListParagraph"/>
        <w:spacing w:line="360" w:lineRule="auto"/>
        <w:ind w:left="1069"/>
        <w:rPr>
          <w:sz w:val="28"/>
          <w:szCs w:val="28"/>
          <w:lang w:val="en-US"/>
        </w:rPr>
      </w:pPr>
    </w:p>
    <w:p w14:paraId="7CA4E656" w14:textId="70CBD193" w:rsidR="00201D5D" w:rsidRDefault="00C809A3" w:rsidP="006F0229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809A3">
        <w:rPr>
          <w:sz w:val="28"/>
          <w:szCs w:val="28"/>
        </w:rPr>
        <w:t xml:space="preserve">Задать </w:t>
      </w:r>
      <w:r w:rsidR="00DD2783">
        <w:rPr>
          <w:sz w:val="28"/>
          <w:szCs w:val="28"/>
          <w:lang w:val="en-US"/>
        </w:rPr>
        <w:t>URL</w:t>
      </w:r>
      <w:r w:rsidR="00DD2783">
        <w:rPr>
          <w:sz w:val="28"/>
          <w:szCs w:val="28"/>
        </w:rPr>
        <w:t>-адрес</w:t>
      </w:r>
      <w:r w:rsidR="00DD2783" w:rsidRPr="00DD2783">
        <w:rPr>
          <w:sz w:val="28"/>
          <w:szCs w:val="28"/>
        </w:rPr>
        <w:t xml:space="preserve"> (</w:t>
      </w:r>
      <w:r w:rsidR="00DD2783">
        <w:rPr>
          <w:sz w:val="28"/>
          <w:szCs w:val="28"/>
          <w:lang w:val="en-US"/>
        </w:rPr>
        <w:t>FQDN</w:t>
      </w:r>
      <w:r w:rsidR="00DD2783" w:rsidRPr="00DD2783">
        <w:rPr>
          <w:sz w:val="28"/>
          <w:szCs w:val="28"/>
        </w:rPr>
        <w:t>)</w:t>
      </w:r>
      <w:r w:rsidRPr="00C809A3">
        <w:rPr>
          <w:sz w:val="28"/>
          <w:szCs w:val="28"/>
        </w:rPr>
        <w:t xml:space="preserve"> будущего сервиса в </w:t>
      </w:r>
      <w:proofErr w:type="gramStart"/>
      <w:r w:rsidR="00201D5D">
        <w:rPr>
          <w:sz w:val="28"/>
          <w:szCs w:val="28"/>
        </w:rPr>
        <w:t xml:space="preserve">файле </w:t>
      </w:r>
      <w:r w:rsidRPr="00C809A3">
        <w:rPr>
          <w:sz w:val="28"/>
          <w:szCs w:val="28"/>
        </w:rPr>
        <w:t>.</w:t>
      </w:r>
      <w:proofErr w:type="spellStart"/>
      <w:r w:rsidRPr="00C809A3">
        <w:rPr>
          <w:sz w:val="28"/>
          <w:szCs w:val="28"/>
        </w:rPr>
        <w:t>env</w:t>
      </w:r>
      <w:proofErr w:type="gramEnd"/>
      <w:r w:rsidRPr="00C809A3">
        <w:rPr>
          <w:sz w:val="28"/>
          <w:szCs w:val="28"/>
        </w:rPr>
        <w:t>.template</w:t>
      </w:r>
      <w:proofErr w:type="spellEnd"/>
      <w:r w:rsidR="00201D5D">
        <w:rPr>
          <w:sz w:val="28"/>
          <w:szCs w:val="28"/>
        </w:rPr>
        <w:t>.</w:t>
      </w:r>
    </w:p>
    <w:p w14:paraId="5633E17F" w14:textId="77777777" w:rsidR="00DD2783" w:rsidRDefault="00C809A3" w:rsidP="006F0229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809A3">
        <w:rPr>
          <w:sz w:val="28"/>
          <w:szCs w:val="28"/>
        </w:rPr>
        <w:t>Запустить установку</w:t>
      </w:r>
      <w:r w:rsidR="00201D5D">
        <w:rPr>
          <w:sz w:val="28"/>
          <w:szCs w:val="28"/>
        </w:rPr>
        <w:t>.</w:t>
      </w:r>
      <w:r w:rsidRPr="00C809A3">
        <w:rPr>
          <w:sz w:val="28"/>
          <w:szCs w:val="28"/>
        </w:rPr>
        <w:t xml:space="preserve"> </w:t>
      </w:r>
    </w:p>
    <w:p w14:paraId="0EB78F75" w14:textId="0676E703" w:rsidR="00DD2783" w:rsidRPr="00DD2783" w:rsidRDefault="00DD2783" w:rsidP="00DD2783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r w:rsidRPr="00DD2783">
        <w:rPr>
          <w:rFonts w:ascii="Courier New" w:hAnsi="Courier New" w:cs="Courier New"/>
          <w:szCs w:val="28"/>
          <w:lang w:val="en-US"/>
        </w:rPr>
        <w:t>make run</w:t>
      </w:r>
    </w:p>
    <w:p w14:paraId="69980CDC" w14:textId="77777777" w:rsidR="00DD2783" w:rsidRDefault="00DD2783" w:rsidP="00DD2783">
      <w:pPr>
        <w:pStyle w:val="ListParagraph"/>
        <w:spacing w:line="360" w:lineRule="auto"/>
        <w:ind w:left="1069"/>
        <w:rPr>
          <w:sz w:val="28"/>
          <w:szCs w:val="28"/>
        </w:rPr>
      </w:pPr>
    </w:p>
    <w:p w14:paraId="6CC09FE5" w14:textId="1F5EB0F6" w:rsidR="00201D5D" w:rsidRDefault="00C809A3" w:rsidP="00DD2783">
      <w:pPr>
        <w:pStyle w:val="ListParagraph"/>
        <w:spacing w:line="360" w:lineRule="auto"/>
        <w:ind w:left="1069"/>
        <w:rPr>
          <w:sz w:val="28"/>
          <w:szCs w:val="28"/>
        </w:rPr>
      </w:pPr>
      <w:r w:rsidRPr="00C809A3">
        <w:rPr>
          <w:sz w:val="28"/>
          <w:szCs w:val="28"/>
        </w:rPr>
        <w:t xml:space="preserve">Будет произведена установка </w:t>
      </w:r>
      <w:proofErr w:type="spellStart"/>
      <w:r w:rsidRPr="00C809A3">
        <w:rPr>
          <w:sz w:val="28"/>
          <w:szCs w:val="28"/>
        </w:rPr>
        <w:t>Docker</w:t>
      </w:r>
      <w:proofErr w:type="spellEnd"/>
      <w:r w:rsidRPr="00C809A3">
        <w:rPr>
          <w:sz w:val="28"/>
          <w:szCs w:val="28"/>
        </w:rPr>
        <w:t xml:space="preserve">, </w:t>
      </w:r>
      <w:proofErr w:type="spellStart"/>
      <w:r w:rsidRPr="00C809A3">
        <w:rPr>
          <w:sz w:val="28"/>
          <w:szCs w:val="28"/>
        </w:rPr>
        <w:t>docker</w:t>
      </w:r>
      <w:proofErr w:type="spellEnd"/>
      <w:r w:rsidRPr="00C809A3">
        <w:rPr>
          <w:sz w:val="28"/>
          <w:szCs w:val="28"/>
        </w:rPr>
        <w:t xml:space="preserve"> </w:t>
      </w:r>
      <w:proofErr w:type="spellStart"/>
      <w:r w:rsidRPr="00C809A3">
        <w:rPr>
          <w:sz w:val="28"/>
          <w:szCs w:val="28"/>
        </w:rPr>
        <w:t>compose</w:t>
      </w:r>
      <w:proofErr w:type="spellEnd"/>
      <w:r w:rsidRPr="00C809A3">
        <w:rPr>
          <w:sz w:val="28"/>
          <w:szCs w:val="28"/>
        </w:rPr>
        <w:t xml:space="preserve">, скачаны образы контейнеров и </w:t>
      </w:r>
      <w:r w:rsidR="00201D5D">
        <w:rPr>
          <w:sz w:val="28"/>
          <w:szCs w:val="28"/>
        </w:rPr>
        <w:t xml:space="preserve">выполнен </w:t>
      </w:r>
      <w:r w:rsidRPr="00C809A3">
        <w:rPr>
          <w:sz w:val="28"/>
          <w:szCs w:val="28"/>
        </w:rPr>
        <w:t>запуск.</w:t>
      </w:r>
    </w:p>
    <w:p w14:paraId="120D3DD5" w14:textId="77777777" w:rsidR="00201D5D" w:rsidRDefault="00C809A3" w:rsidP="006F0229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809A3">
        <w:rPr>
          <w:sz w:val="28"/>
          <w:szCs w:val="28"/>
        </w:rPr>
        <w:t xml:space="preserve">Настроить </w:t>
      </w:r>
      <w:proofErr w:type="spellStart"/>
      <w:r w:rsidRPr="00C809A3">
        <w:rPr>
          <w:sz w:val="28"/>
          <w:szCs w:val="28"/>
        </w:rPr>
        <w:t>nginx</w:t>
      </w:r>
      <w:proofErr w:type="spellEnd"/>
      <w:r w:rsidR="00201D5D">
        <w:rPr>
          <w:sz w:val="28"/>
          <w:szCs w:val="28"/>
        </w:rPr>
        <w:t>.</w:t>
      </w:r>
    </w:p>
    <w:p w14:paraId="09324032" w14:textId="28D071A8" w:rsidR="00DD2783" w:rsidRPr="00DD2783" w:rsidRDefault="00DD2783" w:rsidP="00DD2783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r w:rsidRPr="00DD2783">
        <w:rPr>
          <w:rFonts w:ascii="Courier New" w:hAnsi="Courier New" w:cs="Courier New"/>
          <w:szCs w:val="28"/>
          <w:lang w:val="en-US"/>
        </w:rPr>
        <w:t>make setup-nginx</w:t>
      </w:r>
    </w:p>
    <w:p w14:paraId="052A3316" w14:textId="77777777" w:rsidR="00DD2783" w:rsidRDefault="00DD2783" w:rsidP="00DD2783">
      <w:pPr>
        <w:pStyle w:val="ListParagraph"/>
        <w:spacing w:line="360" w:lineRule="auto"/>
        <w:ind w:left="1069"/>
        <w:rPr>
          <w:sz w:val="28"/>
          <w:szCs w:val="28"/>
        </w:rPr>
      </w:pPr>
    </w:p>
    <w:p w14:paraId="1A2D48FC" w14:textId="77777777" w:rsidR="00DD2783" w:rsidRDefault="00201D5D" w:rsidP="006F0229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C809A3">
        <w:rPr>
          <w:sz w:val="28"/>
          <w:szCs w:val="28"/>
        </w:rPr>
        <w:t xml:space="preserve">Настройка </w:t>
      </w:r>
      <w:r w:rsidR="00C809A3" w:rsidRPr="00C809A3">
        <w:rPr>
          <w:sz w:val="28"/>
          <w:szCs w:val="28"/>
        </w:rPr>
        <w:t xml:space="preserve">системы отправки почтовых уведомлений </w:t>
      </w:r>
    </w:p>
    <w:p w14:paraId="2EF8ECE3" w14:textId="27A302B0" w:rsidR="00DD2783" w:rsidRPr="00A23159" w:rsidRDefault="00DD2783" w:rsidP="00DD2783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</w:rPr>
      </w:pPr>
      <w:r w:rsidRPr="00DD2783">
        <w:rPr>
          <w:rFonts w:ascii="Courier New" w:hAnsi="Courier New" w:cs="Courier New"/>
          <w:szCs w:val="28"/>
          <w:lang w:val="en-US"/>
        </w:rPr>
        <w:t>make</w:t>
      </w:r>
      <w:r w:rsidRPr="00A23159">
        <w:rPr>
          <w:rFonts w:ascii="Courier New" w:hAnsi="Courier New" w:cs="Courier New"/>
          <w:szCs w:val="28"/>
        </w:rPr>
        <w:t xml:space="preserve"> </w:t>
      </w:r>
      <w:r w:rsidRPr="00DD2783">
        <w:rPr>
          <w:rFonts w:ascii="Courier New" w:hAnsi="Courier New" w:cs="Courier New"/>
          <w:szCs w:val="28"/>
          <w:lang w:val="en-US"/>
        </w:rPr>
        <w:t>setup</w:t>
      </w:r>
      <w:r w:rsidRPr="00A23159">
        <w:rPr>
          <w:rFonts w:ascii="Courier New" w:hAnsi="Courier New" w:cs="Courier New"/>
          <w:szCs w:val="28"/>
        </w:rPr>
        <w:t>-</w:t>
      </w:r>
      <w:proofErr w:type="spellStart"/>
      <w:r w:rsidRPr="00DD2783">
        <w:rPr>
          <w:rFonts w:ascii="Courier New" w:hAnsi="Courier New" w:cs="Courier New"/>
          <w:szCs w:val="28"/>
          <w:lang w:val="en-US"/>
        </w:rPr>
        <w:t>dkim</w:t>
      </w:r>
      <w:proofErr w:type="spellEnd"/>
    </w:p>
    <w:p w14:paraId="33AAE953" w14:textId="77777777" w:rsidR="00DD2783" w:rsidRDefault="00DD2783" w:rsidP="00DD2783">
      <w:pPr>
        <w:pStyle w:val="ListParagraph"/>
        <w:spacing w:line="360" w:lineRule="auto"/>
        <w:ind w:left="1069"/>
        <w:rPr>
          <w:sz w:val="28"/>
          <w:szCs w:val="28"/>
        </w:rPr>
      </w:pPr>
    </w:p>
    <w:p w14:paraId="63A2334F" w14:textId="3F5080E5" w:rsidR="00201D5D" w:rsidRDefault="00C809A3" w:rsidP="00DD2783">
      <w:pPr>
        <w:pStyle w:val="ListParagraph"/>
        <w:spacing w:line="360" w:lineRule="auto"/>
        <w:ind w:left="1069"/>
        <w:rPr>
          <w:sz w:val="28"/>
          <w:szCs w:val="28"/>
        </w:rPr>
      </w:pPr>
      <w:r w:rsidRPr="00C809A3">
        <w:rPr>
          <w:sz w:val="28"/>
          <w:szCs w:val="28"/>
        </w:rPr>
        <w:t xml:space="preserve">Полученную </w:t>
      </w:r>
      <w:proofErr w:type="gramStart"/>
      <w:r w:rsidRPr="00C809A3">
        <w:rPr>
          <w:sz w:val="28"/>
          <w:szCs w:val="28"/>
        </w:rPr>
        <w:t>запись .</w:t>
      </w:r>
      <w:proofErr w:type="gramEnd"/>
      <w:r w:rsidRPr="00C809A3">
        <w:rPr>
          <w:sz w:val="28"/>
          <w:szCs w:val="28"/>
        </w:rPr>
        <w:t>/</w:t>
      </w:r>
      <w:proofErr w:type="spellStart"/>
      <w:r w:rsidRPr="00C809A3">
        <w:rPr>
          <w:sz w:val="28"/>
          <w:szCs w:val="28"/>
        </w:rPr>
        <w:t>dkim</w:t>
      </w:r>
      <w:proofErr w:type="spellEnd"/>
      <w:r w:rsidRPr="00C809A3">
        <w:rPr>
          <w:sz w:val="28"/>
          <w:szCs w:val="28"/>
        </w:rPr>
        <w:t>/</w:t>
      </w:r>
      <w:r w:rsidR="00465B47" w:rsidRPr="00465B47">
        <w:rPr>
          <w:sz w:val="28"/>
          <w:szCs w:val="28"/>
        </w:rPr>
        <w:t>&lt;ДОМЕН&gt;</w:t>
      </w:r>
      <w:r w:rsidRPr="00C809A3">
        <w:rPr>
          <w:sz w:val="28"/>
          <w:szCs w:val="28"/>
        </w:rPr>
        <w:t>.</w:t>
      </w:r>
      <w:proofErr w:type="spellStart"/>
      <w:r w:rsidRPr="00C809A3">
        <w:rPr>
          <w:sz w:val="28"/>
          <w:szCs w:val="28"/>
        </w:rPr>
        <w:t>txt</w:t>
      </w:r>
      <w:proofErr w:type="spellEnd"/>
      <w:r w:rsidRPr="00C809A3">
        <w:rPr>
          <w:sz w:val="28"/>
          <w:szCs w:val="28"/>
        </w:rPr>
        <w:t xml:space="preserve"> необходимо внести в DNS. Для беспроблемной доставки почты необходимо также внести IP сервера в SPF</w:t>
      </w:r>
      <w:r w:rsidR="00201D5D">
        <w:rPr>
          <w:sz w:val="28"/>
          <w:szCs w:val="28"/>
        </w:rPr>
        <w:t>-</w:t>
      </w:r>
      <w:r w:rsidRPr="00C809A3">
        <w:rPr>
          <w:sz w:val="28"/>
          <w:szCs w:val="28"/>
        </w:rPr>
        <w:t>запись</w:t>
      </w:r>
      <w:r w:rsidR="00201D5D">
        <w:rPr>
          <w:sz w:val="28"/>
          <w:szCs w:val="28"/>
        </w:rPr>
        <w:t>,</w:t>
      </w:r>
      <w:r w:rsidRPr="00C809A3">
        <w:rPr>
          <w:sz w:val="28"/>
          <w:szCs w:val="28"/>
        </w:rPr>
        <w:t xml:space="preserve"> а также сделать PTR DNS-запись для сервера. В этом случае шансы попадания писем в спам минимизируются.</w:t>
      </w:r>
    </w:p>
    <w:p w14:paraId="2490B217" w14:textId="77777777" w:rsidR="00C97035" w:rsidRDefault="00201D5D" w:rsidP="006F0229">
      <w:pPr>
        <w:pStyle w:val="ListParagraph"/>
        <w:numPr>
          <w:ilvl w:val="0"/>
          <w:numId w:val="1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</w:t>
      </w:r>
      <w:r w:rsidR="00C809A3" w:rsidRPr="00C809A3">
        <w:rPr>
          <w:sz w:val="28"/>
          <w:szCs w:val="28"/>
        </w:rPr>
        <w:t xml:space="preserve">тобы зарегистрировать </w:t>
      </w:r>
      <w:r w:rsidR="00C809A3" w:rsidRPr="00465B47">
        <w:rPr>
          <w:b/>
          <w:bCs/>
          <w:sz w:val="28"/>
          <w:szCs w:val="28"/>
          <w:u w:val="single"/>
        </w:rPr>
        <w:t>тестовых</w:t>
      </w:r>
      <w:r w:rsidR="00C809A3" w:rsidRPr="00C809A3">
        <w:rPr>
          <w:sz w:val="28"/>
          <w:szCs w:val="28"/>
        </w:rPr>
        <w:t xml:space="preserve"> пользователей можно инициализировать их командой</w:t>
      </w:r>
    </w:p>
    <w:p w14:paraId="2FF7C8BD" w14:textId="4A922100" w:rsidR="00C97035" w:rsidRPr="00C97035" w:rsidRDefault="00C97035" w:rsidP="00C97035">
      <w:pPr>
        <w:pStyle w:val="ListParagraph"/>
        <w:spacing w:line="360" w:lineRule="auto"/>
        <w:ind w:left="1069"/>
        <w:rPr>
          <w:rFonts w:ascii="Courier New" w:hAnsi="Courier New" w:cs="Courier New"/>
          <w:szCs w:val="28"/>
          <w:lang w:val="en-US"/>
        </w:rPr>
      </w:pPr>
      <w:r w:rsidRPr="00C97035">
        <w:rPr>
          <w:rFonts w:ascii="Courier New" w:hAnsi="Courier New" w:cs="Courier New"/>
          <w:szCs w:val="28"/>
          <w:lang w:val="en-US"/>
        </w:rPr>
        <w:t xml:space="preserve">ansible-playbook </w:t>
      </w:r>
      <w:proofErr w:type="spellStart"/>
      <w:r w:rsidRPr="00C97035">
        <w:rPr>
          <w:rFonts w:ascii="Courier New" w:hAnsi="Courier New" w:cs="Courier New"/>
          <w:szCs w:val="28"/>
          <w:lang w:val="en-US"/>
        </w:rPr>
        <w:t>devClients.yml</w:t>
      </w:r>
      <w:proofErr w:type="spellEnd"/>
    </w:p>
    <w:p w14:paraId="6308EB98" w14:textId="77777777" w:rsidR="00C97035" w:rsidRDefault="00C97035" w:rsidP="00C97035">
      <w:pPr>
        <w:pStyle w:val="ListParagraph"/>
        <w:spacing w:line="360" w:lineRule="auto"/>
        <w:ind w:left="1069"/>
        <w:rPr>
          <w:sz w:val="28"/>
          <w:szCs w:val="28"/>
          <w:lang w:val="en-US"/>
        </w:rPr>
      </w:pPr>
    </w:p>
    <w:p w14:paraId="3B64B2B6" w14:textId="23653E84" w:rsidR="00C809A3" w:rsidRPr="00C809A3" w:rsidRDefault="00C97035" w:rsidP="00C97035">
      <w:pPr>
        <w:pStyle w:val="ListParagraph"/>
        <w:spacing w:line="360" w:lineRule="auto"/>
        <w:ind w:left="1069"/>
        <w:rPr>
          <w:sz w:val="28"/>
          <w:szCs w:val="28"/>
        </w:rPr>
      </w:pPr>
      <w:r>
        <w:rPr>
          <w:sz w:val="28"/>
          <w:szCs w:val="28"/>
        </w:rPr>
        <w:t>В</w:t>
      </w:r>
      <w:r w:rsidRPr="00C970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файле</w:t>
      </w:r>
      <w:r w:rsidRPr="00C9703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указаны</w:t>
      </w:r>
      <w:r w:rsidRPr="00C97035">
        <w:rPr>
          <w:sz w:val="28"/>
          <w:szCs w:val="28"/>
          <w:lang w:val="en-US"/>
        </w:rPr>
        <w:t xml:space="preserve"> </w:t>
      </w:r>
      <w:r w:rsidR="00C809A3" w:rsidRPr="00C97035">
        <w:rPr>
          <w:sz w:val="28"/>
          <w:szCs w:val="28"/>
          <w:lang w:val="en-US"/>
        </w:rPr>
        <w:t xml:space="preserve">dev_client_1, dev_client_2, </w:t>
      </w:r>
      <w:r w:rsidR="00C809A3" w:rsidRPr="00C809A3">
        <w:rPr>
          <w:sz w:val="28"/>
          <w:szCs w:val="28"/>
        </w:rPr>
        <w:t>пароль</w:t>
      </w:r>
      <w:r w:rsidR="00C809A3" w:rsidRPr="00C97035">
        <w:rPr>
          <w:sz w:val="28"/>
          <w:szCs w:val="28"/>
          <w:lang w:val="en-US"/>
        </w:rPr>
        <w:t xml:space="preserve"> password. </w:t>
      </w:r>
      <w:r w:rsidR="00C809A3" w:rsidRPr="00C809A3">
        <w:rPr>
          <w:sz w:val="28"/>
          <w:szCs w:val="28"/>
        </w:rPr>
        <w:t>Пароль возможно сменить в /</w:t>
      </w:r>
      <w:proofErr w:type="spellStart"/>
      <w:r w:rsidR="00C809A3" w:rsidRPr="00C809A3">
        <w:rPr>
          <w:sz w:val="28"/>
          <w:szCs w:val="28"/>
        </w:rPr>
        <w:t>admin</w:t>
      </w:r>
      <w:proofErr w:type="spellEnd"/>
      <w:r>
        <w:rPr>
          <w:sz w:val="28"/>
          <w:szCs w:val="28"/>
        </w:rPr>
        <w:t>.</w:t>
      </w:r>
    </w:p>
    <w:p w14:paraId="5D974453" w14:textId="4812F8BE" w:rsidR="00861F3C" w:rsidRDefault="00861F3C" w:rsidP="00861F3C">
      <w:pPr>
        <w:pStyle w:val="Heading3"/>
      </w:pPr>
      <w:bookmarkStart w:id="16" w:name="_Toc155949832"/>
      <w:r w:rsidRPr="00861F3C">
        <w:lastRenderedPageBreak/>
        <w:t>Добавление клиентов</w:t>
      </w:r>
      <w:bookmarkEnd w:id="16"/>
    </w:p>
    <w:p w14:paraId="0B70E398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Добавление новых клиентов в РЦИС ID производится вручную через подключение к БД и занесение новых строк в таблицы. А именно:</w:t>
      </w:r>
    </w:p>
    <w:p w14:paraId="04D7F91E" w14:textId="77777777" w:rsidR="00861F3C" w:rsidRPr="00861F3C" w:rsidRDefault="00861F3C" w:rsidP="00861F3C">
      <w:pPr>
        <w:pStyle w:val="BodyTextIndent"/>
        <w:rPr>
          <w:sz w:val="28"/>
        </w:rPr>
      </w:pPr>
    </w:p>
    <w:p w14:paraId="6C7C9E88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PDS:</w:t>
      </w:r>
    </w:p>
    <w:p w14:paraId="03DAAED0" w14:textId="33D8E300" w:rsidR="00861F3C" w:rsidRPr="00861F3C" w:rsidRDefault="00861F3C" w:rsidP="00861F3C">
      <w:pPr>
        <w:pStyle w:val="BodyTextIndent"/>
        <w:numPr>
          <w:ilvl w:val="0"/>
          <w:numId w:val="28"/>
        </w:numPr>
        <w:rPr>
          <w:sz w:val="28"/>
        </w:rPr>
      </w:pPr>
      <w:r w:rsidRPr="00861F3C">
        <w:rPr>
          <w:sz w:val="28"/>
        </w:rPr>
        <w:t xml:space="preserve">Таблица </w:t>
      </w:r>
      <w:r>
        <w:rPr>
          <w:sz w:val="28"/>
        </w:rPr>
        <w:t>«</w:t>
      </w:r>
      <w:proofErr w:type="spellStart"/>
      <w:r w:rsidRPr="00861F3C">
        <w:rPr>
          <w:sz w:val="28"/>
        </w:rPr>
        <w:t>client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 заполняется полями:</w:t>
      </w:r>
    </w:p>
    <w:p w14:paraId="77710826" w14:textId="212A9310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id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: идентификатор клиента (a-Z0-9_, например </w:t>
      </w:r>
      <w:r>
        <w:rPr>
          <w:sz w:val="28"/>
        </w:rPr>
        <w:t>«</w:t>
      </w:r>
      <w:proofErr w:type="spellStart"/>
      <w:r w:rsidRPr="00861F3C">
        <w:rPr>
          <w:sz w:val="28"/>
        </w:rPr>
        <w:t>nris</w:t>
      </w:r>
      <w:proofErr w:type="spellEnd"/>
      <w:r>
        <w:rPr>
          <w:sz w:val="28"/>
        </w:rPr>
        <w:t>»</w:t>
      </w:r>
      <w:r w:rsidRPr="00861F3C">
        <w:rPr>
          <w:sz w:val="28"/>
        </w:rPr>
        <w:t>). Необходим для идентификации клиента в API запросах. Необходим для входа в панель администрирования.</w:t>
      </w:r>
    </w:p>
    <w:p w14:paraId="4652888C" w14:textId="03E70AFC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type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: тип клиента (всегда </w:t>
      </w:r>
      <w:r>
        <w:rPr>
          <w:sz w:val="28"/>
        </w:rPr>
        <w:t>«</w:t>
      </w:r>
      <w:proofErr w:type="spellStart"/>
      <w:r w:rsidRPr="00861F3C">
        <w:rPr>
          <w:sz w:val="28"/>
        </w:rPr>
        <w:t>confidential</w:t>
      </w:r>
      <w:proofErr w:type="spellEnd"/>
      <w:r>
        <w:rPr>
          <w:sz w:val="28"/>
        </w:rPr>
        <w:t>»</w:t>
      </w:r>
      <w:r w:rsidRPr="00861F3C">
        <w:rPr>
          <w:sz w:val="28"/>
        </w:rPr>
        <w:t>)</w:t>
      </w:r>
    </w:p>
    <w:p w14:paraId="674D4EAE" w14:textId="13E9C070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description</w:t>
      </w:r>
      <w:proofErr w:type="spellEnd"/>
      <w:r>
        <w:rPr>
          <w:sz w:val="28"/>
        </w:rPr>
        <w:t>»</w:t>
      </w:r>
      <w:r w:rsidRPr="00861F3C">
        <w:rPr>
          <w:sz w:val="28"/>
        </w:rPr>
        <w:t>: описание клиента. Нигде не показывается - только внутренняя структура.</w:t>
      </w:r>
    </w:p>
    <w:p w14:paraId="1BD051AA" w14:textId="78999E93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secretHash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: результат хэш функции </w:t>
      </w:r>
      <w:r>
        <w:rPr>
          <w:sz w:val="28"/>
        </w:rPr>
        <w:t>«</w:t>
      </w:r>
      <w:proofErr w:type="spellStart"/>
      <w:r w:rsidRPr="00861F3C">
        <w:rPr>
          <w:sz w:val="28"/>
        </w:rPr>
        <w:t>bcrypt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 от пароля. Необходим для получения токенов работы в API запросах. Необходим для входа в панель администрирования. </w:t>
      </w:r>
    </w:p>
    <w:p w14:paraId="21D9A22E" w14:textId="256CED98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logo</w:t>
      </w:r>
      <w:proofErr w:type="spellEnd"/>
      <w:r>
        <w:rPr>
          <w:sz w:val="28"/>
        </w:rPr>
        <w:t>»</w:t>
      </w:r>
      <w:r w:rsidRPr="00861F3C">
        <w:rPr>
          <w:sz w:val="28"/>
        </w:rPr>
        <w:t>: логотип (в формате base64). Показывается персонам в авторизации от этого клиента.</w:t>
      </w:r>
    </w:p>
    <w:p w14:paraId="352F73C3" w14:textId="5D243422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background</w:t>
      </w:r>
      <w:proofErr w:type="spellEnd"/>
      <w:r>
        <w:rPr>
          <w:sz w:val="28"/>
        </w:rPr>
        <w:t>»</w:t>
      </w:r>
      <w:r w:rsidRPr="00861F3C">
        <w:rPr>
          <w:sz w:val="28"/>
        </w:rPr>
        <w:t>: задний фон авторизации (в формате base64). Показывается персонам в авторизации от этого клиента.</w:t>
      </w:r>
    </w:p>
    <w:p w14:paraId="7878CA64" w14:textId="089F2B5B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name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: Имя клиента (например, </w:t>
      </w:r>
      <w:r>
        <w:rPr>
          <w:sz w:val="28"/>
        </w:rPr>
        <w:t>«</w:t>
      </w:r>
      <w:r w:rsidRPr="00861F3C">
        <w:rPr>
          <w:sz w:val="28"/>
        </w:rPr>
        <w:t>NRIS</w:t>
      </w:r>
      <w:r>
        <w:rPr>
          <w:sz w:val="28"/>
        </w:rPr>
        <w:t>»</w:t>
      </w:r>
      <w:r w:rsidRPr="00861F3C">
        <w:rPr>
          <w:sz w:val="28"/>
        </w:rPr>
        <w:t>). Показывается персонам в авторизации от этого клиента.</w:t>
      </w:r>
    </w:p>
    <w:p w14:paraId="4CF95444" w14:textId="37540FC8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isAP</w:t>
      </w:r>
      <w:proofErr w:type="spellEnd"/>
      <w:r>
        <w:rPr>
          <w:sz w:val="28"/>
        </w:rPr>
        <w:t>»</w:t>
      </w:r>
      <w:r w:rsidRPr="00861F3C">
        <w:rPr>
          <w:sz w:val="28"/>
        </w:rPr>
        <w:t>: Разрешение на использование панели администрирования</w:t>
      </w:r>
    </w:p>
    <w:p w14:paraId="14228AF3" w14:textId="04465DD3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loginText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: </w:t>
      </w:r>
      <w:proofErr w:type="spellStart"/>
      <w:r w:rsidRPr="00861F3C">
        <w:rPr>
          <w:sz w:val="28"/>
        </w:rPr>
        <w:t>json</w:t>
      </w:r>
      <w:proofErr w:type="spellEnd"/>
      <w:r w:rsidRPr="00861F3C">
        <w:rPr>
          <w:sz w:val="28"/>
        </w:rPr>
        <w:t xml:space="preserve"> структура с полями, где ключом выступает код языка в формате ISO-639-1, а значением - приветственная фраза (например, {"</w:t>
      </w:r>
      <w:proofErr w:type="spellStart"/>
      <w:r w:rsidRPr="00861F3C">
        <w:rPr>
          <w:sz w:val="28"/>
        </w:rPr>
        <w:t>en</w:t>
      </w:r>
      <w:proofErr w:type="spellEnd"/>
      <w:r w:rsidRPr="00861F3C">
        <w:rPr>
          <w:sz w:val="28"/>
        </w:rPr>
        <w:t>": "</w:t>
      </w:r>
      <w:proofErr w:type="spellStart"/>
      <w:r w:rsidRPr="00861F3C">
        <w:rPr>
          <w:sz w:val="28"/>
        </w:rPr>
        <w:t>to</w:t>
      </w:r>
      <w:proofErr w:type="spellEnd"/>
      <w:r w:rsidRPr="00861F3C">
        <w:rPr>
          <w:sz w:val="28"/>
        </w:rPr>
        <w:t xml:space="preserve"> </w:t>
      </w:r>
      <w:proofErr w:type="spellStart"/>
      <w:r w:rsidRPr="00861F3C">
        <w:rPr>
          <w:sz w:val="28"/>
        </w:rPr>
        <w:t>continue</w:t>
      </w:r>
      <w:proofErr w:type="spellEnd"/>
      <w:r w:rsidRPr="00861F3C">
        <w:rPr>
          <w:sz w:val="28"/>
        </w:rPr>
        <w:t xml:space="preserve"> </w:t>
      </w:r>
      <w:proofErr w:type="spellStart"/>
      <w:r w:rsidRPr="00861F3C">
        <w:rPr>
          <w:sz w:val="28"/>
        </w:rPr>
        <w:t>to</w:t>
      </w:r>
      <w:proofErr w:type="spellEnd"/>
      <w:r w:rsidRPr="00861F3C">
        <w:rPr>
          <w:sz w:val="28"/>
        </w:rPr>
        <w:t>", "</w:t>
      </w:r>
      <w:proofErr w:type="spellStart"/>
      <w:r w:rsidRPr="00861F3C">
        <w:rPr>
          <w:sz w:val="28"/>
        </w:rPr>
        <w:t>ru</w:t>
      </w:r>
      <w:proofErr w:type="spellEnd"/>
      <w:r w:rsidRPr="00861F3C">
        <w:rPr>
          <w:sz w:val="28"/>
        </w:rPr>
        <w:t>": "для продолжения в</w:t>
      </w:r>
      <w:proofErr w:type="gramStart"/>
      <w:r w:rsidRPr="00861F3C">
        <w:rPr>
          <w:sz w:val="28"/>
        </w:rPr>
        <w:t>" }</w:t>
      </w:r>
      <w:proofErr w:type="gramEnd"/>
      <w:r w:rsidRPr="00861F3C">
        <w:rPr>
          <w:sz w:val="28"/>
        </w:rPr>
        <w:t>). Показывается персонам в авторизации от этого клиента.</w:t>
      </w:r>
    </w:p>
    <w:p w14:paraId="0C394261" w14:textId="77777777" w:rsidR="00861F3C" w:rsidRPr="00861F3C" w:rsidRDefault="00861F3C" w:rsidP="00861F3C">
      <w:pPr>
        <w:pStyle w:val="BodyTextIndent"/>
        <w:rPr>
          <w:sz w:val="28"/>
        </w:rPr>
      </w:pPr>
    </w:p>
    <w:p w14:paraId="0BB43C43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ODS:</w:t>
      </w:r>
    </w:p>
    <w:p w14:paraId="1C789296" w14:textId="3DFAC146" w:rsidR="00861F3C" w:rsidRPr="00861F3C" w:rsidRDefault="00861F3C" w:rsidP="00861F3C">
      <w:pPr>
        <w:pStyle w:val="BodyTextIndent"/>
        <w:numPr>
          <w:ilvl w:val="0"/>
          <w:numId w:val="28"/>
        </w:numPr>
        <w:rPr>
          <w:sz w:val="28"/>
        </w:rPr>
      </w:pPr>
      <w:r w:rsidRPr="00861F3C">
        <w:rPr>
          <w:sz w:val="28"/>
        </w:rPr>
        <w:t xml:space="preserve">Таблица </w:t>
      </w:r>
      <w:r>
        <w:rPr>
          <w:sz w:val="28"/>
        </w:rPr>
        <w:t>«</w:t>
      </w:r>
      <w:proofErr w:type="spellStart"/>
      <w:r w:rsidRPr="00861F3C">
        <w:rPr>
          <w:sz w:val="28"/>
        </w:rPr>
        <w:t>client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 заполняется полями:</w:t>
      </w:r>
    </w:p>
    <w:p w14:paraId="589C3977" w14:textId="376DC621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lastRenderedPageBreak/>
        <w:t>«</w:t>
      </w:r>
      <w:proofErr w:type="spellStart"/>
      <w:r w:rsidRPr="00861F3C">
        <w:rPr>
          <w:sz w:val="28"/>
        </w:rPr>
        <w:t>id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: идентификатор клиента (a-Z0-9_, например </w:t>
      </w:r>
      <w:r>
        <w:rPr>
          <w:sz w:val="28"/>
        </w:rPr>
        <w:t>«</w:t>
      </w:r>
      <w:proofErr w:type="spellStart"/>
      <w:r w:rsidRPr="00861F3C">
        <w:rPr>
          <w:sz w:val="28"/>
        </w:rPr>
        <w:t>nris</w:t>
      </w:r>
      <w:proofErr w:type="spellEnd"/>
      <w:r>
        <w:rPr>
          <w:sz w:val="28"/>
        </w:rPr>
        <w:t>»</w:t>
      </w:r>
      <w:r w:rsidRPr="00861F3C">
        <w:rPr>
          <w:sz w:val="28"/>
        </w:rPr>
        <w:t>). Необходим для идентификации клиента в API запросах.</w:t>
      </w:r>
    </w:p>
    <w:p w14:paraId="7C55742D" w14:textId="2F1B3A46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type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: тип клиента (всегда </w:t>
      </w:r>
      <w:r>
        <w:rPr>
          <w:sz w:val="28"/>
        </w:rPr>
        <w:t>«</w:t>
      </w:r>
      <w:proofErr w:type="spellStart"/>
      <w:r w:rsidRPr="00861F3C">
        <w:rPr>
          <w:sz w:val="28"/>
        </w:rPr>
        <w:t>confidential</w:t>
      </w:r>
      <w:proofErr w:type="spellEnd"/>
      <w:r>
        <w:rPr>
          <w:sz w:val="28"/>
        </w:rPr>
        <w:t>»</w:t>
      </w:r>
      <w:r w:rsidRPr="00861F3C">
        <w:rPr>
          <w:sz w:val="28"/>
        </w:rPr>
        <w:t>)</w:t>
      </w:r>
    </w:p>
    <w:p w14:paraId="7556DC67" w14:textId="414D402D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description</w:t>
      </w:r>
      <w:proofErr w:type="spellEnd"/>
      <w:r>
        <w:rPr>
          <w:sz w:val="28"/>
        </w:rPr>
        <w:t>»</w:t>
      </w:r>
      <w:r w:rsidRPr="00861F3C">
        <w:rPr>
          <w:sz w:val="28"/>
        </w:rPr>
        <w:t>: описание клиента. Нигде не показывается - только внутренняя структура.</w:t>
      </w:r>
    </w:p>
    <w:p w14:paraId="20525794" w14:textId="7AF3285E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>
        <w:rPr>
          <w:sz w:val="28"/>
        </w:rPr>
        <w:t>«</w:t>
      </w:r>
      <w:proofErr w:type="spellStart"/>
      <w:r w:rsidRPr="00861F3C">
        <w:rPr>
          <w:sz w:val="28"/>
        </w:rPr>
        <w:t>secretHash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: результат хэш функции </w:t>
      </w:r>
      <w:r>
        <w:rPr>
          <w:sz w:val="28"/>
        </w:rPr>
        <w:t>«</w:t>
      </w:r>
      <w:proofErr w:type="spellStart"/>
      <w:r w:rsidRPr="00861F3C">
        <w:rPr>
          <w:sz w:val="28"/>
        </w:rPr>
        <w:t>bcrypt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 от пароля. Необходим для получения токенов работы в API запросах. Необходим для входа в панель администрирования.</w:t>
      </w:r>
    </w:p>
    <w:p w14:paraId="11F67B7F" w14:textId="77777777" w:rsidR="00861F3C" w:rsidRPr="00861F3C" w:rsidRDefault="00861F3C" w:rsidP="00861F3C">
      <w:pPr>
        <w:pStyle w:val="BodyTextIndent"/>
        <w:rPr>
          <w:sz w:val="28"/>
        </w:rPr>
      </w:pPr>
    </w:p>
    <w:p w14:paraId="37EC697D" w14:textId="6C0670E2" w:rsidR="00861F3C" w:rsidRPr="00861F3C" w:rsidRDefault="00861F3C" w:rsidP="00861F3C">
      <w:pPr>
        <w:pStyle w:val="Heading3"/>
      </w:pPr>
      <w:bookmarkStart w:id="17" w:name="_Toc155949833"/>
      <w:r w:rsidRPr="00861F3C">
        <w:t>Панель администрирования</w:t>
      </w:r>
      <w:bookmarkEnd w:id="17"/>
    </w:p>
    <w:p w14:paraId="5DEFE569" w14:textId="5F76AB21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Панель администрирования располагается по адресу &lt;</w:t>
      </w:r>
      <w:proofErr w:type="spellStart"/>
      <w:r w:rsidRPr="00861F3C">
        <w:rPr>
          <w:sz w:val="28"/>
        </w:rPr>
        <w:t>uri</w:t>
      </w:r>
      <w:proofErr w:type="spellEnd"/>
      <w:r w:rsidRPr="00861F3C">
        <w:rPr>
          <w:sz w:val="28"/>
        </w:rPr>
        <w:t xml:space="preserve"> PDS&gt;/</w:t>
      </w:r>
      <w:proofErr w:type="spellStart"/>
      <w:r w:rsidRPr="00861F3C">
        <w:rPr>
          <w:sz w:val="28"/>
        </w:rPr>
        <w:t>admin</w:t>
      </w:r>
      <w:proofErr w:type="spellEnd"/>
      <w:r>
        <w:rPr>
          <w:sz w:val="28"/>
        </w:rPr>
        <w:t xml:space="preserve"> и </w:t>
      </w:r>
      <w:r w:rsidRPr="00861F3C">
        <w:rPr>
          <w:sz w:val="28"/>
        </w:rPr>
        <w:t>доступна только в PDS</w:t>
      </w:r>
      <w:r>
        <w:rPr>
          <w:sz w:val="28"/>
        </w:rPr>
        <w:t xml:space="preserve">. </w:t>
      </w:r>
      <w:r w:rsidRPr="00861F3C">
        <w:rPr>
          <w:sz w:val="28"/>
        </w:rPr>
        <w:t xml:space="preserve">Для входа в панель администрирования в БД должно быть разрешение в поле </w:t>
      </w:r>
      <w:r>
        <w:rPr>
          <w:sz w:val="28"/>
        </w:rPr>
        <w:t>«</w:t>
      </w:r>
      <w:proofErr w:type="spellStart"/>
      <w:r w:rsidRPr="00861F3C">
        <w:rPr>
          <w:sz w:val="28"/>
        </w:rPr>
        <w:t>isAP</w:t>
      </w:r>
      <w:proofErr w:type="spellEnd"/>
      <w:r>
        <w:rPr>
          <w:sz w:val="28"/>
        </w:rPr>
        <w:t>».</w:t>
      </w:r>
    </w:p>
    <w:p w14:paraId="5740E8A0" w14:textId="38663556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 xml:space="preserve">Вход в панель администрирования осуществляется через ввод </w:t>
      </w:r>
      <w:proofErr w:type="spellStart"/>
      <w:r w:rsidRPr="00861F3C">
        <w:rPr>
          <w:sz w:val="28"/>
        </w:rPr>
        <w:t>client_id</w:t>
      </w:r>
      <w:proofErr w:type="spellEnd"/>
      <w:r w:rsidRPr="00861F3C">
        <w:rPr>
          <w:sz w:val="28"/>
        </w:rPr>
        <w:t xml:space="preserve"> / </w:t>
      </w:r>
      <w:proofErr w:type="spellStart"/>
      <w:r w:rsidRPr="00861F3C">
        <w:rPr>
          <w:sz w:val="28"/>
        </w:rPr>
        <w:t>secret</w:t>
      </w:r>
      <w:proofErr w:type="spellEnd"/>
      <w:r w:rsidRPr="00861F3C">
        <w:rPr>
          <w:sz w:val="28"/>
        </w:rPr>
        <w:t xml:space="preserve"> на странице авторизации</w:t>
      </w:r>
      <w:r>
        <w:rPr>
          <w:sz w:val="28"/>
        </w:rPr>
        <w:t xml:space="preserve">. </w:t>
      </w:r>
    </w:p>
    <w:p w14:paraId="70292926" w14:textId="572ED101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В случае первого входа появится обязательная регистрация через 2FA путем сканирования QR-кода</w:t>
      </w:r>
      <w:r>
        <w:rPr>
          <w:sz w:val="28"/>
        </w:rPr>
        <w:t xml:space="preserve">. </w:t>
      </w:r>
      <w:r w:rsidRPr="00861F3C">
        <w:rPr>
          <w:sz w:val="28"/>
        </w:rPr>
        <w:t>В случае повторных входов необходимо будет подтвердить вход через 2FA</w:t>
      </w:r>
      <w:r>
        <w:rPr>
          <w:sz w:val="28"/>
        </w:rPr>
        <w:t>.</w:t>
      </w:r>
    </w:p>
    <w:p w14:paraId="4072A9B7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Панель администрирования содержит 3 вкладки и позволяет:</w:t>
      </w:r>
    </w:p>
    <w:p w14:paraId="49A848F2" w14:textId="265555FF" w:rsidR="00861F3C" w:rsidRPr="00861F3C" w:rsidRDefault="00861F3C" w:rsidP="00861F3C">
      <w:pPr>
        <w:pStyle w:val="BodyTextIndent"/>
        <w:numPr>
          <w:ilvl w:val="0"/>
          <w:numId w:val="31"/>
        </w:numPr>
        <w:rPr>
          <w:sz w:val="28"/>
        </w:rPr>
      </w:pPr>
      <w:r w:rsidRPr="00861F3C">
        <w:rPr>
          <w:sz w:val="28"/>
        </w:rPr>
        <w:t>Вкладка Client:</w:t>
      </w:r>
    </w:p>
    <w:p w14:paraId="58034680" w14:textId="043ED6E6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 xml:space="preserve">Изменение </w:t>
      </w:r>
      <w:r>
        <w:rPr>
          <w:sz w:val="28"/>
        </w:rPr>
        <w:t>«</w:t>
      </w:r>
      <w:r w:rsidRPr="00861F3C">
        <w:rPr>
          <w:sz w:val="28"/>
        </w:rPr>
        <w:t>Name</w:t>
      </w:r>
      <w:r>
        <w:rPr>
          <w:sz w:val="28"/>
        </w:rPr>
        <w:t>»</w:t>
      </w:r>
      <w:r w:rsidRPr="00861F3C">
        <w:rPr>
          <w:sz w:val="28"/>
        </w:rPr>
        <w:t xml:space="preserve"> клиента - имя, видимое на </w:t>
      </w:r>
      <w:proofErr w:type="spellStart"/>
      <w:r w:rsidRPr="00861F3C">
        <w:rPr>
          <w:sz w:val="28"/>
        </w:rPr>
        <w:t>OAuth</w:t>
      </w:r>
      <w:proofErr w:type="spellEnd"/>
      <w:r w:rsidRPr="00861F3C">
        <w:rPr>
          <w:sz w:val="28"/>
        </w:rPr>
        <w:t xml:space="preserve"> персон через данного клиента</w:t>
      </w:r>
      <w:r>
        <w:rPr>
          <w:sz w:val="28"/>
        </w:rPr>
        <w:t>;</w:t>
      </w:r>
    </w:p>
    <w:p w14:paraId="10B48D7F" w14:textId="5A09D50D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 xml:space="preserve">Изменение </w:t>
      </w:r>
      <w:r>
        <w:rPr>
          <w:sz w:val="28"/>
        </w:rPr>
        <w:t>«</w:t>
      </w:r>
      <w:proofErr w:type="spellStart"/>
      <w:r w:rsidRPr="00861F3C">
        <w:rPr>
          <w:sz w:val="28"/>
        </w:rPr>
        <w:t>Login</w:t>
      </w:r>
      <w:proofErr w:type="spellEnd"/>
      <w:r w:rsidRPr="00861F3C">
        <w:rPr>
          <w:sz w:val="28"/>
        </w:rPr>
        <w:t xml:space="preserve"> </w:t>
      </w:r>
      <w:proofErr w:type="spellStart"/>
      <w:r w:rsidRPr="00861F3C">
        <w:rPr>
          <w:sz w:val="28"/>
        </w:rPr>
        <w:t>text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 клиента - приветственная фраза на </w:t>
      </w:r>
      <w:proofErr w:type="spellStart"/>
      <w:r w:rsidRPr="00861F3C">
        <w:rPr>
          <w:sz w:val="28"/>
        </w:rPr>
        <w:t>OAuth</w:t>
      </w:r>
      <w:proofErr w:type="spellEnd"/>
      <w:r w:rsidRPr="00861F3C">
        <w:rPr>
          <w:sz w:val="28"/>
        </w:rPr>
        <w:t xml:space="preserve"> персон через данного клиента</w:t>
      </w:r>
      <w:r>
        <w:rPr>
          <w:sz w:val="28"/>
        </w:rPr>
        <w:t>;</w:t>
      </w:r>
    </w:p>
    <w:p w14:paraId="79A4F150" w14:textId="381E8D09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 xml:space="preserve">Изменение </w:t>
      </w:r>
      <w:r>
        <w:rPr>
          <w:sz w:val="28"/>
        </w:rPr>
        <w:t>«</w:t>
      </w:r>
      <w:proofErr w:type="spellStart"/>
      <w:r w:rsidRPr="00861F3C">
        <w:rPr>
          <w:sz w:val="28"/>
        </w:rPr>
        <w:t>Redirect</w:t>
      </w:r>
      <w:proofErr w:type="spellEnd"/>
      <w:r w:rsidRPr="00861F3C">
        <w:rPr>
          <w:sz w:val="28"/>
        </w:rPr>
        <w:t xml:space="preserve"> </w:t>
      </w:r>
      <w:proofErr w:type="spellStart"/>
      <w:r w:rsidRPr="00861F3C">
        <w:rPr>
          <w:sz w:val="28"/>
        </w:rPr>
        <w:t>links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 - перечень ссылок, доступных для конечного </w:t>
      </w:r>
      <w:proofErr w:type="spellStart"/>
      <w:r w:rsidRPr="00861F3C">
        <w:rPr>
          <w:sz w:val="28"/>
        </w:rPr>
        <w:t>редиректа</w:t>
      </w:r>
      <w:proofErr w:type="spellEnd"/>
      <w:r w:rsidRPr="00861F3C">
        <w:rPr>
          <w:sz w:val="28"/>
        </w:rPr>
        <w:t xml:space="preserve"> персон после </w:t>
      </w:r>
      <w:proofErr w:type="spellStart"/>
      <w:proofErr w:type="gramStart"/>
      <w:r w:rsidRPr="00861F3C">
        <w:rPr>
          <w:sz w:val="28"/>
        </w:rPr>
        <w:t>OAuth</w:t>
      </w:r>
      <w:proofErr w:type="spellEnd"/>
      <w:r w:rsidRPr="00861F3C">
        <w:rPr>
          <w:sz w:val="28"/>
        </w:rPr>
        <w:t>  через</w:t>
      </w:r>
      <w:proofErr w:type="gramEnd"/>
      <w:r w:rsidRPr="00861F3C">
        <w:rPr>
          <w:sz w:val="28"/>
        </w:rPr>
        <w:t xml:space="preserve"> данного клиента</w:t>
      </w:r>
      <w:r>
        <w:rPr>
          <w:sz w:val="28"/>
        </w:rPr>
        <w:t>;</w:t>
      </w:r>
    </w:p>
    <w:p w14:paraId="47CA8266" w14:textId="0402CB4D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 xml:space="preserve">Изменение </w:t>
      </w:r>
      <w:r>
        <w:rPr>
          <w:sz w:val="28"/>
        </w:rPr>
        <w:t>«</w:t>
      </w:r>
      <w:proofErr w:type="spellStart"/>
      <w:r w:rsidRPr="00861F3C">
        <w:rPr>
          <w:sz w:val="28"/>
        </w:rPr>
        <w:t>Registration</w:t>
      </w:r>
      <w:proofErr w:type="spellEnd"/>
      <w:r w:rsidRPr="00861F3C">
        <w:rPr>
          <w:sz w:val="28"/>
        </w:rPr>
        <w:t xml:space="preserve"> </w:t>
      </w:r>
      <w:proofErr w:type="spellStart"/>
      <w:r w:rsidRPr="00861F3C">
        <w:rPr>
          <w:sz w:val="28"/>
        </w:rPr>
        <w:t>links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 - перечень ссылок, доступных для </w:t>
      </w:r>
      <w:proofErr w:type="spellStart"/>
      <w:r w:rsidRPr="00861F3C">
        <w:rPr>
          <w:sz w:val="28"/>
        </w:rPr>
        <w:t>редиректа</w:t>
      </w:r>
      <w:proofErr w:type="spellEnd"/>
      <w:r w:rsidRPr="00861F3C">
        <w:rPr>
          <w:sz w:val="28"/>
        </w:rPr>
        <w:t xml:space="preserve"> персоны для регистрации через данного клиента</w:t>
      </w:r>
      <w:r>
        <w:rPr>
          <w:sz w:val="28"/>
        </w:rPr>
        <w:t>;</w:t>
      </w:r>
    </w:p>
    <w:p w14:paraId="3EF9521B" w14:textId="6E6D4593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 xml:space="preserve">Изменение </w:t>
      </w:r>
      <w:r>
        <w:rPr>
          <w:sz w:val="28"/>
        </w:rPr>
        <w:t>«</w:t>
      </w:r>
      <w:proofErr w:type="spellStart"/>
      <w:r w:rsidRPr="00861F3C">
        <w:rPr>
          <w:sz w:val="28"/>
        </w:rPr>
        <w:t>Logo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 клиента</w:t>
      </w:r>
      <w:r>
        <w:rPr>
          <w:sz w:val="28"/>
        </w:rPr>
        <w:t>;</w:t>
      </w:r>
    </w:p>
    <w:p w14:paraId="7DCFA17C" w14:textId="073CF1CE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lastRenderedPageBreak/>
        <w:t xml:space="preserve">Изменение </w:t>
      </w:r>
      <w:r>
        <w:rPr>
          <w:sz w:val="28"/>
        </w:rPr>
        <w:t>«</w:t>
      </w:r>
      <w:proofErr w:type="spellStart"/>
      <w:r w:rsidRPr="00861F3C">
        <w:rPr>
          <w:sz w:val="28"/>
        </w:rPr>
        <w:t>Background</w:t>
      </w:r>
      <w:proofErr w:type="spellEnd"/>
      <w:r>
        <w:rPr>
          <w:sz w:val="28"/>
        </w:rPr>
        <w:t>»</w:t>
      </w:r>
      <w:r w:rsidRPr="00861F3C">
        <w:rPr>
          <w:sz w:val="28"/>
        </w:rPr>
        <w:t xml:space="preserve"> клиента</w:t>
      </w:r>
      <w:r>
        <w:rPr>
          <w:sz w:val="28"/>
        </w:rPr>
        <w:t>;</w:t>
      </w:r>
    </w:p>
    <w:p w14:paraId="2172FD6C" w14:textId="4B48C806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 xml:space="preserve">Изменение </w:t>
      </w:r>
      <w:r>
        <w:rPr>
          <w:sz w:val="28"/>
        </w:rPr>
        <w:t>«</w:t>
      </w:r>
      <w:r w:rsidRPr="00861F3C">
        <w:rPr>
          <w:sz w:val="28"/>
        </w:rPr>
        <w:t>Secret</w:t>
      </w:r>
      <w:r>
        <w:rPr>
          <w:sz w:val="28"/>
        </w:rPr>
        <w:t>»</w:t>
      </w:r>
      <w:r w:rsidRPr="00861F3C">
        <w:rPr>
          <w:sz w:val="28"/>
        </w:rPr>
        <w:t xml:space="preserve"> клиента</w:t>
      </w:r>
      <w:r>
        <w:rPr>
          <w:sz w:val="28"/>
        </w:rPr>
        <w:t>;</w:t>
      </w:r>
    </w:p>
    <w:p w14:paraId="5370D6F3" w14:textId="7D2D3B4C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>Получение нового токена клиента</w:t>
      </w:r>
      <w:r>
        <w:rPr>
          <w:sz w:val="28"/>
        </w:rPr>
        <w:t>;</w:t>
      </w:r>
    </w:p>
    <w:p w14:paraId="2AF30364" w14:textId="791A3341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>Сохранение изменений</w:t>
      </w:r>
      <w:r>
        <w:rPr>
          <w:sz w:val="28"/>
        </w:rPr>
        <w:t>;</w:t>
      </w:r>
    </w:p>
    <w:p w14:paraId="47D5E85F" w14:textId="58100199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>Выход из панели администрирования</w:t>
      </w:r>
      <w:r>
        <w:rPr>
          <w:sz w:val="28"/>
        </w:rPr>
        <w:t>.</w:t>
      </w:r>
    </w:p>
    <w:p w14:paraId="74406491" w14:textId="040C7696" w:rsidR="00861F3C" w:rsidRPr="00861F3C" w:rsidRDefault="00861F3C" w:rsidP="00861F3C">
      <w:pPr>
        <w:pStyle w:val="BodyTextIndent"/>
        <w:numPr>
          <w:ilvl w:val="0"/>
          <w:numId w:val="31"/>
        </w:numPr>
        <w:rPr>
          <w:sz w:val="28"/>
        </w:rPr>
      </w:pPr>
      <w:r w:rsidRPr="00861F3C">
        <w:rPr>
          <w:sz w:val="28"/>
        </w:rPr>
        <w:t xml:space="preserve">Вкладка </w:t>
      </w:r>
      <w:r>
        <w:rPr>
          <w:sz w:val="28"/>
        </w:rPr>
        <w:t>«</w:t>
      </w:r>
      <w:proofErr w:type="spellStart"/>
      <w:r w:rsidRPr="00861F3C">
        <w:rPr>
          <w:sz w:val="28"/>
        </w:rPr>
        <w:t>Persons</w:t>
      </w:r>
      <w:proofErr w:type="spellEnd"/>
      <w:r>
        <w:rPr>
          <w:sz w:val="28"/>
        </w:rPr>
        <w:t>»</w:t>
      </w:r>
      <w:r w:rsidRPr="00861F3C">
        <w:rPr>
          <w:sz w:val="28"/>
        </w:rPr>
        <w:t>:</w:t>
      </w:r>
    </w:p>
    <w:p w14:paraId="655F09A2" w14:textId="79C6DD0A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Просмотр основной информации персон, выдавшим вам разрешение</w:t>
      </w:r>
      <w:r>
        <w:rPr>
          <w:sz w:val="28"/>
        </w:rPr>
        <w:t>.</w:t>
      </w:r>
    </w:p>
    <w:p w14:paraId="0A01688B" w14:textId="49A88826" w:rsidR="00861F3C" w:rsidRPr="00861F3C" w:rsidRDefault="00861F3C" w:rsidP="00861F3C">
      <w:pPr>
        <w:pStyle w:val="BodyTextIndent"/>
        <w:numPr>
          <w:ilvl w:val="0"/>
          <w:numId w:val="31"/>
        </w:numPr>
        <w:rPr>
          <w:sz w:val="28"/>
        </w:rPr>
      </w:pPr>
      <w:r w:rsidRPr="00861F3C">
        <w:rPr>
          <w:sz w:val="28"/>
        </w:rPr>
        <w:t xml:space="preserve">Вкладка </w:t>
      </w:r>
      <w:r>
        <w:rPr>
          <w:sz w:val="28"/>
        </w:rPr>
        <w:t>«</w:t>
      </w:r>
      <w:proofErr w:type="spellStart"/>
      <w:r w:rsidRPr="00861F3C">
        <w:rPr>
          <w:sz w:val="28"/>
        </w:rPr>
        <w:t>Templates</w:t>
      </w:r>
      <w:proofErr w:type="spellEnd"/>
      <w:r>
        <w:rPr>
          <w:sz w:val="28"/>
        </w:rPr>
        <w:t>»</w:t>
      </w:r>
      <w:r w:rsidRPr="00861F3C">
        <w:rPr>
          <w:sz w:val="28"/>
        </w:rPr>
        <w:t>:</w:t>
      </w:r>
    </w:p>
    <w:p w14:paraId="7314440E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 xml:space="preserve">Загрузка и выбор шаблонов отображения шагов </w:t>
      </w:r>
      <w:proofErr w:type="spellStart"/>
      <w:r w:rsidRPr="00861F3C">
        <w:rPr>
          <w:sz w:val="28"/>
        </w:rPr>
        <w:t>OAuth</w:t>
      </w:r>
      <w:proofErr w:type="spellEnd"/>
      <w:r w:rsidRPr="00861F3C">
        <w:rPr>
          <w:sz w:val="28"/>
        </w:rPr>
        <w:t xml:space="preserve"> персон через данного клиента.</w:t>
      </w:r>
    </w:p>
    <w:p w14:paraId="6B83C9B0" w14:textId="77777777" w:rsidR="00861F3C" w:rsidRPr="00861F3C" w:rsidRDefault="00861F3C" w:rsidP="00861F3C">
      <w:pPr>
        <w:pStyle w:val="BodyTextIndent"/>
        <w:rPr>
          <w:sz w:val="28"/>
        </w:rPr>
      </w:pPr>
    </w:p>
    <w:p w14:paraId="39DD67D7" w14:textId="7F09A80D" w:rsidR="00861F3C" w:rsidRPr="00861F3C" w:rsidRDefault="00861F3C" w:rsidP="00861F3C">
      <w:pPr>
        <w:pStyle w:val="Heading3"/>
      </w:pPr>
      <w:bookmarkStart w:id="18" w:name="_Toc155949834"/>
      <w:r w:rsidRPr="00861F3C">
        <w:t>Логирование</w:t>
      </w:r>
      <w:bookmarkEnd w:id="18"/>
    </w:p>
    <w:p w14:paraId="641A4E12" w14:textId="035342BC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Логирование осуществляется на уровне HTTP</w:t>
      </w:r>
      <w:r>
        <w:rPr>
          <w:sz w:val="28"/>
        </w:rPr>
        <w:t>-</w:t>
      </w:r>
      <w:r w:rsidRPr="00861F3C">
        <w:rPr>
          <w:sz w:val="28"/>
        </w:rPr>
        <w:t>запросов к роутеру и сохраняет:</w:t>
      </w:r>
    </w:p>
    <w:p w14:paraId="603206A4" w14:textId="17CA2B51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>Время запроса</w:t>
      </w:r>
      <w:r>
        <w:rPr>
          <w:sz w:val="28"/>
        </w:rPr>
        <w:t>;</w:t>
      </w:r>
    </w:p>
    <w:p w14:paraId="7A35B650" w14:textId="41EC6E7C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 xml:space="preserve">HTTP </w:t>
      </w:r>
      <w:proofErr w:type="spellStart"/>
      <w:r w:rsidRPr="00861F3C">
        <w:rPr>
          <w:sz w:val="28"/>
        </w:rPr>
        <w:t>Status</w:t>
      </w:r>
      <w:proofErr w:type="spellEnd"/>
      <w:r w:rsidRPr="00861F3C">
        <w:rPr>
          <w:sz w:val="28"/>
        </w:rPr>
        <w:t xml:space="preserve"> Code ответа</w:t>
      </w:r>
      <w:r>
        <w:rPr>
          <w:sz w:val="28"/>
        </w:rPr>
        <w:t>;</w:t>
      </w:r>
    </w:p>
    <w:p w14:paraId="79A01B1D" w14:textId="26575D65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>Время выполнения запроса</w:t>
      </w:r>
      <w:r>
        <w:rPr>
          <w:sz w:val="28"/>
        </w:rPr>
        <w:t>;</w:t>
      </w:r>
    </w:p>
    <w:p w14:paraId="0E3D11B6" w14:textId="0EDC2685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>IP запрашиваемой стороны</w:t>
      </w:r>
      <w:r>
        <w:rPr>
          <w:sz w:val="28"/>
        </w:rPr>
        <w:t>;</w:t>
      </w:r>
    </w:p>
    <w:p w14:paraId="57DD356D" w14:textId="2EBE73B1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 xml:space="preserve">HTTP </w:t>
      </w:r>
      <w:proofErr w:type="spellStart"/>
      <w:r w:rsidRPr="00861F3C">
        <w:rPr>
          <w:sz w:val="28"/>
        </w:rPr>
        <w:t>Method</w:t>
      </w:r>
      <w:proofErr w:type="spellEnd"/>
      <w:r>
        <w:rPr>
          <w:sz w:val="28"/>
        </w:rPr>
        <w:t>;</w:t>
      </w:r>
    </w:p>
    <w:p w14:paraId="5C578D48" w14:textId="5B6909B1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proofErr w:type="spellStart"/>
      <w:r w:rsidRPr="00861F3C">
        <w:rPr>
          <w:sz w:val="28"/>
        </w:rPr>
        <w:t>client_id</w:t>
      </w:r>
      <w:proofErr w:type="spellEnd"/>
      <w:r w:rsidRPr="00861F3C">
        <w:rPr>
          <w:sz w:val="28"/>
        </w:rPr>
        <w:t xml:space="preserve"> инициатора запроса (при возможности)</w:t>
      </w:r>
      <w:r>
        <w:rPr>
          <w:sz w:val="28"/>
        </w:rPr>
        <w:t>;</w:t>
      </w:r>
    </w:p>
    <w:p w14:paraId="25D3F892" w14:textId="67A5B493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>URL запроса</w:t>
      </w:r>
      <w:r>
        <w:rPr>
          <w:sz w:val="28"/>
        </w:rPr>
        <w:t>;</w:t>
      </w:r>
    </w:p>
    <w:p w14:paraId="4FF3C4B7" w14:textId="5B0D4D1C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r w:rsidRPr="00861F3C">
        <w:rPr>
          <w:sz w:val="28"/>
        </w:rPr>
        <w:t>Внутреннюю ошибку (при наличии)</w:t>
      </w:r>
      <w:r>
        <w:rPr>
          <w:sz w:val="28"/>
        </w:rPr>
        <w:t>.</w:t>
      </w:r>
    </w:p>
    <w:p w14:paraId="55CE8BDA" w14:textId="77777777" w:rsidR="00861F3C" w:rsidRPr="00861F3C" w:rsidRDefault="00861F3C" w:rsidP="00861F3C">
      <w:pPr>
        <w:pStyle w:val="BodyTextIndent"/>
        <w:rPr>
          <w:sz w:val="28"/>
        </w:rPr>
      </w:pPr>
    </w:p>
    <w:p w14:paraId="6FD80F32" w14:textId="3296F791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 xml:space="preserve">Данные </w:t>
      </w:r>
      <w:proofErr w:type="spellStart"/>
      <w:r w:rsidRPr="00861F3C">
        <w:rPr>
          <w:sz w:val="28"/>
        </w:rPr>
        <w:t>логи</w:t>
      </w:r>
      <w:proofErr w:type="spellEnd"/>
      <w:r w:rsidRPr="00861F3C">
        <w:rPr>
          <w:sz w:val="28"/>
        </w:rPr>
        <w:t xml:space="preserve"> хранятся в докере</w:t>
      </w:r>
      <w:r>
        <w:rPr>
          <w:sz w:val="28"/>
        </w:rPr>
        <w:t xml:space="preserve">. Существует возможность </w:t>
      </w:r>
      <w:r w:rsidRPr="00861F3C">
        <w:rPr>
          <w:sz w:val="28"/>
        </w:rPr>
        <w:t>настроить перенаправление логов в используемую систему централизованного сбора журнала</w:t>
      </w:r>
      <w:r>
        <w:rPr>
          <w:sz w:val="28"/>
        </w:rPr>
        <w:t>.</w:t>
      </w:r>
    </w:p>
    <w:p w14:paraId="4ECBEBAC" w14:textId="4FEEEB1A" w:rsidR="00861F3C" w:rsidRPr="00861F3C" w:rsidRDefault="00861F3C" w:rsidP="00861F3C">
      <w:pPr>
        <w:pStyle w:val="Heading3"/>
      </w:pPr>
      <w:bookmarkStart w:id="19" w:name="_Toc155949835"/>
      <w:r w:rsidRPr="00861F3C">
        <w:t>Метрики</w:t>
      </w:r>
      <w:bookmarkEnd w:id="19"/>
    </w:p>
    <w:p w14:paraId="7364E5DB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 xml:space="preserve">Роутер предоставляет </w:t>
      </w:r>
      <w:proofErr w:type="spellStart"/>
      <w:r w:rsidRPr="00861F3C">
        <w:rPr>
          <w:sz w:val="28"/>
        </w:rPr>
        <w:t>эндпоинт</w:t>
      </w:r>
      <w:proofErr w:type="spellEnd"/>
      <w:r w:rsidRPr="00861F3C">
        <w:rPr>
          <w:sz w:val="28"/>
        </w:rPr>
        <w:t xml:space="preserve"> для запроса метрик по авторизации</w:t>
      </w:r>
    </w:p>
    <w:p w14:paraId="00D2FCEC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Собираются 2 метрики:</w:t>
      </w:r>
    </w:p>
    <w:p w14:paraId="393D9D10" w14:textId="67940894" w:rsidR="00861F3C" w:rsidRPr="00861F3C" w:rsidRDefault="00861F3C" w:rsidP="00861F3C">
      <w:pPr>
        <w:pStyle w:val="BodyTextIndent"/>
        <w:numPr>
          <w:ilvl w:val="0"/>
          <w:numId w:val="33"/>
        </w:numPr>
        <w:rPr>
          <w:sz w:val="28"/>
        </w:rPr>
      </w:pPr>
      <w:proofErr w:type="spellStart"/>
      <w:r w:rsidRPr="00861F3C">
        <w:rPr>
          <w:sz w:val="28"/>
        </w:rPr>
        <w:lastRenderedPageBreak/>
        <w:t>request_total</w:t>
      </w:r>
      <w:proofErr w:type="spellEnd"/>
      <w:r w:rsidRPr="00861F3C">
        <w:rPr>
          <w:sz w:val="28"/>
        </w:rPr>
        <w:t xml:space="preserve"> - количество запросов с </w:t>
      </w:r>
      <w:proofErr w:type="spellStart"/>
      <w:r w:rsidRPr="00861F3C">
        <w:rPr>
          <w:sz w:val="28"/>
        </w:rPr>
        <w:t>label</w:t>
      </w:r>
      <w:proofErr w:type="spellEnd"/>
      <w:r w:rsidRPr="00861F3C">
        <w:rPr>
          <w:sz w:val="28"/>
        </w:rPr>
        <w:t xml:space="preserve"> по:</w:t>
      </w:r>
    </w:p>
    <w:p w14:paraId="0BBF328D" w14:textId="6D3213DA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proofErr w:type="spellStart"/>
      <w:r w:rsidRPr="00861F3C">
        <w:rPr>
          <w:sz w:val="28"/>
        </w:rPr>
        <w:t>code</w:t>
      </w:r>
      <w:proofErr w:type="spellEnd"/>
      <w:r w:rsidRPr="00861F3C">
        <w:rPr>
          <w:sz w:val="28"/>
        </w:rPr>
        <w:t xml:space="preserve"> - HTTP </w:t>
      </w:r>
      <w:proofErr w:type="spellStart"/>
      <w:r w:rsidRPr="00861F3C">
        <w:rPr>
          <w:sz w:val="28"/>
        </w:rPr>
        <w:t>Status</w:t>
      </w:r>
      <w:proofErr w:type="spellEnd"/>
      <w:r w:rsidRPr="00861F3C">
        <w:rPr>
          <w:sz w:val="28"/>
        </w:rPr>
        <w:t xml:space="preserve"> Code</w:t>
      </w:r>
      <w:r>
        <w:rPr>
          <w:sz w:val="28"/>
        </w:rPr>
        <w:t>;</w:t>
      </w:r>
    </w:p>
    <w:p w14:paraId="410311F5" w14:textId="35308A15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proofErr w:type="spellStart"/>
      <w:r w:rsidRPr="00861F3C">
        <w:rPr>
          <w:sz w:val="28"/>
        </w:rPr>
        <w:t>method</w:t>
      </w:r>
      <w:proofErr w:type="spellEnd"/>
      <w:r w:rsidRPr="00861F3C">
        <w:rPr>
          <w:sz w:val="28"/>
        </w:rPr>
        <w:t xml:space="preserve"> - HTTP </w:t>
      </w:r>
      <w:proofErr w:type="spellStart"/>
      <w:r w:rsidRPr="00861F3C">
        <w:rPr>
          <w:sz w:val="28"/>
        </w:rPr>
        <w:t>Method</w:t>
      </w:r>
      <w:proofErr w:type="spellEnd"/>
      <w:r>
        <w:rPr>
          <w:sz w:val="28"/>
        </w:rPr>
        <w:t>;</w:t>
      </w:r>
    </w:p>
    <w:p w14:paraId="2DD4A977" w14:textId="222E1315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proofErr w:type="spellStart"/>
      <w:proofErr w:type="gramStart"/>
      <w:r w:rsidRPr="00861F3C">
        <w:rPr>
          <w:sz w:val="28"/>
        </w:rPr>
        <w:t>url</w:t>
      </w:r>
      <w:proofErr w:type="spellEnd"/>
      <w:r w:rsidRPr="00861F3C">
        <w:rPr>
          <w:sz w:val="28"/>
        </w:rPr>
        <w:t>  -</w:t>
      </w:r>
      <w:proofErr w:type="gramEnd"/>
      <w:r w:rsidRPr="00861F3C">
        <w:rPr>
          <w:sz w:val="28"/>
        </w:rPr>
        <w:t xml:space="preserve"> запрашиваемый </w:t>
      </w:r>
      <w:proofErr w:type="spellStart"/>
      <w:r w:rsidRPr="00861F3C">
        <w:rPr>
          <w:sz w:val="28"/>
        </w:rPr>
        <w:t>эндпоинт</w:t>
      </w:r>
      <w:proofErr w:type="spellEnd"/>
      <w:r>
        <w:rPr>
          <w:sz w:val="28"/>
        </w:rPr>
        <w:t>.</w:t>
      </w:r>
    </w:p>
    <w:p w14:paraId="5275FC51" w14:textId="1980753A" w:rsidR="00861F3C" w:rsidRPr="00861F3C" w:rsidRDefault="00861F3C" w:rsidP="00861F3C">
      <w:pPr>
        <w:pStyle w:val="BodyTextIndent"/>
        <w:numPr>
          <w:ilvl w:val="0"/>
          <w:numId w:val="33"/>
        </w:numPr>
        <w:rPr>
          <w:sz w:val="28"/>
        </w:rPr>
      </w:pPr>
      <w:proofErr w:type="spellStart"/>
      <w:r w:rsidRPr="00861F3C">
        <w:rPr>
          <w:sz w:val="28"/>
        </w:rPr>
        <w:t>request_duration</w:t>
      </w:r>
      <w:proofErr w:type="spellEnd"/>
      <w:r w:rsidRPr="00861F3C">
        <w:rPr>
          <w:sz w:val="28"/>
        </w:rPr>
        <w:t xml:space="preserve"> - время запроса с </w:t>
      </w:r>
      <w:proofErr w:type="spellStart"/>
      <w:r w:rsidRPr="00861F3C">
        <w:rPr>
          <w:sz w:val="28"/>
        </w:rPr>
        <w:t>label</w:t>
      </w:r>
      <w:proofErr w:type="spellEnd"/>
      <w:r w:rsidRPr="00861F3C">
        <w:rPr>
          <w:sz w:val="28"/>
        </w:rPr>
        <w:t xml:space="preserve"> по:</w:t>
      </w:r>
    </w:p>
    <w:p w14:paraId="135D9136" w14:textId="5C9EE318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proofErr w:type="spellStart"/>
      <w:r w:rsidRPr="00861F3C">
        <w:rPr>
          <w:sz w:val="28"/>
        </w:rPr>
        <w:t>code</w:t>
      </w:r>
      <w:proofErr w:type="spellEnd"/>
      <w:r w:rsidRPr="00861F3C">
        <w:rPr>
          <w:sz w:val="28"/>
        </w:rPr>
        <w:t xml:space="preserve"> - HTTP </w:t>
      </w:r>
      <w:proofErr w:type="spellStart"/>
      <w:r w:rsidRPr="00861F3C">
        <w:rPr>
          <w:sz w:val="28"/>
        </w:rPr>
        <w:t>Status</w:t>
      </w:r>
      <w:proofErr w:type="spellEnd"/>
      <w:r w:rsidRPr="00861F3C">
        <w:rPr>
          <w:sz w:val="28"/>
        </w:rPr>
        <w:t xml:space="preserve"> Code</w:t>
      </w:r>
      <w:r>
        <w:rPr>
          <w:sz w:val="28"/>
        </w:rPr>
        <w:t>;</w:t>
      </w:r>
    </w:p>
    <w:p w14:paraId="079879AC" w14:textId="567B0116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proofErr w:type="spellStart"/>
      <w:r w:rsidRPr="00861F3C">
        <w:rPr>
          <w:sz w:val="28"/>
        </w:rPr>
        <w:t>method</w:t>
      </w:r>
      <w:proofErr w:type="spellEnd"/>
      <w:r w:rsidRPr="00861F3C">
        <w:rPr>
          <w:sz w:val="28"/>
        </w:rPr>
        <w:t xml:space="preserve"> - HTTP </w:t>
      </w:r>
      <w:proofErr w:type="spellStart"/>
      <w:r w:rsidRPr="00861F3C">
        <w:rPr>
          <w:sz w:val="28"/>
        </w:rPr>
        <w:t>Method</w:t>
      </w:r>
      <w:proofErr w:type="spellEnd"/>
      <w:r>
        <w:rPr>
          <w:sz w:val="28"/>
        </w:rPr>
        <w:t>;</w:t>
      </w:r>
    </w:p>
    <w:p w14:paraId="7F805FAC" w14:textId="47E57C03" w:rsidR="00861F3C" w:rsidRPr="00861F3C" w:rsidRDefault="00861F3C" w:rsidP="00861F3C">
      <w:pPr>
        <w:pStyle w:val="BodyTextIndent"/>
        <w:numPr>
          <w:ilvl w:val="0"/>
          <w:numId w:val="14"/>
        </w:numPr>
        <w:rPr>
          <w:sz w:val="28"/>
        </w:rPr>
      </w:pPr>
      <w:proofErr w:type="spellStart"/>
      <w:proofErr w:type="gramStart"/>
      <w:r w:rsidRPr="00861F3C">
        <w:rPr>
          <w:sz w:val="28"/>
        </w:rPr>
        <w:t>url</w:t>
      </w:r>
      <w:proofErr w:type="spellEnd"/>
      <w:r w:rsidRPr="00861F3C">
        <w:rPr>
          <w:sz w:val="28"/>
        </w:rPr>
        <w:t>  -</w:t>
      </w:r>
      <w:proofErr w:type="gramEnd"/>
      <w:r w:rsidRPr="00861F3C">
        <w:rPr>
          <w:sz w:val="28"/>
        </w:rPr>
        <w:t xml:space="preserve"> запрашиваемый </w:t>
      </w:r>
      <w:proofErr w:type="spellStart"/>
      <w:r w:rsidRPr="00861F3C">
        <w:rPr>
          <w:sz w:val="28"/>
        </w:rPr>
        <w:t>эндпоинт</w:t>
      </w:r>
      <w:proofErr w:type="spellEnd"/>
      <w:r>
        <w:rPr>
          <w:sz w:val="28"/>
        </w:rPr>
        <w:t>.</w:t>
      </w:r>
    </w:p>
    <w:p w14:paraId="7AE33F6B" w14:textId="77777777" w:rsidR="00861F3C" w:rsidRPr="00861F3C" w:rsidRDefault="00861F3C" w:rsidP="00861F3C">
      <w:pPr>
        <w:pStyle w:val="BodyTextIndent"/>
        <w:rPr>
          <w:sz w:val="28"/>
        </w:rPr>
      </w:pPr>
    </w:p>
    <w:p w14:paraId="06576CDC" w14:textId="1D4CE9D1" w:rsidR="00861F3C" w:rsidRPr="00861F3C" w:rsidRDefault="00861F3C" w:rsidP="00861F3C">
      <w:pPr>
        <w:pStyle w:val="BodyTextIndent"/>
        <w:rPr>
          <w:sz w:val="28"/>
        </w:rPr>
      </w:pPr>
      <w:r>
        <w:rPr>
          <w:sz w:val="28"/>
        </w:rPr>
        <w:t xml:space="preserve">Для сбор метрик может быть использована система </w:t>
      </w:r>
      <w:proofErr w:type="spellStart"/>
      <w:r w:rsidRPr="00861F3C">
        <w:rPr>
          <w:sz w:val="28"/>
        </w:rPr>
        <w:t>Prometheus</w:t>
      </w:r>
      <w:proofErr w:type="spellEnd"/>
      <w:r>
        <w:rPr>
          <w:sz w:val="28"/>
        </w:rPr>
        <w:t xml:space="preserve">. Для отображения метрик может использоваться система </w:t>
      </w:r>
      <w:proofErr w:type="spellStart"/>
      <w:r w:rsidRPr="00861F3C">
        <w:rPr>
          <w:sz w:val="28"/>
        </w:rPr>
        <w:t>Grafana</w:t>
      </w:r>
      <w:proofErr w:type="spellEnd"/>
      <w:r>
        <w:rPr>
          <w:sz w:val="28"/>
        </w:rPr>
        <w:t>.</w:t>
      </w:r>
    </w:p>
    <w:p w14:paraId="62F7F3FC" w14:textId="77777777" w:rsidR="00861F3C" w:rsidRPr="00861F3C" w:rsidRDefault="00861F3C" w:rsidP="00861F3C">
      <w:pPr>
        <w:pStyle w:val="BodyTextIndent"/>
        <w:rPr>
          <w:sz w:val="28"/>
        </w:rPr>
      </w:pPr>
    </w:p>
    <w:p w14:paraId="5D57F000" w14:textId="67DF343F" w:rsidR="00861F3C" w:rsidRPr="00861F3C" w:rsidRDefault="00861F3C" w:rsidP="00861F3C">
      <w:pPr>
        <w:pStyle w:val="Heading3"/>
      </w:pPr>
      <w:bookmarkStart w:id="20" w:name="_Toc155949836"/>
      <w:r w:rsidRPr="00861F3C">
        <w:t xml:space="preserve">Отправка </w:t>
      </w:r>
      <w:proofErr w:type="spellStart"/>
      <w:r w:rsidRPr="00861F3C">
        <w:t>email</w:t>
      </w:r>
      <w:bookmarkEnd w:id="20"/>
      <w:proofErr w:type="spellEnd"/>
    </w:p>
    <w:p w14:paraId="119F0798" w14:textId="77777777" w:rsidR="00861F3C" w:rsidRPr="00861F3C" w:rsidRDefault="00861F3C" w:rsidP="00861F3C">
      <w:pPr>
        <w:pStyle w:val="BodyTextIndent"/>
        <w:rPr>
          <w:sz w:val="28"/>
        </w:rPr>
      </w:pPr>
    </w:p>
    <w:p w14:paraId="3B3BFEB8" w14:textId="37087A85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 xml:space="preserve">Отправка </w:t>
      </w:r>
      <w:r>
        <w:rPr>
          <w:sz w:val="28"/>
        </w:rPr>
        <w:t xml:space="preserve">электронной почты </w:t>
      </w:r>
      <w:r w:rsidRPr="00861F3C">
        <w:rPr>
          <w:sz w:val="28"/>
        </w:rPr>
        <w:t>осуществляется через свой поднятый SMTP</w:t>
      </w:r>
      <w:r>
        <w:rPr>
          <w:sz w:val="28"/>
        </w:rPr>
        <w:t>-</w:t>
      </w:r>
      <w:r w:rsidRPr="00861F3C">
        <w:rPr>
          <w:sz w:val="28"/>
        </w:rPr>
        <w:t>сервис</w:t>
      </w:r>
      <w:r>
        <w:rPr>
          <w:sz w:val="28"/>
        </w:rPr>
        <w:t xml:space="preserve">. </w:t>
      </w:r>
      <w:r w:rsidRPr="00861F3C">
        <w:rPr>
          <w:sz w:val="28"/>
        </w:rPr>
        <w:t xml:space="preserve">Для корректной доставки почты необходимо корректно настроить записи в </w:t>
      </w:r>
      <w:r>
        <w:rPr>
          <w:sz w:val="28"/>
          <w:lang w:val="en-US"/>
        </w:rPr>
        <w:t>DNS</w:t>
      </w:r>
      <w:r w:rsidRPr="00861F3C">
        <w:rPr>
          <w:sz w:val="28"/>
        </w:rPr>
        <w:t>. IP нужно внести в SPF</w:t>
      </w:r>
      <w:r>
        <w:rPr>
          <w:sz w:val="28"/>
        </w:rPr>
        <w:t>-</w:t>
      </w:r>
      <w:r w:rsidRPr="00861F3C">
        <w:rPr>
          <w:sz w:val="28"/>
        </w:rPr>
        <w:t>запись, а также настроить DKIM:</w:t>
      </w:r>
    </w:p>
    <w:p w14:paraId="07A79B29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>Пример генерации DKIM ключа:</w:t>
      </w:r>
    </w:p>
    <w:p w14:paraId="209E299C" w14:textId="77777777" w:rsidR="00861F3C" w:rsidRPr="00465B47" w:rsidRDefault="00861F3C" w:rsidP="00861F3C">
      <w:pPr>
        <w:pStyle w:val="BodyTextIndent"/>
        <w:rPr>
          <w:rFonts w:ascii="Courier New" w:hAnsi="Courier New" w:cs="Courier New"/>
        </w:rPr>
      </w:pPr>
      <w:proofErr w:type="spellStart"/>
      <w:r w:rsidRPr="00861F3C">
        <w:rPr>
          <w:rFonts w:ascii="Courier New" w:hAnsi="Courier New" w:cs="Courier New"/>
          <w:lang w:val="en-US"/>
        </w:rPr>
        <w:t>mkdir</w:t>
      </w:r>
      <w:proofErr w:type="spellEnd"/>
      <w:r w:rsidRPr="00465B47">
        <w:rPr>
          <w:rFonts w:ascii="Courier New" w:hAnsi="Courier New" w:cs="Courier New"/>
        </w:rPr>
        <w:t xml:space="preserve"> -</w:t>
      </w:r>
      <w:r w:rsidRPr="00861F3C">
        <w:rPr>
          <w:rFonts w:ascii="Courier New" w:hAnsi="Courier New" w:cs="Courier New"/>
          <w:lang w:val="en-US"/>
        </w:rPr>
        <w:t>p</w:t>
      </w:r>
      <w:r w:rsidRPr="00465B47">
        <w:rPr>
          <w:rFonts w:ascii="Courier New" w:hAnsi="Courier New" w:cs="Courier New"/>
        </w:rPr>
        <w:t xml:space="preserve"> /</w:t>
      </w:r>
      <w:r w:rsidRPr="00861F3C">
        <w:rPr>
          <w:rFonts w:ascii="Courier New" w:hAnsi="Courier New" w:cs="Courier New"/>
          <w:lang w:val="en-US"/>
        </w:rPr>
        <w:t>host</w:t>
      </w:r>
      <w:r w:rsidRPr="00465B47">
        <w:rPr>
          <w:rFonts w:ascii="Courier New" w:hAnsi="Courier New" w:cs="Courier New"/>
        </w:rPr>
        <w:t>/</w:t>
      </w:r>
      <w:r w:rsidRPr="00861F3C">
        <w:rPr>
          <w:rFonts w:ascii="Courier New" w:hAnsi="Courier New" w:cs="Courier New"/>
          <w:lang w:val="en-US"/>
        </w:rPr>
        <w:t>keys</w:t>
      </w:r>
      <w:r w:rsidRPr="00465B47">
        <w:rPr>
          <w:rFonts w:ascii="Courier New" w:hAnsi="Courier New" w:cs="Courier New"/>
        </w:rPr>
        <w:t xml:space="preserve">; </w:t>
      </w:r>
      <w:r w:rsidRPr="00861F3C">
        <w:rPr>
          <w:rFonts w:ascii="Courier New" w:hAnsi="Courier New" w:cs="Courier New"/>
          <w:lang w:val="en-US"/>
        </w:rPr>
        <w:t>cd</w:t>
      </w:r>
      <w:r w:rsidRPr="00465B47">
        <w:rPr>
          <w:rFonts w:ascii="Courier New" w:hAnsi="Courier New" w:cs="Courier New"/>
        </w:rPr>
        <w:t xml:space="preserve"> /</w:t>
      </w:r>
      <w:r w:rsidRPr="00861F3C">
        <w:rPr>
          <w:rFonts w:ascii="Courier New" w:hAnsi="Courier New" w:cs="Courier New"/>
          <w:lang w:val="en-US"/>
        </w:rPr>
        <w:t>host</w:t>
      </w:r>
      <w:r w:rsidRPr="00465B47">
        <w:rPr>
          <w:rFonts w:ascii="Courier New" w:hAnsi="Courier New" w:cs="Courier New"/>
        </w:rPr>
        <w:t>/</w:t>
      </w:r>
      <w:r w:rsidRPr="00861F3C">
        <w:rPr>
          <w:rFonts w:ascii="Courier New" w:hAnsi="Courier New" w:cs="Courier New"/>
          <w:lang w:val="en-US"/>
        </w:rPr>
        <w:t>keys</w:t>
      </w:r>
    </w:p>
    <w:p w14:paraId="6EAF1159" w14:textId="77777777" w:rsidR="00861F3C" w:rsidRPr="00465B47" w:rsidRDefault="00861F3C" w:rsidP="00861F3C">
      <w:pPr>
        <w:pStyle w:val="BodyTextIndent"/>
        <w:rPr>
          <w:sz w:val="28"/>
        </w:rPr>
      </w:pPr>
    </w:p>
    <w:p w14:paraId="4D396EB4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for DOMAIN in example.com example.org; do</w:t>
      </w:r>
    </w:p>
    <w:p w14:paraId="2F58D478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# Generate a key with selector "mail"</w:t>
      </w:r>
    </w:p>
    <w:p w14:paraId="7DDBDAB4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</w:t>
      </w:r>
      <w:proofErr w:type="spellStart"/>
      <w:r w:rsidRPr="00861F3C">
        <w:rPr>
          <w:rFonts w:ascii="Courier New" w:hAnsi="Courier New" w:cs="Courier New"/>
          <w:lang w:val="en-US"/>
        </w:rPr>
        <w:t>opendkim-genkey</w:t>
      </w:r>
      <w:proofErr w:type="spellEnd"/>
      <w:r w:rsidRPr="00861F3C">
        <w:rPr>
          <w:rFonts w:ascii="Courier New" w:hAnsi="Courier New" w:cs="Courier New"/>
          <w:lang w:val="en-US"/>
        </w:rPr>
        <w:t xml:space="preserve"> -b 2048 -h rsa-sha256 -r -v --subdomains -s </w:t>
      </w:r>
      <w:proofErr w:type="spellStart"/>
      <w:r w:rsidRPr="00861F3C">
        <w:rPr>
          <w:rFonts w:ascii="Courier New" w:hAnsi="Courier New" w:cs="Courier New"/>
          <w:lang w:val="en-US"/>
        </w:rPr>
        <w:t>pds</w:t>
      </w:r>
      <w:proofErr w:type="spellEnd"/>
      <w:r w:rsidRPr="00861F3C">
        <w:rPr>
          <w:rFonts w:ascii="Courier New" w:hAnsi="Courier New" w:cs="Courier New"/>
          <w:lang w:val="en-US"/>
        </w:rPr>
        <w:t xml:space="preserve"> -d $DOMAIN</w:t>
      </w:r>
    </w:p>
    <w:p w14:paraId="766226CB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# Fixes https://github.com/linode/docs/pull/620</w:t>
      </w:r>
    </w:p>
    <w:p w14:paraId="2E77403E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sed -</w:t>
      </w:r>
      <w:proofErr w:type="spellStart"/>
      <w:r w:rsidRPr="00861F3C">
        <w:rPr>
          <w:rFonts w:ascii="Courier New" w:hAnsi="Courier New" w:cs="Courier New"/>
          <w:lang w:val="en-US"/>
        </w:rPr>
        <w:t>i</w:t>
      </w:r>
      <w:proofErr w:type="spellEnd"/>
      <w:r w:rsidRPr="00861F3C">
        <w:rPr>
          <w:rFonts w:ascii="Courier New" w:hAnsi="Courier New" w:cs="Courier New"/>
          <w:lang w:val="en-US"/>
        </w:rPr>
        <w:t xml:space="preserve"> 's/h=rsa-sha256/h=sha256/' mail.txt</w:t>
      </w:r>
    </w:p>
    <w:p w14:paraId="2FE86629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# Move to proper file</w:t>
      </w:r>
    </w:p>
    <w:p w14:paraId="01A4125B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 xml:space="preserve">    mv </w:t>
      </w:r>
      <w:proofErr w:type="spellStart"/>
      <w:proofErr w:type="gramStart"/>
      <w:r w:rsidRPr="00861F3C">
        <w:rPr>
          <w:rFonts w:ascii="Courier New" w:hAnsi="Courier New" w:cs="Courier New"/>
          <w:lang w:val="en-US"/>
        </w:rPr>
        <w:t>mail.private</w:t>
      </w:r>
      <w:proofErr w:type="spellEnd"/>
      <w:proofErr w:type="gramEnd"/>
      <w:r w:rsidRPr="00861F3C">
        <w:rPr>
          <w:rFonts w:ascii="Courier New" w:hAnsi="Courier New" w:cs="Courier New"/>
          <w:lang w:val="en-US"/>
        </w:rPr>
        <w:t xml:space="preserve"> $</w:t>
      </w:r>
      <w:proofErr w:type="spellStart"/>
      <w:r w:rsidRPr="00861F3C">
        <w:rPr>
          <w:rFonts w:ascii="Courier New" w:hAnsi="Courier New" w:cs="Courier New"/>
          <w:lang w:val="en-US"/>
        </w:rPr>
        <w:t>DOMAIN.private</w:t>
      </w:r>
      <w:proofErr w:type="spellEnd"/>
    </w:p>
    <w:p w14:paraId="0E60F046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mv mail.txt $DOMAIN.txt</w:t>
      </w:r>
    </w:p>
    <w:p w14:paraId="37EE5E49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done</w:t>
      </w:r>
    </w:p>
    <w:p w14:paraId="4EA3E5FB" w14:textId="77777777" w:rsidR="00861F3C" w:rsidRPr="00861F3C" w:rsidRDefault="00861F3C" w:rsidP="00861F3C">
      <w:pPr>
        <w:pStyle w:val="BodyTextIndent"/>
        <w:rPr>
          <w:sz w:val="28"/>
          <w:lang w:val="en-US"/>
        </w:rPr>
      </w:pPr>
      <w:r w:rsidRPr="00861F3C">
        <w:rPr>
          <w:sz w:val="28"/>
          <w:lang w:val="en-US"/>
        </w:rPr>
        <w:t>...</w:t>
      </w:r>
    </w:p>
    <w:p w14:paraId="00BAAD0C" w14:textId="77777777" w:rsidR="00861F3C" w:rsidRPr="00861F3C" w:rsidRDefault="00861F3C" w:rsidP="00861F3C">
      <w:pPr>
        <w:pStyle w:val="BodyTextIndent"/>
        <w:rPr>
          <w:sz w:val="28"/>
          <w:lang w:val="en-US"/>
        </w:rPr>
      </w:pPr>
    </w:p>
    <w:p w14:paraId="0D569E44" w14:textId="67C3551C" w:rsidR="00861F3C" w:rsidRPr="00CC298A" w:rsidRDefault="00861F3C" w:rsidP="00861F3C">
      <w:pPr>
        <w:pStyle w:val="BodyTextIndent"/>
        <w:rPr>
          <w:rFonts w:ascii="Courier New" w:hAnsi="Courier New" w:cs="Courier New"/>
        </w:rPr>
      </w:pPr>
      <w:proofErr w:type="spellStart"/>
      <w:r w:rsidRPr="00861F3C">
        <w:rPr>
          <w:rFonts w:ascii="Courier New" w:hAnsi="Courier New" w:cs="Courier New"/>
          <w:lang w:val="en-US"/>
        </w:rPr>
        <w:t>opendkim-genkey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r w:rsidRPr="00861F3C">
        <w:rPr>
          <w:rFonts w:ascii="Courier New" w:hAnsi="Courier New" w:cs="Courier New"/>
          <w:lang w:val="en-US"/>
        </w:rPr>
        <w:t>обычно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r w:rsidRPr="00861F3C">
        <w:rPr>
          <w:rFonts w:ascii="Courier New" w:hAnsi="Courier New" w:cs="Courier New"/>
          <w:lang w:val="en-US"/>
        </w:rPr>
        <w:t>находится</w:t>
      </w:r>
      <w:proofErr w:type="spellEnd"/>
      <w:r w:rsidRPr="00861F3C">
        <w:rPr>
          <w:rFonts w:ascii="Courier New" w:hAnsi="Courier New" w:cs="Courier New"/>
          <w:lang w:val="en-US"/>
        </w:rPr>
        <w:t xml:space="preserve"> в </w:t>
      </w:r>
      <w:proofErr w:type="spellStart"/>
      <w:proofErr w:type="gramStart"/>
      <w:r w:rsidRPr="00861F3C">
        <w:rPr>
          <w:rFonts w:ascii="Courier New" w:hAnsi="Courier New" w:cs="Courier New"/>
          <w:lang w:val="en-US"/>
        </w:rPr>
        <w:t>пакете</w:t>
      </w:r>
      <w:proofErr w:type="spellEnd"/>
      <w:r w:rsidRPr="00861F3C">
        <w:rPr>
          <w:rFonts w:ascii="Courier New" w:hAnsi="Courier New" w:cs="Courier New"/>
          <w:lang w:val="en-US"/>
        </w:rPr>
        <w:t xml:space="preserve">  </w:t>
      </w:r>
      <w:proofErr w:type="spellStart"/>
      <w:r w:rsidRPr="00861F3C">
        <w:rPr>
          <w:rFonts w:ascii="Courier New" w:hAnsi="Courier New" w:cs="Courier New"/>
          <w:lang w:val="en-US"/>
        </w:rPr>
        <w:t>opendkim</w:t>
      </w:r>
      <w:proofErr w:type="spellEnd"/>
      <w:proofErr w:type="gramEnd"/>
      <w:r w:rsidRPr="00861F3C">
        <w:rPr>
          <w:rFonts w:ascii="Courier New" w:hAnsi="Courier New" w:cs="Courier New"/>
          <w:lang w:val="en-US"/>
        </w:rPr>
        <w:t xml:space="preserve">-tools </w:t>
      </w:r>
      <w:proofErr w:type="spellStart"/>
      <w:r w:rsidRPr="00861F3C">
        <w:rPr>
          <w:rFonts w:ascii="Courier New" w:hAnsi="Courier New" w:cs="Courier New"/>
          <w:lang w:val="en-US"/>
        </w:rPr>
        <w:t>или</w:t>
      </w:r>
      <w:proofErr w:type="spellEnd"/>
      <w:r w:rsidRPr="00861F3C">
        <w:rPr>
          <w:rFonts w:ascii="Courier New" w:hAnsi="Courier New" w:cs="Courier New"/>
          <w:lang w:val="en-US"/>
        </w:rPr>
        <w:t xml:space="preserve">  </w:t>
      </w:r>
      <w:proofErr w:type="spellStart"/>
      <w:r w:rsidRPr="00861F3C">
        <w:rPr>
          <w:rFonts w:ascii="Courier New" w:hAnsi="Courier New" w:cs="Courier New"/>
          <w:lang w:val="en-US"/>
        </w:rPr>
        <w:t>opendkim</w:t>
      </w:r>
      <w:proofErr w:type="spellEnd"/>
      <w:r w:rsidRPr="00861F3C">
        <w:rPr>
          <w:rFonts w:ascii="Courier New" w:hAnsi="Courier New" w:cs="Courier New"/>
          <w:lang w:val="en-US"/>
        </w:rPr>
        <w:t xml:space="preserve">-utils. </w:t>
      </w:r>
      <w:proofErr w:type="spellStart"/>
      <w:r w:rsidRPr="00861F3C">
        <w:rPr>
          <w:rFonts w:ascii="Courier New" w:hAnsi="Courier New" w:cs="Courier New"/>
          <w:lang w:val="en-US"/>
        </w:rPr>
        <w:t>после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proofErr w:type="gramStart"/>
      <w:r w:rsidRPr="00861F3C">
        <w:rPr>
          <w:rFonts w:ascii="Courier New" w:hAnsi="Courier New" w:cs="Courier New"/>
          <w:lang w:val="en-US"/>
        </w:rPr>
        <w:t>этого</w:t>
      </w:r>
      <w:proofErr w:type="spellEnd"/>
      <w:r w:rsidRPr="00861F3C">
        <w:rPr>
          <w:rFonts w:ascii="Courier New" w:hAnsi="Courier New" w:cs="Courier New"/>
          <w:lang w:val="en-US"/>
        </w:rPr>
        <w:t>  &lt;</w:t>
      </w:r>
      <w:proofErr w:type="gramEnd"/>
      <w:r w:rsidRPr="00861F3C">
        <w:rPr>
          <w:rFonts w:ascii="Courier New" w:hAnsi="Courier New" w:cs="Courier New"/>
          <w:lang w:val="en-US"/>
        </w:rPr>
        <w:t xml:space="preserve">domain&gt;.txt </w:t>
      </w:r>
      <w:proofErr w:type="spellStart"/>
      <w:r w:rsidRPr="00861F3C">
        <w:rPr>
          <w:rFonts w:ascii="Courier New" w:hAnsi="Courier New" w:cs="Courier New"/>
          <w:lang w:val="en-US"/>
        </w:rPr>
        <w:t>файлы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r w:rsidRPr="00861F3C">
        <w:rPr>
          <w:rFonts w:ascii="Courier New" w:hAnsi="Courier New" w:cs="Courier New"/>
          <w:lang w:val="en-US"/>
        </w:rPr>
        <w:t>надо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r w:rsidRPr="00861F3C">
        <w:rPr>
          <w:rFonts w:ascii="Courier New" w:hAnsi="Courier New" w:cs="Courier New"/>
          <w:lang w:val="en-US"/>
        </w:rPr>
        <w:t>внести</w:t>
      </w:r>
      <w:proofErr w:type="spellEnd"/>
      <w:r w:rsidRPr="00861F3C">
        <w:rPr>
          <w:rFonts w:ascii="Courier New" w:hAnsi="Courier New" w:cs="Courier New"/>
          <w:lang w:val="en-US"/>
        </w:rPr>
        <w:t xml:space="preserve"> в DNS. </w:t>
      </w:r>
      <w:r w:rsidRPr="00CC298A">
        <w:rPr>
          <w:rFonts w:ascii="Courier New" w:hAnsi="Courier New" w:cs="Courier New"/>
        </w:rPr>
        <w:t xml:space="preserve">Папку с </w:t>
      </w:r>
      <w:r w:rsidRPr="00861F3C">
        <w:rPr>
          <w:rFonts w:ascii="Courier New" w:hAnsi="Courier New" w:cs="Courier New"/>
          <w:lang w:val="en-US"/>
        </w:rPr>
        <w:t>DKIM</w:t>
      </w:r>
      <w:r w:rsidRPr="00CC298A">
        <w:rPr>
          <w:rFonts w:ascii="Courier New" w:hAnsi="Courier New" w:cs="Courier New"/>
        </w:rPr>
        <w:t xml:space="preserve"> ключами необходимо смонтировать в контейнер </w:t>
      </w:r>
      <w:proofErr w:type="gramStart"/>
      <w:r w:rsidRPr="00861F3C">
        <w:rPr>
          <w:rFonts w:ascii="Courier New" w:hAnsi="Courier New" w:cs="Courier New"/>
          <w:lang w:val="en-US"/>
        </w:rPr>
        <w:t>smtp</w:t>
      </w:r>
      <w:proofErr w:type="gramEnd"/>
      <w:r w:rsidRPr="00CC298A">
        <w:rPr>
          <w:rFonts w:ascii="Courier New" w:hAnsi="Courier New" w:cs="Courier New"/>
        </w:rPr>
        <w:t xml:space="preserve"> и они подключаться автоматически:</w:t>
      </w:r>
    </w:p>
    <w:p w14:paraId="4F023CCE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 xml:space="preserve">Пример из </w:t>
      </w:r>
      <w:proofErr w:type="spellStart"/>
      <w:r w:rsidRPr="00861F3C">
        <w:rPr>
          <w:sz w:val="28"/>
        </w:rPr>
        <w:t>docker-compose.yml</w:t>
      </w:r>
      <w:proofErr w:type="spellEnd"/>
    </w:p>
    <w:p w14:paraId="23E37F78" w14:textId="77777777" w:rsidR="00861F3C" w:rsidRPr="00CC298A" w:rsidRDefault="00861F3C" w:rsidP="00861F3C">
      <w:pPr>
        <w:pStyle w:val="BodyTextIndent"/>
        <w:rPr>
          <w:rFonts w:ascii="Courier New" w:hAnsi="Courier New" w:cs="Courier New"/>
        </w:rPr>
      </w:pPr>
      <w:r w:rsidRPr="00861F3C">
        <w:rPr>
          <w:rFonts w:ascii="Courier New" w:hAnsi="Courier New" w:cs="Courier New"/>
          <w:lang w:val="en-US"/>
        </w:rPr>
        <w:t>  </w:t>
      </w:r>
      <w:proofErr w:type="spellStart"/>
      <w:r w:rsidRPr="00861F3C">
        <w:rPr>
          <w:rFonts w:ascii="Courier New" w:hAnsi="Courier New" w:cs="Courier New"/>
          <w:lang w:val="en-US"/>
        </w:rPr>
        <w:t>pds</w:t>
      </w:r>
      <w:proofErr w:type="spellEnd"/>
      <w:r w:rsidRPr="00CC298A">
        <w:rPr>
          <w:rFonts w:ascii="Courier New" w:hAnsi="Courier New" w:cs="Courier New"/>
        </w:rPr>
        <w:t>-</w:t>
      </w:r>
      <w:r w:rsidRPr="00861F3C">
        <w:rPr>
          <w:rFonts w:ascii="Courier New" w:hAnsi="Courier New" w:cs="Courier New"/>
          <w:lang w:val="en-US"/>
        </w:rPr>
        <w:t>smtp</w:t>
      </w:r>
      <w:r w:rsidRPr="00CC298A">
        <w:rPr>
          <w:rFonts w:ascii="Courier New" w:hAnsi="Courier New" w:cs="Courier New"/>
        </w:rPr>
        <w:t>:</w:t>
      </w:r>
      <w:r w:rsidRPr="00861F3C">
        <w:rPr>
          <w:rFonts w:ascii="Courier New" w:hAnsi="Courier New" w:cs="Courier New"/>
          <w:lang w:val="en-US"/>
        </w:rPr>
        <w:t> </w:t>
      </w:r>
      <w:r w:rsidRPr="00CC298A">
        <w:rPr>
          <w:rFonts w:ascii="Courier New" w:hAnsi="Courier New" w:cs="Courier New"/>
        </w:rPr>
        <w:t xml:space="preserve"> # </w:t>
      </w:r>
      <w:r w:rsidRPr="00861F3C">
        <w:rPr>
          <w:rFonts w:ascii="Courier New" w:hAnsi="Courier New" w:cs="Courier New"/>
          <w:lang w:val="en-US"/>
        </w:rPr>
        <w:t>SMTP</w:t>
      </w:r>
      <w:r w:rsidRPr="00CC298A">
        <w:rPr>
          <w:rFonts w:ascii="Courier New" w:hAnsi="Courier New" w:cs="Courier New"/>
        </w:rPr>
        <w:t xml:space="preserve"> для отправки писем</w:t>
      </w:r>
    </w:p>
    <w:p w14:paraId="699DEB78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</w:t>
      </w:r>
      <w:proofErr w:type="spellStart"/>
      <w:r w:rsidRPr="00861F3C">
        <w:rPr>
          <w:rFonts w:ascii="Courier New" w:hAnsi="Courier New" w:cs="Courier New"/>
          <w:lang w:val="en-US"/>
        </w:rPr>
        <w:t>container_name</w:t>
      </w:r>
      <w:proofErr w:type="spellEnd"/>
      <w:r w:rsidRPr="00861F3C">
        <w:rPr>
          <w:rFonts w:ascii="Courier New" w:hAnsi="Courier New" w:cs="Courier New"/>
          <w:lang w:val="en-US"/>
        </w:rPr>
        <w:t xml:space="preserve">: </w:t>
      </w:r>
      <w:proofErr w:type="spellStart"/>
      <w:r w:rsidRPr="00861F3C">
        <w:rPr>
          <w:rFonts w:ascii="Courier New" w:hAnsi="Courier New" w:cs="Courier New"/>
          <w:lang w:val="en-US"/>
        </w:rPr>
        <w:t>pds</w:t>
      </w:r>
      <w:proofErr w:type="spellEnd"/>
      <w:r w:rsidRPr="00861F3C">
        <w:rPr>
          <w:rFonts w:ascii="Courier New" w:hAnsi="Courier New" w:cs="Courier New"/>
          <w:lang w:val="en-US"/>
        </w:rPr>
        <w:t>-smtp</w:t>
      </w:r>
    </w:p>
    <w:p w14:paraId="6A5F425E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restart: always</w:t>
      </w:r>
    </w:p>
    <w:p w14:paraId="6381FFF1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 xml:space="preserve">    image: </w:t>
      </w:r>
      <w:proofErr w:type="spellStart"/>
      <w:r w:rsidRPr="00861F3C">
        <w:rPr>
          <w:rFonts w:ascii="Courier New" w:hAnsi="Courier New" w:cs="Courier New"/>
          <w:lang w:val="en-US"/>
        </w:rPr>
        <w:t>boky</w:t>
      </w:r>
      <w:proofErr w:type="spellEnd"/>
      <w:r w:rsidRPr="00861F3C">
        <w:rPr>
          <w:rFonts w:ascii="Courier New" w:hAnsi="Courier New" w:cs="Courier New"/>
          <w:lang w:val="en-US"/>
        </w:rPr>
        <w:t>/postfix</w:t>
      </w:r>
    </w:p>
    <w:p w14:paraId="0D449AB1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environment:</w:t>
      </w:r>
    </w:p>
    <w:p w14:paraId="1BEF3F7C" w14:textId="1932AB41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  - HOSTNAME=&lt;host&gt; # Hostname (</w:t>
      </w:r>
      <w:proofErr w:type="spellStart"/>
      <w:r w:rsidRPr="00861F3C">
        <w:rPr>
          <w:rFonts w:ascii="Courier New" w:hAnsi="Courier New" w:cs="Courier New"/>
          <w:lang w:val="en-US"/>
        </w:rPr>
        <w:t>например</w:t>
      </w:r>
      <w:proofErr w:type="spellEnd"/>
      <w:r w:rsidRPr="00861F3C">
        <w:rPr>
          <w:rFonts w:ascii="Courier New" w:hAnsi="Courier New" w:cs="Courier New"/>
          <w:lang w:val="en-US"/>
        </w:rPr>
        <w:t>, «pds.ipcenter.ru»)</w:t>
      </w:r>
    </w:p>
    <w:p w14:paraId="446340F4" w14:textId="0CE7D553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  - ALLOWED_SENDER_DOMAINS=&lt;sender&gt; # Allowed sender domain (</w:t>
      </w:r>
      <w:proofErr w:type="spellStart"/>
      <w:r w:rsidRPr="00861F3C">
        <w:rPr>
          <w:rFonts w:ascii="Courier New" w:hAnsi="Courier New" w:cs="Courier New"/>
          <w:lang w:val="en-US"/>
        </w:rPr>
        <w:t>например</w:t>
      </w:r>
      <w:proofErr w:type="spellEnd"/>
      <w:r w:rsidRPr="00861F3C">
        <w:rPr>
          <w:rFonts w:ascii="Courier New" w:hAnsi="Courier New" w:cs="Courier New"/>
          <w:lang w:val="en-US"/>
        </w:rPr>
        <w:t>, «id.ipcenter.ru»)</w:t>
      </w:r>
    </w:p>
    <w:p w14:paraId="2EBFA05E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  - DKIM_SELECTOR=</w:t>
      </w:r>
      <w:proofErr w:type="spellStart"/>
      <w:r w:rsidRPr="00861F3C">
        <w:rPr>
          <w:rFonts w:ascii="Courier New" w:hAnsi="Courier New" w:cs="Courier New"/>
          <w:lang w:val="en-US"/>
        </w:rPr>
        <w:t>pds</w:t>
      </w:r>
      <w:proofErr w:type="spellEnd"/>
    </w:p>
    <w:p w14:paraId="0877F3D1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volumes:</w:t>
      </w:r>
    </w:p>
    <w:p w14:paraId="7CD15F35" w14:textId="77777777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>      - ./</w:t>
      </w:r>
      <w:proofErr w:type="spellStart"/>
      <w:r w:rsidRPr="00861F3C">
        <w:rPr>
          <w:rFonts w:ascii="Courier New" w:hAnsi="Courier New" w:cs="Courier New"/>
          <w:lang w:val="en-US"/>
        </w:rPr>
        <w:t>dkim</w:t>
      </w:r>
      <w:proofErr w:type="spellEnd"/>
      <w:r w:rsidRPr="00861F3C">
        <w:rPr>
          <w:rFonts w:ascii="Courier New" w:hAnsi="Courier New" w:cs="Courier New"/>
          <w:lang w:val="en-US"/>
        </w:rPr>
        <w:t>/:/</w:t>
      </w:r>
      <w:proofErr w:type="spellStart"/>
      <w:r w:rsidRPr="00861F3C">
        <w:rPr>
          <w:rFonts w:ascii="Courier New" w:hAnsi="Courier New" w:cs="Courier New"/>
          <w:lang w:val="en-US"/>
        </w:rPr>
        <w:t>etc</w:t>
      </w:r>
      <w:proofErr w:type="spellEnd"/>
      <w:r w:rsidRPr="00861F3C">
        <w:rPr>
          <w:rFonts w:ascii="Courier New" w:hAnsi="Courier New" w:cs="Courier New"/>
          <w:lang w:val="en-US"/>
        </w:rPr>
        <w:t>/</w:t>
      </w:r>
      <w:proofErr w:type="spellStart"/>
      <w:r w:rsidRPr="00861F3C">
        <w:rPr>
          <w:rFonts w:ascii="Courier New" w:hAnsi="Courier New" w:cs="Courier New"/>
          <w:lang w:val="en-US"/>
        </w:rPr>
        <w:t>opendkim</w:t>
      </w:r>
      <w:proofErr w:type="spellEnd"/>
      <w:r w:rsidRPr="00861F3C">
        <w:rPr>
          <w:rFonts w:ascii="Courier New" w:hAnsi="Courier New" w:cs="Courier New"/>
          <w:lang w:val="en-US"/>
        </w:rPr>
        <w:t>/keys</w:t>
      </w:r>
    </w:p>
    <w:p w14:paraId="073E5CA2" w14:textId="77777777" w:rsidR="00861F3C" w:rsidRPr="00CC298A" w:rsidRDefault="00861F3C" w:rsidP="00861F3C">
      <w:pPr>
        <w:pStyle w:val="BodyTextIndent"/>
        <w:rPr>
          <w:sz w:val="28"/>
          <w:lang w:val="en-US"/>
        </w:rPr>
      </w:pPr>
    </w:p>
    <w:p w14:paraId="7E74675F" w14:textId="77777777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 xml:space="preserve">Примечание: </w:t>
      </w:r>
      <w:proofErr w:type="spellStart"/>
      <w:r w:rsidRPr="00861F3C">
        <w:rPr>
          <w:sz w:val="28"/>
        </w:rPr>
        <w:t>dkim-selector</w:t>
      </w:r>
      <w:proofErr w:type="spellEnd"/>
      <w:r w:rsidRPr="00861F3C">
        <w:rPr>
          <w:sz w:val="28"/>
        </w:rPr>
        <w:t xml:space="preserve"> может быть любым, главное сгенерировать ключ с таким же </w:t>
      </w:r>
      <w:proofErr w:type="spellStart"/>
      <w:r w:rsidRPr="00861F3C">
        <w:rPr>
          <w:sz w:val="28"/>
        </w:rPr>
        <w:t>selector</w:t>
      </w:r>
      <w:proofErr w:type="spellEnd"/>
      <w:r w:rsidRPr="00861F3C">
        <w:rPr>
          <w:sz w:val="28"/>
        </w:rPr>
        <w:t>.</w:t>
      </w:r>
    </w:p>
    <w:p w14:paraId="52AEB460" w14:textId="77777777" w:rsidR="00861F3C" w:rsidRPr="00861F3C" w:rsidRDefault="00861F3C" w:rsidP="00861F3C">
      <w:pPr>
        <w:pStyle w:val="BodyTextIndent"/>
        <w:rPr>
          <w:sz w:val="28"/>
        </w:rPr>
      </w:pPr>
    </w:p>
    <w:p w14:paraId="134AB34D" w14:textId="4E0E0BF7" w:rsidR="00861F3C" w:rsidRPr="00861F3C" w:rsidRDefault="00861F3C" w:rsidP="00861F3C">
      <w:pPr>
        <w:pStyle w:val="Heading3"/>
      </w:pPr>
      <w:bookmarkStart w:id="21" w:name="_Toc155949837"/>
      <w:r w:rsidRPr="00861F3C">
        <w:t>Отправка SMS</w:t>
      </w:r>
      <w:bookmarkEnd w:id="21"/>
    </w:p>
    <w:p w14:paraId="63D36C71" w14:textId="6F0CCDDA" w:rsidR="00861F3C" w:rsidRPr="00861F3C" w:rsidRDefault="00861F3C" w:rsidP="00861F3C">
      <w:pPr>
        <w:pStyle w:val="BodyTextIndent"/>
        <w:rPr>
          <w:sz w:val="28"/>
        </w:rPr>
      </w:pPr>
      <w:r w:rsidRPr="00861F3C">
        <w:rPr>
          <w:sz w:val="28"/>
        </w:rPr>
        <w:t xml:space="preserve">Отправка </w:t>
      </w:r>
      <w:r>
        <w:rPr>
          <w:sz w:val="28"/>
          <w:lang w:val="en-US"/>
        </w:rPr>
        <w:t>SMS</w:t>
      </w:r>
      <w:r w:rsidRPr="00861F3C">
        <w:rPr>
          <w:sz w:val="28"/>
        </w:rPr>
        <w:t xml:space="preserve"> осуществляется через обращение к центру рассылки сообщений/ Для отправки </w:t>
      </w:r>
      <w:r>
        <w:rPr>
          <w:sz w:val="28"/>
          <w:lang w:val="en-US"/>
        </w:rPr>
        <w:t>SMS</w:t>
      </w:r>
      <w:r w:rsidRPr="00861F3C">
        <w:rPr>
          <w:sz w:val="28"/>
        </w:rPr>
        <w:t xml:space="preserve"> настраиваются параметры через установленные переменные окружения:</w:t>
      </w:r>
    </w:p>
    <w:p w14:paraId="6D1BC89C" w14:textId="247C7F63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 xml:space="preserve">APP_ADAPTER_SMSSENDER_API_HOST=&lt;host&gt; # </w:t>
      </w:r>
      <w:proofErr w:type="spellStart"/>
      <w:r w:rsidRPr="00861F3C">
        <w:rPr>
          <w:rFonts w:ascii="Courier New" w:hAnsi="Courier New" w:cs="Courier New"/>
          <w:lang w:val="en-US"/>
        </w:rPr>
        <w:t>Хост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r w:rsidRPr="00861F3C">
        <w:rPr>
          <w:rFonts w:ascii="Courier New" w:hAnsi="Courier New" w:cs="Courier New"/>
          <w:lang w:val="en-US"/>
        </w:rPr>
        <w:t>для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r w:rsidRPr="00861F3C">
        <w:rPr>
          <w:rFonts w:ascii="Courier New" w:hAnsi="Courier New" w:cs="Courier New"/>
          <w:lang w:val="en-US"/>
        </w:rPr>
        <w:t>отправки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SMS</w:t>
      </w:r>
    </w:p>
    <w:p w14:paraId="5DEBF338" w14:textId="378889BB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 xml:space="preserve">APP_ADAPTER_SMSSENDER_API_TYPE=&lt;type&gt; # </w:t>
      </w:r>
      <w:proofErr w:type="spellStart"/>
      <w:r w:rsidRPr="00861F3C">
        <w:rPr>
          <w:rFonts w:ascii="Courier New" w:hAnsi="Courier New" w:cs="Courier New"/>
          <w:lang w:val="en-US"/>
        </w:rPr>
        <w:t>Тип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r w:rsidRPr="00861F3C">
        <w:rPr>
          <w:rFonts w:ascii="Courier New" w:hAnsi="Courier New" w:cs="Courier New"/>
          <w:lang w:val="en-US"/>
        </w:rPr>
        <w:t>отправки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SMS</w:t>
      </w:r>
      <w:r w:rsidRPr="00861F3C">
        <w:rPr>
          <w:rFonts w:ascii="Courier New" w:hAnsi="Courier New" w:cs="Courier New"/>
          <w:lang w:val="en-US"/>
        </w:rPr>
        <w:t xml:space="preserve"> (</w:t>
      </w:r>
      <w:proofErr w:type="spellStart"/>
      <w:r w:rsidRPr="00861F3C">
        <w:rPr>
          <w:rFonts w:ascii="Courier New" w:hAnsi="Courier New" w:cs="Courier New"/>
          <w:lang w:val="en-US"/>
        </w:rPr>
        <w:t>например</w:t>
      </w:r>
      <w:proofErr w:type="spellEnd"/>
      <w:r w:rsidRPr="00861F3C">
        <w:rPr>
          <w:rFonts w:ascii="Courier New" w:hAnsi="Courier New" w:cs="Courier New"/>
          <w:lang w:val="en-US"/>
        </w:rPr>
        <w:t>, «</w:t>
      </w:r>
      <w:proofErr w:type="spellStart"/>
      <w:r w:rsidRPr="00861F3C">
        <w:rPr>
          <w:rFonts w:ascii="Courier New" w:hAnsi="Courier New" w:cs="Courier New"/>
          <w:lang w:val="en-US"/>
        </w:rPr>
        <w:t>sms</w:t>
      </w:r>
      <w:proofErr w:type="spellEnd"/>
      <w:r w:rsidRPr="00861F3C">
        <w:rPr>
          <w:rFonts w:ascii="Courier New" w:hAnsi="Courier New" w:cs="Courier New"/>
          <w:lang w:val="en-US"/>
        </w:rPr>
        <w:t>-c»)</w:t>
      </w:r>
    </w:p>
    <w:p w14:paraId="3FDE9092" w14:textId="1107709B" w:rsidR="00861F3C" w:rsidRPr="00861F3C" w:rsidRDefault="00861F3C" w:rsidP="00861F3C">
      <w:pPr>
        <w:pStyle w:val="BodyTextIndent"/>
        <w:rPr>
          <w:rFonts w:ascii="Courier New" w:hAnsi="Courier New" w:cs="Courier New"/>
          <w:lang w:val="en-US"/>
        </w:rPr>
      </w:pPr>
      <w:r w:rsidRPr="00861F3C">
        <w:rPr>
          <w:rFonts w:ascii="Courier New" w:hAnsi="Courier New" w:cs="Courier New"/>
          <w:lang w:val="en-US"/>
        </w:rPr>
        <w:t xml:space="preserve">APP_ADAPTER_SMSSENDER_API_KEY=&lt;secret&gt; # </w:t>
      </w:r>
      <w:proofErr w:type="spellStart"/>
      <w:r w:rsidRPr="00861F3C">
        <w:rPr>
          <w:rFonts w:ascii="Courier New" w:hAnsi="Courier New" w:cs="Courier New"/>
          <w:lang w:val="en-US"/>
        </w:rPr>
        <w:t>Пароль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r w:rsidRPr="00861F3C">
        <w:rPr>
          <w:rFonts w:ascii="Courier New" w:hAnsi="Courier New" w:cs="Courier New"/>
          <w:lang w:val="en-US"/>
        </w:rPr>
        <w:t>для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proofErr w:type="spellStart"/>
      <w:r w:rsidRPr="00861F3C">
        <w:rPr>
          <w:rFonts w:ascii="Courier New" w:hAnsi="Courier New" w:cs="Courier New"/>
          <w:lang w:val="en-US"/>
        </w:rPr>
        <w:t>отправки</w:t>
      </w:r>
      <w:proofErr w:type="spellEnd"/>
      <w:r w:rsidRPr="00861F3C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SMS</w:t>
      </w:r>
    </w:p>
    <w:p w14:paraId="1A2BCD66" w14:textId="77777777" w:rsidR="00861F3C" w:rsidRPr="00861F3C" w:rsidRDefault="00861F3C" w:rsidP="00861F3C">
      <w:pPr>
        <w:pStyle w:val="BodyTextIndent"/>
        <w:rPr>
          <w:lang w:val="en-US"/>
        </w:rPr>
      </w:pPr>
    </w:p>
    <w:p w14:paraId="78A7E77C" w14:textId="61DF853C" w:rsidR="00A17D2F" w:rsidRDefault="002C0E07" w:rsidP="002C0E07">
      <w:pPr>
        <w:pStyle w:val="Heading3"/>
      </w:pPr>
      <w:bookmarkStart w:id="22" w:name="_Toc155949838"/>
      <w:r>
        <w:lastRenderedPageBreak/>
        <w:t>Резервное копирование</w:t>
      </w:r>
      <w:bookmarkEnd w:id="22"/>
    </w:p>
    <w:p w14:paraId="3641FE61" w14:textId="3453E97F" w:rsidR="00C809A3" w:rsidRDefault="00C809A3" w:rsidP="00C809A3">
      <w:pPr>
        <w:pStyle w:val="BodyTextIndent"/>
        <w:rPr>
          <w:sz w:val="28"/>
        </w:rPr>
      </w:pPr>
      <w:r w:rsidRPr="00C97035">
        <w:rPr>
          <w:sz w:val="28"/>
        </w:rPr>
        <w:t xml:space="preserve">Необходимо производить резервное копирование файлов </w:t>
      </w:r>
      <w:proofErr w:type="spellStart"/>
      <w:r w:rsidRPr="00C97035">
        <w:rPr>
          <w:sz w:val="28"/>
        </w:rPr>
        <w:t>pds-db</w:t>
      </w:r>
      <w:proofErr w:type="spellEnd"/>
      <w:r w:rsidR="00DA404D">
        <w:rPr>
          <w:sz w:val="28"/>
        </w:rPr>
        <w:t xml:space="preserve"> </w:t>
      </w:r>
      <w:r w:rsidRPr="00C97035">
        <w:rPr>
          <w:sz w:val="28"/>
        </w:rPr>
        <w:t>(БД</w:t>
      </w:r>
      <w:r w:rsidR="00DA4526">
        <w:rPr>
          <w:sz w:val="28"/>
        </w:rPr>
        <w:t> </w:t>
      </w:r>
      <w:proofErr w:type="spellStart"/>
      <w:r w:rsidRPr="00C97035">
        <w:rPr>
          <w:sz w:val="28"/>
        </w:rPr>
        <w:t>Postgres</w:t>
      </w:r>
      <w:proofErr w:type="spellEnd"/>
      <w:r w:rsidRPr="00C97035">
        <w:rPr>
          <w:sz w:val="28"/>
        </w:rPr>
        <w:t>)</w:t>
      </w:r>
      <w:r w:rsidR="00DA404D">
        <w:rPr>
          <w:sz w:val="28"/>
        </w:rPr>
        <w:t xml:space="preserve"> и </w:t>
      </w:r>
      <w:proofErr w:type="spellStart"/>
      <w:r w:rsidRPr="00C97035">
        <w:rPr>
          <w:sz w:val="28"/>
        </w:rPr>
        <w:t>pds-storage</w:t>
      </w:r>
      <w:proofErr w:type="spellEnd"/>
      <w:r w:rsidRPr="00C97035">
        <w:rPr>
          <w:sz w:val="28"/>
        </w:rPr>
        <w:t xml:space="preserve"> (</w:t>
      </w:r>
      <w:proofErr w:type="spellStart"/>
      <w:r w:rsidRPr="00C97035">
        <w:rPr>
          <w:sz w:val="28"/>
        </w:rPr>
        <w:t>minio</w:t>
      </w:r>
      <w:proofErr w:type="spellEnd"/>
      <w:r w:rsidRPr="00C97035">
        <w:rPr>
          <w:sz w:val="28"/>
        </w:rPr>
        <w:t xml:space="preserve"> S3) расположение файлов /</w:t>
      </w:r>
      <w:proofErr w:type="spellStart"/>
      <w:r w:rsidRPr="00C97035">
        <w:rPr>
          <w:sz w:val="28"/>
        </w:rPr>
        <w:t>opt</w:t>
      </w:r>
      <w:proofErr w:type="spellEnd"/>
      <w:r w:rsidRPr="00C97035">
        <w:rPr>
          <w:sz w:val="28"/>
        </w:rPr>
        <w:t>/</w:t>
      </w:r>
      <w:proofErr w:type="spellStart"/>
      <w:r w:rsidRPr="00C97035">
        <w:rPr>
          <w:sz w:val="28"/>
        </w:rPr>
        <w:t>pds</w:t>
      </w:r>
      <w:proofErr w:type="spellEnd"/>
      <w:r w:rsidRPr="00C97035">
        <w:rPr>
          <w:sz w:val="28"/>
        </w:rPr>
        <w:t>/</w:t>
      </w:r>
      <w:proofErr w:type="spellStart"/>
      <w:r w:rsidRPr="00C97035">
        <w:rPr>
          <w:sz w:val="28"/>
        </w:rPr>
        <w:t>storage</w:t>
      </w:r>
      <w:proofErr w:type="spellEnd"/>
      <w:r w:rsidRPr="00C97035">
        <w:rPr>
          <w:sz w:val="28"/>
        </w:rPr>
        <w:t>.</w:t>
      </w:r>
    </w:p>
    <w:p w14:paraId="42A2DCFC" w14:textId="77777777" w:rsidR="00861F3C" w:rsidRPr="00861F3C" w:rsidRDefault="00861F3C" w:rsidP="00861F3C">
      <w:pPr>
        <w:pStyle w:val="BodyTextIndent"/>
        <w:rPr>
          <w:sz w:val="28"/>
          <w:lang w:val="en-US"/>
        </w:rPr>
      </w:pPr>
      <w:proofErr w:type="spellStart"/>
      <w:r w:rsidRPr="00861F3C">
        <w:rPr>
          <w:sz w:val="28"/>
          <w:lang w:val="en-US"/>
        </w:rPr>
        <w:t>ods</w:t>
      </w:r>
      <w:proofErr w:type="spellEnd"/>
      <w:r w:rsidRPr="00861F3C">
        <w:rPr>
          <w:sz w:val="28"/>
          <w:lang w:val="en-US"/>
        </w:rPr>
        <w:t>:</w:t>
      </w:r>
    </w:p>
    <w:p w14:paraId="7D048D5B" w14:textId="77777777" w:rsidR="00861F3C" w:rsidRPr="00861F3C" w:rsidRDefault="00861F3C" w:rsidP="00861F3C">
      <w:pPr>
        <w:pStyle w:val="BodyTextIndent"/>
        <w:numPr>
          <w:ilvl w:val="0"/>
          <w:numId w:val="21"/>
        </w:numPr>
        <w:rPr>
          <w:sz w:val="28"/>
          <w:lang w:val="en-US"/>
        </w:rPr>
      </w:pPr>
      <w:r w:rsidRPr="00861F3C">
        <w:rPr>
          <w:sz w:val="28"/>
        </w:rPr>
        <w:t>файлы</w:t>
      </w:r>
      <w:r w:rsidRPr="00861F3C">
        <w:rPr>
          <w:sz w:val="28"/>
          <w:lang w:val="en-US"/>
        </w:rPr>
        <w:t xml:space="preserve"> </w:t>
      </w:r>
      <w:r w:rsidRPr="00861F3C">
        <w:rPr>
          <w:sz w:val="28"/>
        </w:rPr>
        <w:t>в</w:t>
      </w:r>
      <w:r w:rsidRPr="00861F3C">
        <w:rPr>
          <w:sz w:val="28"/>
          <w:lang w:val="en-US"/>
        </w:rPr>
        <w:t xml:space="preserve"> /opt/</w:t>
      </w:r>
      <w:proofErr w:type="spellStart"/>
      <w:r w:rsidRPr="00861F3C">
        <w:rPr>
          <w:sz w:val="28"/>
          <w:lang w:val="en-US"/>
        </w:rPr>
        <w:t>ods</w:t>
      </w:r>
      <w:proofErr w:type="spellEnd"/>
      <w:r w:rsidRPr="00861F3C">
        <w:rPr>
          <w:sz w:val="28"/>
          <w:lang w:val="en-US"/>
        </w:rPr>
        <w:t>/storage</w:t>
      </w:r>
    </w:p>
    <w:p w14:paraId="32AFC5C9" w14:textId="77777777" w:rsidR="00861F3C" w:rsidRPr="00861F3C" w:rsidRDefault="00861F3C" w:rsidP="00861F3C">
      <w:pPr>
        <w:pStyle w:val="BodyTextIndent"/>
        <w:numPr>
          <w:ilvl w:val="0"/>
          <w:numId w:val="21"/>
        </w:numPr>
        <w:rPr>
          <w:sz w:val="28"/>
          <w:lang w:val="en-US"/>
        </w:rPr>
      </w:pPr>
      <w:proofErr w:type="spellStart"/>
      <w:r w:rsidRPr="00861F3C">
        <w:rPr>
          <w:sz w:val="28"/>
          <w:lang w:val="en-US"/>
        </w:rPr>
        <w:t>postgres</w:t>
      </w:r>
      <w:proofErr w:type="spellEnd"/>
      <w:r w:rsidRPr="00861F3C">
        <w:rPr>
          <w:sz w:val="28"/>
          <w:lang w:val="en-US"/>
        </w:rPr>
        <w:t xml:space="preserve"> DB: </w:t>
      </w:r>
      <w:r w:rsidRPr="00861F3C">
        <w:rPr>
          <w:sz w:val="28"/>
        </w:rPr>
        <w:t>доступы</w:t>
      </w:r>
      <w:r w:rsidRPr="00861F3C">
        <w:rPr>
          <w:sz w:val="28"/>
          <w:lang w:val="en-US"/>
        </w:rPr>
        <w:t xml:space="preserve"> </w:t>
      </w:r>
      <w:r w:rsidRPr="00861F3C">
        <w:rPr>
          <w:sz w:val="28"/>
        </w:rPr>
        <w:t>можно</w:t>
      </w:r>
      <w:r w:rsidRPr="00861F3C">
        <w:rPr>
          <w:sz w:val="28"/>
          <w:lang w:val="en-US"/>
        </w:rPr>
        <w:t xml:space="preserve"> </w:t>
      </w:r>
      <w:r w:rsidRPr="00861F3C">
        <w:rPr>
          <w:sz w:val="28"/>
        </w:rPr>
        <w:t>брать</w:t>
      </w:r>
      <w:r w:rsidRPr="00861F3C">
        <w:rPr>
          <w:sz w:val="28"/>
          <w:lang w:val="en-US"/>
        </w:rPr>
        <w:t xml:space="preserve"> </w:t>
      </w:r>
      <w:r w:rsidRPr="00861F3C">
        <w:rPr>
          <w:sz w:val="28"/>
        </w:rPr>
        <w:t>из</w:t>
      </w:r>
      <w:r w:rsidRPr="00861F3C">
        <w:rPr>
          <w:sz w:val="28"/>
          <w:lang w:val="en-US"/>
        </w:rPr>
        <w:t xml:space="preserve"> </w:t>
      </w:r>
      <w:r w:rsidRPr="00861F3C">
        <w:rPr>
          <w:sz w:val="28"/>
        </w:rPr>
        <w:t>файла</w:t>
      </w:r>
      <w:r w:rsidRPr="00861F3C">
        <w:rPr>
          <w:sz w:val="28"/>
          <w:lang w:val="en-US"/>
        </w:rPr>
        <w:t xml:space="preserve"> /opt/</w:t>
      </w:r>
      <w:proofErr w:type="spellStart"/>
      <w:r w:rsidRPr="00861F3C">
        <w:rPr>
          <w:sz w:val="28"/>
          <w:lang w:val="en-US"/>
        </w:rPr>
        <w:t>ods</w:t>
      </w:r>
      <w:proofErr w:type="spellEnd"/>
      <w:r w:rsidRPr="00861F3C">
        <w:rPr>
          <w:sz w:val="28"/>
          <w:lang w:val="en-US"/>
        </w:rPr>
        <w:t>/docker-</w:t>
      </w:r>
      <w:proofErr w:type="spellStart"/>
      <w:r w:rsidRPr="00861F3C">
        <w:rPr>
          <w:sz w:val="28"/>
          <w:lang w:val="en-US"/>
        </w:rPr>
        <w:t>compose.yml</w:t>
      </w:r>
      <w:proofErr w:type="spellEnd"/>
      <w:r w:rsidRPr="00861F3C">
        <w:rPr>
          <w:sz w:val="28"/>
          <w:lang w:val="en-US"/>
        </w:rPr>
        <w:t xml:space="preserve"> - </w:t>
      </w:r>
      <w:r w:rsidRPr="00861F3C">
        <w:rPr>
          <w:sz w:val="28"/>
        </w:rPr>
        <w:t>сервис</w:t>
      </w:r>
      <w:r w:rsidRPr="00861F3C">
        <w:rPr>
          <w:sz w:val="28"/>
          <w:lang w:val="en-US"/>
        </w:rPr>
        <w:t xml:space="preserve"> </w:t>
      </w:r>
      <w:proofErr w:type="spellStart"/>
      <w:r w:rsidRPr="00861F3C">
        <w:rPr>
          <w:sz w:val="28"/>
          <w:lang w:val="en-US"/>
        </w:rPr>
        <w:t>ods</w:t>
      </w:r>
      <w:proofErr w:type="spellEnd"/>
      <w:r w:rsidRPr="00861F3C">
        <w:rPr>
          <w:sz w:val="28"/>
          <w:lang w:val="en-US"/>
        </w:rPr>
        <w:t>-db.</w:t>
      </w:r>
    </w:p>
    <w:p w14:paraId="1C436EE3" w14:textId="77777777" w:rsidR="00861F3C" w:rsidRPr="00861F3C" w:rsidRDefault="00861F3C" w:rsidP="00861F3C">
      <w:pPr>
        <w:pStyle w:val="BodyTextIndent"/>
        <w:numPr>
          <w:ilvl w:val="0"/>
          <w:numId w:val="21"/>
        </w:numPr>
        <w:rPr>
          <w:sz w:val="28"/>
          <w:lang w:val="en-US"/>
        </w:rPr>
      </w:pPr>
      <w:r w:rsidRPr="00861F3C">
        <w:rPr>
          <w:sz w:val="28"/>
          <w:lang w:val="en-US"/>
        </w:rPr>
        <w:t>docker-</w:t>
      </w:r>
      <w:proofErr w:type="spellStart"/>
      <w:r w:rsidRPr="00861F3C">
        <w:rPr>
          <w:sz w:val="28"/>
          <w:lang w:val="en-US"/>
        </w:rPr>
        <w:t>compose.yml</w:t>
      </w:r>
      <w:proofErr w:type="spellEnd"/>
    </w:p>
    <w:p w14:paraId="6201BD26" w14:textId="77777777" w:rsidR="00861F3C" w:rsidRPr="00861F3C" w:rsidRDefault="00861F3C" w:rsidP="00861F3C">
      <w:pPr>
        <w:pStyle w:val="BodyTextIndent"/>
        <w:rPr>
          <w:sz w:val="28"/>
          <w:lang w:val="en-US"/>
        </w:rPr>
      </w:pPr>
      <w:r w:rsidRPr="00861F3C">
        <w:rPr>
          <w:sz w:val="28"/>
          <w:lang w:val="en-US"/>
        </w:rPr>
        <w:t xml:space="preserve"> </w:t>
      </w:r>
    </w:p>
    <w:p w14:paraId="77C24DF7" w14:textId="77777777" w:rsidR="00861F3C" w:rsidRPr="00861F3C" w:rsidRDefault="00861F3C" w:rsidP="00861F3C">
      <w:pPr>
        <w:pStyle w:val="BodyTextIndent"/>
        <w:rPr>
          <w:sz w:val="28"/>
          <w:lang w:val="en-US"/>
        </w:rPr>
      </w:pPr>
      <w:proofErr w:type="spellStart"/>
      <w:r w:rsidRPr="00861F3C">
        <w:rPr>
          <w:sz w:val="28"/>
          <w:lang w:val="en-US"/>
        </w:rPr>
        <w:t>pds</w:t>
      </w:r>
      <w:proofErr w:type="spellEnd"/>
      <w:r w:rsidRPr="00861F3C">
        <w:rPr>
          <w:sz w:val="28"/>
          <w:lang w:val="en-US"/>
        </w:rPr>
        <w:t>:</w:t>
      </w:r>
    </w:p>
    <w:p w14:paraId="743603E6" w14:textId="77777777" w:rsidR="00861F3C" w:rsidRPr="00861F3C" w:rsidRDefault="00861F3C" w:rsidP="00861F3C">
      <w:pPr>
        <w:pStyle w:val="BodyTextIndent"/>
        <w:numPr>
          <w:ilvl w:val="0"/>
          <w:numId w:val="21"/>
        </w:numPr>
        <w:rPr>
          <w:sz w:val="28"/>
        </w:rPr>
      </w:pPr>
      <w:r w:rsidRPr="00861F3C">
        <w:rPr>
          <w:sz w:val="28"/>
        </w:rPr>
        <w:t>файлы /</w:t>
      </w:r>
      <w:proofErr w:type="spellStart"/>
      <w:r w:rsidRPr="00861F3C">
        <w:rPr>
          <w:sz w:val="28"/>
        </w:rPr>
        <w:t>opt</w:t>
      </w:r>
      <w:proofErr w:type="spellEnd"/>
      <w:r w:rsidRPr="00861F3C">
        <w:rPr>
          <w:sz w:val="28"/>
        </w:rPr>
        <w:t>/</w:t>
      </w:r>
      <w:proofErr w:type="spellStart"/>
      <w:r w:rsidRPr="00861F3C">
        <w:rPr>
          <w:sz w:val="28"/>
        </w:rPr>
        <w:t>pds</w:t>
      </w:r>
      <w:proofErr w:type="spellEnd"/>
      <w:r w:rsidRPr="00861F3C">
        <w:rPr>
          <w:sz w:val="28"/>
        </w:rPr>
        <w:t>/</w:t>
      </w:r>
      <w:proofErr w:type="spellStart"/>
      <w:r w:rsidRPr="00861F3C">
        <w:rPr>
          <w:sz w:val="28"/>
        </w:rPr>
        <w:t>storage</w:t>
      </w:r>
      <w:proofErr w:type="spellEnd"/>
    </w:p>
    <w:p w14:paraId="57408278" w14:textId="77777777" w:rsidR="00861F3C" w:rsidRPr="00861F3C" w:rsidRDefault="00861F3C" w:rsidP="00861F3C">
      <w:pPr>
        <w:pStyle w:val="BodyTextIndent"/>
        <w:numPr>
          <w:ilvl w:val="0"/>
          <w:numId w:val="21"/>
        </w:numPr>
        <w:rPr>
          <w:sz w:val="28"/>
        </w:rPr>
      </w:pPr>
      <w:proofErr w:type="spellStart"/>
      <w:r w:rsidRPr="00861F3C">
        <w:rPr>
          <w:sz w:val="28"/>
        </w:rPr>
        <w:t>postgres</w:t>
      </w:r>
      <w:proofErr w:type="spellEnd"/>
      <w:r w:rsidRPr="00861F3C">
        <w:rPr>
          <w:sz w:val="28"/>
        </w:rPr>
        <w:t xml:space="preserve"> DB: доступы можно брать из файла /</w:t>
      </w:r>
      <w:proofErr w:type="spellStart"/>
      <w:r w:rsidRPr="00861F3C">
        <w:rPr>
          <w:sz w:val="28"/>
        </w:rPr>
        <w:t>opt</w:t>
      </w:r>
      <w:proofErr w:type="spellEnd"/>
      <w:r w:rsidRPr="00861F3C">
        <w:rPr>
          <w:sz w:val="28"/>
        </w:rPr>
        <w:t>/</w:t>
      </w:r>
      <w:proofErr w:type="spellStart"/>
      <w:r w:rsidRPr="00861F3C">
        <w:rPr>
          <w:sz w:val="28"/>
        </w:rPr>
        <w:t>pds</w:t>
      </w:r>
      <w:proofErr w:type="spellEnd"/>
      <w:r w:rsidRPr="00861F3C">
        <w:rPr>
          <w:sz w:val="28"/>
        </w:rPr>
        <w:t>/</w:t>
      </w:r>
      <w:proofErr w:type="spellStart"/>
      <w:r w:rsidRPr="00861F3C">
        <w:rPr>
          <w:sz w:val="28"/>
        </w:rPr>
        <w:t>docker-compose.yml</w:t>
      </w:r>
      <w:proofErr w:type="spellEnd"/>
      <w:r w:rsidRPr="00861F3C">
        <w:rPr>
          <w:sz w:val="28"/>
        </w:rPr>
        <w:t xml:space="preserve"> - сервис </w:t>
      </w:r>
      <w:proofErr w:type="spellStart"/>
      <w:r w:rsidRPr="00861F3C">
        <w:rPr>
          <w:sz w:val="28"/>
        </w:rPr>
        <w:t>pds-db</w:t>
      </w:r>
      <w:proofErr w:type="spellEnd"/>
      <w:r w:rsidRPr="00861F3C">
        <w:rPr>
          <w:sz w:val="28"/>
        </w:rPr>
        <w:t>.</w:t>
      </w:r>
    </w:p>
    <w:p w14:paraId="53BD9E72" w14:textId="60DA0F6E" w:rsidR="00861F3C" w:rsidRDefault="00861F3C" w:rsidP="00861F3C">
      <w:pPr>
        <w:pStyle w:val="BodyTextIndent"/>
        <w:numPr>
          <w:ilvl w:val="0"/>
          <w:numId w:val="21"/>
        </w:numPr>
        <w:rPr>
          <w:sz w:val="28"/>
        </w:rPr>
      </w:pPr>
      <w:proofErr w:type="spellStart"/>
      <w:r w:rsidRPr="00861F3C">
        <w:rPr>
          <w:sz w:val="28"/>
        </w:rPr>
        <w:t>docker-compose.yml</w:t>
      </w:r>
      <w:proofErr w:type="spellEnd"/>
    </w:p>
    <w:p w14:paraId="436E54B4" w14:textId="06CCCADE" w:rsidR="00DA404D" w:rsidRDefault="00DA404D" w:rsidP="00DA404D">
      <w:pPr>
        <w:pStyle w:val="BodyTextIndent"/>
        <w:rPr>
          <w:sz w:val="28"/>
        </w:rPr>
      </w:pPr>
      <w:r>
        <w:rPr>
          <w:sz w:val="28"/>
        </w:rPr>
        <w:t xml:space="preserve">Резервное копирование файлов БД осуществляется штатными утилитами </w:t>
      </w:r>
      <w:r>
        <w:rPr>
          <w:sz w:val="28"/>
          <w:lang w:val="en-US"/>
        </w:rPr>
        <w:t>PostgreSQL</w:t>
      </w:r>
      <w:r>
        <w:rPr>
          <w:sz w:val="28"/>
        </w:rPr>
        <w:t xml:space="preserve"> – </w:t>
      </w:r>
      <w:proofErr w:type="spellStart"/>
      <w:r>
        <w:rPr>
          <w:sz w:val="28"/>
          <w:lang w:val="en-US"/>
        </w:rPr>
        <w:t>pg</w:t>
      </w:r>
      <w:proofErr w:type="spellEnd"/>
      <w:r w:rsidRPr="00DA404D">
        <w:rPr>
          <w:sz w:val="28"/>
        </w:rPr>
        <w:t>_</w:t>
      </w:r>
      <w:r>
        <w:rPr>
          <w:sz w:val="28"/>
          <w:lang w:val="en-US"/>
        </w:rPr>
        <w:t>dump</w:t>
      </w:r>
      <w:r w:rsidRPr="00DA404D">
        <w:rPr>
          <w:sz w:val="28"/>
        </w:rPr>
        <w:t xml:space="preserve"> </w:t>
      </w:r>
      <w:r>
        <w:rPr>
          <w:sz w:val="28"/>
        </w:rPr>
        <w:t xml:space="preserve">или сторонними средствами, </w:t>
      </w:r>
      <w:r w:rsidR="00DA4526">
        <w:rPr>
          <w:sz w:val="28"/>
        </w:rPr>
        <w:t>например,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restic</w:t>
      </w:r>
      <w:proofErr w:type="spellEnd"/>
      <w:r>
        <w:rPr>
          <w:sz w:val="28"/>
        </w:rPr>
        <w:t>.</w:t>
      </w:r>
    </w:p>
    <w:p w14:paraId="1CC8B2D2" w14:textId="0E38F001" w:rsidR="00C809A3" w:rsidRPr="00C97035" w:rsidRDefault="00C809A3" w:rsidP="00C809A3">
      <w:pPr>
        <w:pStyle w:val="BodyTextIndent"/>
        <w:rPr>
          <w:sz w:val="28"/>
        </w:rPr>
      </w:pPr>
      <w:r w:rsidRPr="00C97035">
        <w:rPr>
          <w:sz w:val="28"/>
        </w:rPr>
        <w:t>Время хранения резервных копий не должно превышать 2</w:t>
      </w:r>
      <w:r w:rsidR="00DA4526">
        <w:rPr>
          <w:sz w:val="28"/>
        </w:rPr>
        <w:t xml:space="preserve"> </w:t>
      </w:r>
      <w:r w:rsidRPr="00C97035">
        <w:rPr>
          <w:sz w:val="28"/>
        </w:rPr>
        <w:t>мес</w:t>
      </w:r>
      <w:r w:rsidR="00DA4526">
        <w:rPr>
          <w:sz w:val="28"/>
        </w:rPr>
        <w:t>яца</w:t>
      </w:r>
      <w:r w:rsidRPr="00C97035">
        <w:rPr>
          <w:sz w:val="28"/>
        </w:rPr>
        <w:t>. Резервные копии должны храниться строго в зашифрованном виде.</w:t>
      </w:r>
    </w:p>
    <w:p w14:paraId="390D9B19" w14:textId="1AE6CF4C" w:rsidR="00C809A3" w:rsidRPr="00C97035" w:rsidRDefault="00C809A3" w:rsidP="00C809A3">
      <w:pPr>
        <w:pStyle w:val="BodyTextIndent"/>
        <w:rPr>
          <w:sz w:val="28"/>
        </w:rPr>
      </w:pPr>
      <w:r w:rsidRPr="00C97035">
        <w:rPr>
          <w:sz w:val="28"/>
        </w:rPr>
        <w:t>Частота создания резервных копий 3</w:t>
      </w:r>
      <w:r w:rsidR="00DA4526">
        <w:rPr>
          <w:sz w:val="28"/>
        </w:rPr>
        <w:t xml:space="preserve"> часа</w:t>
      </w:r>
      <w:r w:rsidRPr="00C97035">
        <w:rPr>
          <w:sz w:val="28"/>
        </w:rPr>
        <w:t>.</w:t>
      </w:r>
    </w:p>
    <w:p w14:paraId="22A65389" w14:textId="5DAE3AA3" w:rsidR="002C0E07" w:rsidRDefault="002C0E07" w:rsidP="002C0E07">
      <w:pPr>
        <w:pStyle w:val="Heading3"/>
      </w:pPr>
      <w:bookmarkStart w:id="23" w:name="_Toc155949839"/>
      <w:r>
        <w:t>Восстановление из резервной копии</w:t>
      </w:r>
      <w:bookmarkEnd w:id="23"/>
    </w:p>
    <w:p w14:paraId="12318D7F" w14:textId="371F8BEE" w:rsidR="00DA4526" w:rsidRDefault="00DA4526" w:rsidP="00DA4526">
      <w:pPr>
        <w:pStyle w:val="BodyTextIndent"/>
        <w:rPr>
          <w:sz w:val="28"/>
        </w:rPr>
      </w:pPr>
      <w:r>
        <w:rPr>
          <w:sz w:val="28"/>
        </w:rPr>
        <w:t xml:space="preserve">Для восстановления базы данных из резервной копии воспользуйтесь стандартной утилитой </w:t>
      </w:r>
      <w:proofErr w:type="spellStart"/>
      <w:r>
        <w:rPr>
          <w:sz w:val="28"/>
          <w:lang w:val="en-US"/>
        </w:rPr>
        <w:t>pg</w:t>
      </w:r>
      <w:proofErr w:type="spellEnd"/>
      <w:r w:rsidRPr="00DA4526">
        <w:rPr>
          <w:sz w:val="28"/>
        </w:rPr>
        <w:t>_</w:t>
      </w:r>
      <w:r>
        <w:rPr>
          <w:sz w:val="28"/>
          <w:lang w:val="en-US"/>
        </w:rPr>
        <w:t>restore</w:t>
      </w:r>
      <w:r w:rsidRPr="00DA4526">
        <w:rPr>
          <w:sz w:val="28"/>
        </w:rPr>
        <w:t xml:space="preserve"> </w:t>
      </w:r>
      <w:r>
        <w:rPr>
          <w:sz w:val="28"/>
        </w:rPr>
        <w:t>или альтернативными приложениями в соответствии с рекомендациями производителя. Восстановите информацию из последней актуальной резервной копии.</w:t>
      </w:r>
    </w:p>
    <w:p w14:paraId="31120B8B" w14:textId="2782F1AE" w:rsidR="00DA4526" w:rsidRPr="00DA4526" w:rsidRDefault="00DA4526" w:rsidP="00DA4526">
      <w:pPr>
        <w:pStyle w:val="BodyTextIndent"/>
        <w:rPr>
          <w:sz w:val="28"/>
        </w:rPr>
      </w:pPr>
      <w:r>
        <w:rPr>
          <w:sz w:val="28"/>
        </w:rPr>
        <w:t>Для восстановления файлового хранилища выполните копирование файлов из последней актуальной резервной копии.</w:t>
      </w:r>
    </w:p>
    <w:p w14:paraId="02816B94" w14:textId="560CCE52" w:rsidR="00E079C0" w:rsidRDefault="002C0E07" w:rsidP="002C0E07">
      <w:pPr>
        <w:pStyle w:val="Heading1"/>
        <w:rPr>
          <w:rFonts w:ascii="Times New Roman" w:hAnsi="Times New Roman"/>
        </w:rPr>
      </w:pPr>
      <w:bookmarkStart w:id="24" w:name="_Toc155949840"/>
      <w:r w:rsidRPr="002C0E07">
        <w:rPr>
          <w:rFonts w:ascii="Times New Roman" w:hAnsi="Times New Roman"/>
        </w:rPr>
        <w:lastRenderedPageBreak/>
        <w:t>Проверка правильности функционирования</w:t>
      </w:r>
      <w:bookmarkEnd w:id="24"/>
    </w:p>
    <w:p w14:paraId="79159805" w14:textId="77777777" w:rsidR="002C0E07" w:rsidRDefault="002C0E07" w:rsidP="00A17D2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Для проверки правильности функционирования требуется в соответствии с документом «РЦИС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 Руководство программиста» выполнить следующие действия:</w:t>
      </w:r>
    </w:p>
    <w:p w14:paraId="0F411214" w14:textId="77777777" w:rsidR="002C0E07" w:rsidRDefault="002C0E07" w:rsidP="006F0229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Pr="002C0E07">
        <w:rPr>
          <w:sz w:val="28"/>
          <w:szCs w:val="28"/>
        </w:rPr>
        <w:t>утентифи</w:t>
      </w:r>
      <w:r>
        <w:rPr>
          <w:sz w:val="28"/>
          <w:szCs w:val="28"/>
        </w:rPr>
        <w:t>цироваться</w:t>
      </w:r>
      <w:r w:rsidRPr="002C0E07">
        <w:rPr>
          <w:sz w:val="28"/>
          <w:szCs w:val="28"/>
        </w:rPr>
        <w:t xml:space="preserve"> на сервисе РЦИС</w:t>
      </w:r>
      <w:r w:rsidRPr="002C0E07">
        <w:rPr>
          <w:sz w:val="28"/>
          <w:szCs w:val="28"/>
          <w:lang w:val="en-US"/>
        </w:rPr>
        <w:t>ID</w:t>
      </w:r>
      <w:r w:rsidRPr="002C0E07">
        <w:rPr>
          <w:sz w:val="28"/>
          <w:szCs w:val="28"/>
        </w:rPr>
        <w:t xml:space="preserve"> при помощи персональных </w:t>
      </w:r>
      <w:r w:rsidRPr="002C0E07">
        <w:rPr>
          <w:sz w:val="28"/>
          <w:szCs w:val="28"/>
          <w:lang w:val="en-US"/>
        </w:rPr>
        <w:t>client</w:t>
      </w:r>
      <w:r w:rsidRPr="002C0E07">
        <w:rPr>
          <w:sz w:val="28"/>
          <w:szCs w:val="28"/>
        </w:rPr>
        <w:t>_</w:t>
      </w:r>
      <w:r w:rsidRPr="002C0E07">
        <w:rPr>
          <w:sz w:val="28"/>
          <w:szCs w:val="28"/>
          <w:lang w:val="en-US"/>
        </w:rPr>
        <w:t>id</w:t>
      </w:r>
      <w:r w:rsidRPr="002C0E07">
        <w:rPr>
          <w:sz w:val="28"/>
          <w:szCs w:val="28"/>
        </w:rPr>
        <w:t xml:space="preserve"> и </w:t>
      </w:r>
      <w:r w:rsidRPr="002C0E07">
        <w:rPr>
          <w:sz w:val="28"/>
          <w:szCs w:val="28"/>
          <w:lang w:val="en-US"/>
        </w:rPr>
        <w:t>client</w:t>
      </w:r>
      <w:r w:rsidRPr="002C0E07">
        <w:rPr>
          <w:sz w:val="28"/>
          <w:szCs w:val="28"/>
        </w:rPr>
        <w:t>_</w:t>
      </w:r>
      <w:r w:rsidRPr="002C0E07">
        <w:rPr>
          <w:sz w:val="28"/>
          <w:szCs w:val="28"/>
          <w:lang w:val="en-US"/>
        </w:rPr>
        <w:t>secret</w:t>
      </w:r>
      <w:r>
        <w:rPr>
          <w:sz w:val="28"/>
          <w:szCs w:val="28"/>
        </w:rPr>
        <w:t>;</w:t>
      </w:r>
    </w:p>
    <w:p w14:paraId="35EBD50D" w14:textId="77777777" w:rsidR="002C0E07" w:rsidRDefault="002C0E07" w:rsidP="006F0229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2C0E07">
        <w:rPr>
          <w:sz w:val="28"/>
          <w:szCs w:val="28"/>
        </w:rPr>
        <w:t xml:space="preserve">олучить </w:t>
      </w:r>
      <w:r w:rsidRPr="002C0E07">
        <w:rPr>
          <w:sz w:val="28"/>
          <w:szCs w:val="28"/>
          <w:lang w:val="en-US"/>
        </w:rPr>
        <w:t>access</w:t>
      </w:r>
      <w:r w:rsidRPr="002C0E07">
        <w:rPr>
          <w:sz w:val="28"/>
          <w:szCs w:val="28"/>
        </w:rPr>
        <w:t>_</w:t>
      </w:r>
      <w:r w:rsidRPr="002C0E07">
        <w:rPr>
          <w:sz w:val="28"/>
          <w:szCs w:val="28"/>
          <w:lang w:val="en-US"/>
        </w:rPr>
        <w:t>token</w:t>
      </w:r>
      <w:r>
        <w:rPr>
          <w:sz w:val="28"/>
          <w:szCs w:val="28"/>
        </w:rPr>
        <w:t>;</w:t>
      </w:r>
    </w:p>
    <w:p w14:paraId="13160839" w14:textId="4A026B42" w:rsidR="00A17D2F" w:rsidRPr="002C0E07" w:rsidRDefault="002C0E07" w:rsidP="006F0229">
      <w:pPr>
        <w:pStyle w:val="ListParagraph"/>
        <w:numPr>
          <w:ilvl w:val="0"/>
          <w:numId w:val="2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Выполнить метод </w:t>
      </w:r>
      <w:r w:rsidRPr="002C0E07">
        <w:rPr>
          <w:sz w:val="28"/>
          <w:szCs w:val="28"/>
          <w:lang w:val="en-US"/>
        </w:rPr>
        <w:t>GET</w:t>
      </w:r>
      <w:r w:rsidRPr="002C0E07">
        <w:rPr>
          <w:sz w:val="28"/>
          <w:szCs w:val="28"/>
        </w:rPr>
        <w:t xml:space="preserve"> /</w:t>
      </w:r>
      <w:r w:rsidRPr="002C0E07">
        <w:rPr>
          <w:sz w:val="28"/>
          <w:szCs w:val="28"/>
          <w:lang w:val="en-US"/>
        </w:rPr>
        <w:t>info</w:t>
      </w:r>
      <w:r>
        <w:rPr>
          <w:sz w:val="28"/>
          <w:szCs w:val="28"/>
        </w:rPr>
        <w:t xml:space="preserve"> с полученным </w:t>
      </w:r>
      <w:r w:rsidRPr="002C0E07">
        <w:rPr>
          <w:sz w:val="28"/>
          <w:szCs w:val="28"/>
          <w:lang w:val="en-US"/>
        </w:rPr>
        <w:t>access</w:t>
      </w:r>
      <w:r w:rsidRPr="002C0E07">
        <w:rPr>
          <w:sz w:val="28"/>
          <w:szCs w:val="28"/>
        </w:rPr>
        <w:t>_</w:t>
      </w:r>
      <w:r w:rsidRPr="002C0E07">
        <w:rPr>
          <w:sz w:val="28"/>
          <w:szCs w:val="28"/>
          <w:lang w:val="en-US"/>
        </w:rPr>
        <w:t>token</w:t>
      </w:r>
      <w:r w:rsidRPr="002C0E07">
        <w:rPr>
          <w:sz w:val="28"/>
          <w:szCs w:val="28"/>
        </w:rPr>
        <w:t>.</w:t>
      </w:r>
    </w:p>
    <w:p w14:paraId="2F2D7698" w14:textId="638C7B26" w:rsidR="002C0E07" w:rsidRPr="002C0E07" w:rsidRDefault="002C0E07" w:rsidP="00A17D2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Если в результате выполнения метода возвращён ответ с кодом 200, то сервис функционирует правильно.</w:t>
      </w:r>
    </w:p>
    <w:p w14:paraId="02B22492" w14:textId="5E738547" w:rsidR="00A17D2F" w:rsidRPr="00522782" w:rsidRDefault="00522782" w:rsidP="00A17D2F">
      <w:pPr>
        <w:spacing w:line="360" w:lineRule="auto"/>
        <w:ind w:firstLine="709"/>
        <w:rPr>
          <w:sz w:val="28"/>
          <w:szCs w:val="28"/>
        </w:rPr>
      </w:pPr>
      <w:r w:rsidRPr="00522782">
        <w:rPr>
          <w:sz w:val="28"/>
          <w:szCs w:val="28"/>
        </w:rPr>
        <w:t xml:space="preserve">Для более </w:t>
      </w:r>
      <w:r>
        <w:rPr>
          <w:sz w:val="28"/>
          <w:szCs w:val="28"/>
        </w:rPr>
        <w:t>детальной проверки корректности функционирования РЦИС</w:t>
      </w:r>
      <w:r>
        <w:rPr>
          <w:sz w:val="28"/>
          <w:szCs w:val="28"/>
          <w:lang w:val="en-US"/>
        </w:rPr>
        <w:t>ID</w:t>
      </w:r>
      <w:r w:rsidRPr="00522782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 воспользоваться сценариями, приведёнными в документе «</w:t>
      </w:r>
      <w:r w:rsidRPr="00522782">
        <w:rPr>
          <w:sz w:val="28"/>
          <w:szCs w:val="28"/>
        </w:rPr>
        <w:t>Программа и методика испытаний для программного обеспечения «Контур хранения персональных данных и данных о юридических лицах, и аутентификации пользователей РЦИСID»</w:t>
      </w:r>
      <w:r>
        <w:rPr>
          <w:sz w:val="28"/>
          <w:szCs w:val="28"/>
        </w:rPr>
        <w:t>.</w:t>
      </w:r>
    </w:p>
    <w:p w14:paraId="1D28D2F0" w14:textId="38ABD994" w:rsidR="00E079C0" w:rsidRDefault="00522782" w:rsidP="00522782">
      <w:pPr>
        <w:pStyle w:val="Heading1"/>
        <w:rPr>
          <w:rFonts w:ascii="Times New Roman" w:hAnsi="Times New Roman"/>
        </w:rPr>
      </w:pPr>
      <w:bookmarkStart w:id="25" w:name="_Toc155949841"/>
      <w:r w:rsidRPr="00522782">
        <w:rPr>
          <w:rFonts w:ascii="Times New Roman" w:hAnsi="Times New Roman"/>
        </w:rPr>
        <w:lastRenderedPageBreak/>
        <w:t>Указания о действиях в разных режимах</w:t>
      </w:r>
      <w:bookmarkEnd w:id="25"/>
    </w:p>
    <w:p w14:paraId="2B46F65B" w14:textId="523EF262" w:rsidR="00C21E9C" w:rsidRPr="00C21E9C" w:rsidRDefault="00214D32" w:rsidP="00C21E9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ходе штатного функционирования системы требуется следить за показателями мониторинга КТС и предпринимать действия, предотвращающие возникновение ошибок. Дополнительно требуется контролировать успешность выполнения операций резервного копирования и поддержания актуальности резервной копий.</w:t>
      </w:r>
    </w:p>
    <w:p w14:paraId="472D2206" w14:textId="2BEBD58C" w:rsidR="00C21E9C" w:rsidRPr="00C21E9C" w:rsidRDefault="00C21E9C" w:rsidP="00C21E9C">
      <w:pPr>
        <w:spacing w:line="360" w:lineRule="auto"/>
        <w:ind w:firstLine="709"/>
        <w:rPr>
          <w:sz w:val="28"/>
          <w:szCs w:val="28"/>
        </w:rPr>
      </w:pPr>
      <w:r w:rsidRPr="00C21E9C">
        <w:rPr>
          <w:sz w:val="28"/>
          <w:szCs w:val="28"/>
        </w:rPr>
        <w:t>Об аварийном отключении оборудования необходимо немедленно проинформировать оперативный персонал</w:t>
      </w:r>
      <w:r w:rsidR="00214D32">
        <w:rPr>
          <w:sz w:val="28"/>
          <w:szCs w:val="28"/>
        </w:rPr>
        <w:t>, осуществляющий поддержку КТС о наступлении аварии и приступать к восстановлению функционирования системы, которое может включать в себя подготовку резервного КТС, развёртывания нового экземпляра системы и восстановление последней актуальной резервной копии.</w:t>
      </w:r>
    </w:p>
    <w:p w14:paraId="5604B53D" w14:textId="77777777" w:rsidR="00942A97" w:rsidRPr="001925CE" w:rsidRDefault="00942A97" w:rsidP="00942A97">
      <w:pPr>
        <w:pStyle w:val="Heading1"/>
        <w:rPr>
          <w:rFonts w:ascii="Times New Roman" w:hAnsi="Times New Roman"/>
        </w:rPr>
      </w:pPr>
      <w:bookmarkStart w:id="26" w:name="_Toc155949842"/>
      <w:r>
        <w:rPr>
          <w:rFonts w:ascii="Times New Roman" w:hAnsi="Times New Roman"/>
        </w:rPr>
        <w:lastRenderedPageBreak/>
        <w:t>Основные понятия и определения</w:t>
      </w:r>
      <w:bookmarkEnd w:id="26"/>
    </w:p>
    <w:p w14:paraId="0DA9C885" w14:textId="77777777" w:rsidR="00942A97" w:rsidRDefault="00942A97" w:rsidP="00942A97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Основные понятия и определения приведены в таблице ниже:</w:t>
      </w:r>
    </w:p>
    <w:p w14:paraId="457E443F" w14:textId="77777777" w:rsidR="00942A97" w:rsidRPr="00B57C94" w:rsidRDefault="00942A97" w:rsidP="00942A97">
      <w:pPr>
        <w:pStyle w:val="Caption"/>
        <w:keepNext/>
      </w:pPr>
      <w:r>
        <w:t xml:space="preserve">Таблица </w:t>
      </w:r>
      <w:fldSimple w:instr=" SEQ Таблица \* ARABIC ">
        <w:r w:rsidR="002E5B0D">
          <w:rPr>
            <w:noProof/>
          </w:rPr>
          <w:t>1</w:t>
        </w:r>
      </w:fldSimple>
      <w:r>
        <w:rPr>
          <w:lang w:val="en-US"/>
        </w:rPr>
        <w:t xml:space="preserve"> </w:t>
      </w:r>
      <w:r>
        <w:t>Термины и сокращения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6259"/>
      </w:tblGrid>
      <w:tr w:rsidR="00942A97" w14:paraId="6880F91F" w14:textId="77777777" w:rsidTr="00522782">
        <w:tc>
          <w:tcPr>
            <w:tcW w:w="846" w:type="dxa"/>
            <w:shd w:val="clear" w:color="auto" w:fill="EEECE1" w:themeFill="background2"/>
          </w:tcPr>
          <w:p w14:paraId="180D0BFE" w14:textId="77777777" w:rsidR="00942A97" w:rsidRPr="00B57C94" w:rsidRDefault="00942A97" w:rsidP="00522782">
            <w:pPr>
              <w:spacing w:line="360" w:lineRule="aut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1" w:type="dxa"/>
            <w:shd w:val="clear" w:color="auto" w:fill="EEECE1" w:themeFill="background2"/>
          </w:tcPr>
          <w:p w14:paraId="4791C05A" w14:textId="77777777" w:rsidR="00942A97" w:rsidRPr="00B57C94" w:rsidRDefault="00942A97" w:rsidP="00522782">
            <w:pPr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57C94">
              <w:rPr>
                <w:b/>
                <w:sz w:val="28"/>
                <w:szCs w:val="28"/>
              </w:rPr>
              <w:t>Термин</w:t>
            </w:r>
          </w:p>
        </w:tc>
        <w:tc>
          <w:tcPr>
            <w:tcW w:w="6259" w:type="dxa"/>
            <w:shd w:val="clear" w:color="auto" w:fill="EEECE1" w:themeFill="background2"/>
          </w:tcPr>
          <w:p w14:paraId="3D8D1590" w14:textId="77777777" w:rsidR="00942A97" w:rsidRPr="00B57C94" w:rsidRDefault="00942A97" w:rsidP="00522782">
            <w:pPr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B57C94">
              <w:rPr>
                <w:b/>
                <w:sz w:val="28"/>
                <w:szCs w:val="28"/>
              </w:rPr>
              <w:t>Определение</w:t>
            </w:r>
          </w:p>
        </w:tc>
      </w:tr>
      <w:tr w:rsidR="00942A97" w:rsidRPr="001B04E8" w14:paraId="68FA7F84" w14:textId="77777777" w:rsidTr="00522782">
        <w:tc>
          <w:tcPr>
            <w:tcW w:w="846" w:type="dxa"/>
          </w:tcPr>
          <w:p w14:paraId="48E878D7" w14:textId="77777777" w:rsidR="00942A97" w:rsidRPr="00B57C94" w:rsidRDefault="00942A97" w:rsidP="006F022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9709F3C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r w:rsidRPr="001B04E8">
              <w:rPr>
                <w:sz w:val="28"/>
                <w:szCs w:val="28"/>
              </w:rPr>
              <w:t>CPU</w:t>
            </w:r>
          </w:p>
        </w:tc>
        <w:tc>
          <w:tcPr>
            <w:tcW w:w="6259" w:type="dxa"/>
          </w:tcPr>
          <w:p w14:paraId="10996D15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r w:rsidRPr="001B04E8">
              <w:rPr>
                <w:sz w:val="28"/>
                <w:szCs w:val="28"/>
              </w:rPr>
              <w:t>Англ. Central Processing Unit. Центральный процессор. Характеризуется числом ядер</w:t>
            </w:r>
          </w:p>
        </w:tc>
      </w:tr>
      <w:tr w:rsidR="00942A97" w:rsidRPr="001B04E8" w14:paraId="140AEADE" w14:textId="77777777" w:rsidTr="00522782">
        <w:tc>
          <w:tcPr>
            <w:tcW w:w="846" w:type="dxa"/>
          </w:tcPr>
          <w:p w14:paraId="6CFAD054" w14:textId="77777777" w:rsidR="00942A97" w:rsidRPr="00092293" w:rsidRDefault="00942A97" w:rsidP="006F022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D171D80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1B04E8">
              <w:rPr>
                <w:sz w:val="28"/>
                <w:szCs w:val="28"/>
              </w:rPr>
              <w:t>Docker</w:t>
            </w:r>
            <w:proofErr w:type="spellEnd"/>
            <w:r w:rsidRPr="001B04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59" w:type="dxa"/>
          </w:tcPr>
          <w:p w14:paraId="2AD3A26D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r w:rsidRPr="001B04E8">
              <w:rPr>
                <w:sz w:val="28"/>
                <w:szCs w:val="28"/>
              </w:rPr>
              <w:t>Программное обеспечение для автоматизации развёртывания и управления приложениями в средах с поддержкой контейнеризации</w:t>
            </w:r>
          </w:p>
        </w:tc>
      </w:tr>
      <w:tr w:rsidR="00942A97" w:rsidRPr="001B04E8" w14:paraId="43CBEB97" w14:textId="77777777" w:rsidTr="00522782">
        <w:tc>
          <w:tcPr>
            <w:tcW w:w="846" w:type="dxa"/>
          </w:tcPr>
          <w:p w14:paraId="01E11421" w14:textId="77777777" w:rsidR="00942A97" w:rsidRPr="001B04E8" w:rsidRDefault="00942A97" w:rsidP="006F022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2CDE26C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1B04E8">
              <w:rPr>
                <w:sz w:val="28"/>
                <w:szCs w:val="28"/>
              </w:rPr>
              <w:t>Hyperledger</w:t>
            </w:r>
            <w:proofErr w:type="spellEnd"/>
            <w:r w:rsidRPr="001B04E8">
              <w:rPr>
                <w:sz w:val="28"/>
                <w:szCs w:val="28"/>
              </w:rPr>
              <w:t xml:space="preserve"> </w:t>
            </w:r>
            <w:proofErr w:type="spellStart"/>
            <w:r w:rsidRPr="001B04E8">
              <w:rPr>
                <w:sz w:val="28"/>
                <w:szCs w:val="28"/>
              </w:rPr>
              <w:t>fabric</w:t>
            </w:r>
            <w:proofErr w:type="spellEnd"/>
          </w:p>
        </w:tc>
        <w:tc>
          <w:tcPr>
            <w:tcW w:w="6259" w:type="dxa"/>
          </w:tcPr>
          <w:p w14:paraId="1F741810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r w:rsidRPr="001B04E8">
              <w:rPr>
                <w:sz w:val="28"/>
                <w:szCs w:val="28"/>
              </w:rPr>
              <w:t xml:space="preserve">Распределенная </w:t>
            </w:r>
            <w:proofErr w:type="spellStart"/>
            <w:r w:rsidRPr="001B04E8">
              <w:rPr>
                <w:sz w:val="28"/>
                <w:szCs w:val="28"/>
              </w:rPr>
              <w:t>блокчейн</w:t>
            </w:r>
            <w:proofErr w:type="spellEnd"/>
            <w:r w:rsidRPr="001B04E8">
              <w:rPr>
                <w:sz w:val="28"/>
                <w:szCs w:val="28"/>
              </w:rPr>
              <w:t xml:space="preserve"> сеть, состоящая из различных функциональных компонентов, которые устанавливаются на узлы сети</w:t>
            </w:r>
          </w:p>
        </w:tc>
      </w:tr>
      <w:tr w:rsidR="00942A97" w:rsidRPr="001B04E8" w14:paraId="4FB64818" w14:textId="77777777" w:rsidTr="00522782">
        <w:tc>
          <w:tcPr>
            <w:tcW w:w="846" w:type="dxa"/>
          </w:tcPr>
          <w:p w14:paraId="0119C82A" w14:textId="77777777" w:rsidR="00942A97" w:rsidRPr="001B04E8" w:rsidRDefault="00942A97" w:rsidP="006F022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520B199" w14:textId="243CFDEC" w:rsidR="00942A97" w:rsidRPr="001B04E8" w:rsidRDefault="000169C6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r w:rsidRPr="000169C6">
              <w:rPr>
                <w:sz w:val="28"/>
                <w:szCs w:val="28"/>
              </w:rPr>
              <w:t>Сеть РЦИС.РФ</w:t>
            </w:r>
          </w:p>
        </w:tc>
        <w:tc>
          <w:tcPr>
            <w:tcW w:w="6259" w:type="dxa"/>
          </w:tcPr>
          <w:p w14:paraId="624A1937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r w:rsidRPr="001B04E8">
              <w:rPr>
                <w:sz w:val="28"/>
                <w:szCs w:val="28"/>
              </w:rPr>
              <w:t>Распределенный реестр, в котором фиксируются операции с правами и объектами интеллектуальной собственности</w:t>
            </w:r>
          </w:p>
        </w:tc>
      </w:tr>
      <w:tr w:rsidR="00942A97" w14:paraId="716B7E22" w14:textId="77777777" w:rsidTr="00522782">
        <w:tc>
          <w:tcPr>
            <w:tcW w:w="846" w:type="dxa"/>
          </w:tcPr>
          <w:p w14:paraId="2EE1FA94" w14:textId="77777777" w:rsidR="00942A97" w:rsidRPr="001B04E8" w:rsidRDefault="00942A97" w:rsidP="006F022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E56D9E8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r w:rsidRPr="001B04E8">
              <w:rPr>
                <w:sz w:val="28"/>
                <w:szCs w:val="28"/>
              </w:rPr>
              <w:t xml:space="preserve">Ubuntu </w:t>
            </w:r>
          </w:p>
        </w:tc>
        <w:tc>
          <w:tcPr>
            <w:tcW w:w="6259" w:type="dxa"/>
          </w:tcPr>
          <w:p w14:paraId="54F26076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r w:rsidRPr="001B04E8">
              <w:rPr>
                <w:sz w:val="28"/>
                <w:szCs w:val="28"/>
              </w:rPr>
              <w:t xml:space="preserve">Дистрибутив </w:t>
            </w:r>
            <w:r>
              <w:rPr>
                <w:sz w:val="28"/>
                <w:szCs w:val="28"/>
              </w:rPr>
              <w:t xml:space="preserve">операционной системы семейства </w:t>
            </w:r>
            <w:r>
              <w:rPr>
                <w:sz w:val="28"/>
                <w:szCs w:val="28"/>
                <w:lang w:val="en-US"/>
              </w:rPr>
              <w:t>Linux</w:t>
            </w:r>
          </w:p>
        </w:tc>
      </w:tr>
      <w:tr w:rsidR="00942A97" w14:paraId="40F63900" w14:textId="77777777" w:rsidTr="00522782">
        <w:tc>
          <w:tcPr>
            <w:tcW w:w="846" w:type="dxa"/>
          </w:tcPr>
          <w:p w14:paraId="43D2D470" w14:textId="77777777" w:rsidR="00942A97" w:rsidRPr="00B57C94" w:rsidRDefault="00942A97" w:rsidP="006F0229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A2CB0B8" w14:textId="77777777" w:rsidR="00942A97" w:rsidRPr="001B04E8" w:rsidRDefault="00942A97" w:rsidP="00522782">
            <w:pPr>
              <w:spacing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1B04E8">
              <w:rPr>
                <w:sz w:val="28"/>
                <w:szCs w:val="28"/>
              </w:rPr>
              <w:t>chaincode</w:t>
            </w:r>
            <w:proofErr w:type="spellEnd"/>
          </w:p>
        </w:tc>
        <w:tc>
          <w:tcPr>
            <w:tcW w:w="6259" w:type="dxa"/>
          </w:tcPr>
          <w:p w14:paraId="6F844920" w14:textId="4F934072" w:rsidR="00942A97" w:rsidRPr="001B04E8" w:rsidRDefault="00942A97" w:rsidP="000169C6">
            <w:pPr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Идентификатор блока распределённой </w:t>
            </w:r>
            <w:r w:rsidR="000169C6" w:rsidRPr="000169C6">
              <w:rPr>
                <w:sz w:val="28"/>
                <w:szCs w:val="28"/>
              </w:rPr>
              <w:t>Сет</w:t>
            </w:r>
            <w:r w:rsidR="000169C6">
              <w:rPr>
                <w:sz w:val="28"/>
                <w:szCs w:val="28"/>
              </w:rPr>
              <w:t>и</w:t>
            </w:r>
            <w:r w:rsidR="000169C6" w:rsidRPr="000169C6">
              <w:rPr>
                <w:sz w:val="28"/>
                <w:szCs w:val="28"/>
              </w:rPr>
              <w:t xml:space="preserve"> РЦИС.РФ</w:t>
            </w:r>
          </w:p>
        </w:tc>
      </w:tr>
    </w:tbl>
    <w:p w14:paraId="696CB224" w14:textId="77777777" w:rsidR="00942A97" w:rsidRPr="003501F3" w:rsidRDefault="00942A97" w:rsidP="00942A97">
      <w:pPr>
        <w:spacing w:line="360" w:lineRule="auto"/>
        <w:rPr>
          <w:sz w:val="28"/>
          <w:szCs w:val="28"/>
        </w:rPr>
      </w:pPr>
    </w:p>
    <w:p w14:paraId="6551E7FF" w14:textId="77777777" w:rsidR="00942A97" w:rsidRDefault="00942A97">
      <w:pPr>
        <w:jc w:val="left"/>
        <w:rPr>
          <w:sz w:val="20"/>
          <w:szCs w:val="20"/>
        </w:rPr>
      </w:pPr>
    </w:p>
    <w:sectPr w:rsidR="00942A97" w:rsidSect="00E4614E">
      <w:headerReference w:type="default" r:id="rId18"/>
      <w:footerReference w:type="default" r:id="rId19"/>
      <w:headerReference w:type="first" r:id="rId20"/>
      <w:footerReference w:type="first" r:id="rId21"/>
      <w:footnotePr>
        <w:pos w:val="beneathText"/>
        <w:numRestart w:val="eachSect"/>
      </w:footnotePr>
      <w:pgSz w:w="11906" w:h="16838" w:code="9"/>
      <w:pgMar w:top="709" w:right="709" w:bottom="1559" w:left="1531" w:header="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" w:author="Администратор" w:date="2023-11-08T02:51:00Z" w:initials="М">
    <w:p w14:paraId="030174A2" w14:textId="2B2583D6" w:rsidR="00861F3C" w:rsidRDefault="00861F3C">
      <w:pPr>
        <w:pStyle w:val="CommentText"/>
      </w:pPr>
      <w:r>
        <w:rPr>
          <w:rStyle w:val="CommentReference"/>
        </w:rPr>
        <w:annotationRef/>
      </w:r>
      <w:r>
        <w:t>Нужно количество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0174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0174A2" w16cid:durableId="293040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513C" w14:textId="77777777" w:rsidR="00E42C5D" w:rsidRDefault="00E42C5D" w:rsidP="004D4FF4">
      <w:pPr>
        <w:pStyle w:val="a5"/>
      </w:pPr>
      <w:r>
        <w:separator/>
      </w:r>
    </w:p>
  </w:endnote>
  <w:endnote w:type="continuationSeparator" w:id="0">
    <w:p w14:paraId="7E000DBA" w14:textId="77777777" w:rsidR="00E42C5D" w:rsidRDefault="00E42C5D" w:rsidP="004D4FF4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altName w:val="Times New Roman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0967" w14:textId="77777777" w:rsidR="00861F3C" w:rsidRDefault="00861F3C">
    <w:pPr>
      <w:pStyle w:val="Footer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3F2AC4" wp14:editId="27586E9B">
              <wp:simplePos x="0" y="0"/>
              <wp:positionH relativeFrom="column">
                <wp:posOffset>5218430</wp:posOffset>
              </wp:positionH>
              <wp:positionV relativeFrom="page">
                <wp:posOffset>10420350</wp:posOffset>
              </wp:positionV>
              <wp:extent cx="651510" cy="156845"/>
              <wp:effectExtent l="0" t="0" r="0" b="0"/>
              <wp:wrapNone/>
              <wp:docPr id="2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665B127" w14:textId="77777777" w:rsidR="00861F3C" w:rsidRDefault="00861F3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F2A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10.9pt;margin-top:820.5pt;width:51.3pt;height:1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" filled="f" stroked="f">
              <v:textbox inset="0,0,0,0">
                <w:txbxContent>
                  <w:p w14:paraId="1665B127" w14:textId="77777777" w:rsidR="00861F3C" w:rsidRDefault="00861F3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697FC24" wp14:editId="0FB09DAA">
              <wp:simplePos x="0" y="0"/>
              <wp:positionH relativeFrom="column">
                <wp:posOffset>-641350</wp:posOffset>
              </wp:positionH>
              <wp:positionV relativeFrom="paragraph">
                <wp:posOffset>-5188585</wp:posOffset>
              </wp:positionV>
              <wp:extent cx="394970" cy="5465445"/>
              <wp:effectExtent l="0" t="2540" r="0" b="0"/>
              <wp:wrapNone/>
              <wp:docPr id="2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861F3C" w14:paraId="7802C50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DEB96DD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2079599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03959E2D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D4E85F4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875A05A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1C504F8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DE1D308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B699399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7B0F6738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0083DD2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7386F36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0DBB17B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8F7D22C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6469B27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5D89745C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97FC24" id="Rectangle 7" o:spid="_x0000_s1029" style="position:absolute;left:0;text-align:left;margin-left:-50.5pt;margin-top:-408.55pt;width:31.1pt;height:430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&#13;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861F3C" w14:paraId="7802C50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DEB96DD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2079599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03959E2D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D4E85F4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875A05A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1C504F8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DE1D308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B699399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7B0F6738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0083DD2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7386F36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0DBB17B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8F7D22C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6469B27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5D89745C" w14:textId="77777777" w:rsidR="00861F3C" w:rsidRDefault="00861F3C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59D3929" wp14:editId="7BA6886C">
              <wp:simplePos x="0" y="0"/>
              <wp:positionH relativeFrom="column">
                <wp:posOffset>-271780</wp:posOffset>
              </wp:positionH>
              <wp:positionV relativeFrom="page">
                <wp:posOffset>260350</wp:posOffset>
              </wp:positionV>
              <wp:extent cx="6610985" cy="10123170"/>
              <wp:effectExtent l="13970" t="12700" r="13970" b="17780"/>
              <wp:wrapNone/>
              <wp:docPr id="2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AF304" id="Rectangle 6" o:spid="_x0000_s1026" style="position:absolute;margin-left:-21.4pt;margin-top:20.5pt;width:520.55pt;height:797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" filled="f" strokeweight="1.5pt"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C2F39" w14:textId="77777777" w:rsidR="00861F3C" w:rsidRDefault="00861F3C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1935A34" wp14:editId="7CF85C32">
              <wp:simplePos x="0" y="0"/>
              <wp:positionH relativeFrom="column">
                <wp:posOffset>-641985</wp:posOffset>
              </wp:positionH>
              <wp:positionV relativeFrom="paragraph">
                <wp:posOffset>-3218815</wp:posOffset>
              </wp:positionV>
              <wp:extent cx="394970" cy="5465445"/>
              <wp:effectExtent l="0" t="635" r="0" b="1270"/>
              <wp:wrapNone/>
              <wp:docPr id="20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861F3C" w14:paraId="597C82E8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F9E5CB5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95769A3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6F7BD5B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8B6DF51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AA1E285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6FC3E4CB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CC2BFAB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63FFC6E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4952147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92D41F9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848BB9B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316B5A2F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CE79C9A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C6FA075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7E6F80F5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35A34" id="Rectangle 9" o:spid="_x0000_s1031" style="position:absolute;left:0;text-align:left;margin-left:-50.55pt;margin-top:-253.45pt;width:31.1pt;height:430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&#13;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861F3C" w14:paraId="597C82E8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F9E5CB5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95769A3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6F7BD5B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8B6DF51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AA1E285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6FC3E4CB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CC2BFAB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63FFC6E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4952147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92D41F9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848BB9B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316B5A2F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CE79C9A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C6FA075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7E6F80F5" w14:textId="77777777" w:rsidR="00861F3C" w:rsidRDefault="00861F3C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EF5EC2A" wp14:editId="1B71E6CB">
              <wp:simplePos x="0" y="0"/>
              <wp:positionH relativeFrom="column">
                <wp:posOffset>-271780</wp:posOffset>
              </wp:positionH>
              <wp:positionV relativeFrom="paragraph">
                <wp:posOffset>2205990</wp:posOffset>
              </wp:positionV>
              <wp:extent cx="1341755" cy="156845"/>
              <wp:effectExtent l="4445" t="0" r="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1DB9AB5" w14:textId="77777777" w:rsidR="00861F3C" w:rsidRDefault="00861F3C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5EC2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left:0;text-align:left;margin-left:-21.4pt;margin-top:173.7pt;width:105.65pt;height:1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" filled="f" stroked="f">
              <v:textbox inset="0,0,0,0">
                <w:txbxContent>
                  <w:p w14:paraId="71DB9AB5" w14:textId="77777777" w:rsidR="00861F3C" w:rsidRDefault="00861F3C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BAFC3EC" wp14:editId="20FC2E32">
              <wp:simplePos x="0" y="0"/>
              <wp:positionH relativeFrom="page">
                <wp:posOffset>602615</wp:posOffset>
              </wp:positionH>
              <wp:positionV relativeFrom="page">
                <wp:posOffset>8112125</wp:posOffset>
              </wp:positionV>
              <wp:extent cx="6778625" cy="2306320"/>
              <wp:effectExtent l="2540" t="0" r="635" b="1905"/>
              <wp:wrapNone/>
              <wp:docPr id="18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8625" cy="230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794"/>
                            <w:gridCol w:w="2948"/>
                            <w:gridCol w:w="165"/>
                            <w:gridCol w:w="283"/>
                            <w:gridCol w:w="284"/>
                            <w:gridCol w:w="284"/>
                            <w:gridCol w:w="964"/>
                            <w:gridCol w:w="1020"/>
                            <w:gridCol w:w="12"/>
                          </w:tblGrid>
                          <w:tr w:rsidR="00861F3C" w14:paraId="7FA9E671" w14:textId="77777777" w:rsidTr="00092293">
                            <w:trPr>
                              <w:cantSplit/>
                              <w:trHeight w:hRule="exact" w:val="800"/>
                            </w:trPr>
                            <w:tc>
                              <w:tcPr>
                                <w:tcW w:w="3646" w:type="dxa"/>
                                <w:gridSpan w:val="5"/>
                                <w:vMerge w:val="restart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59969483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6" w:space="0" w:color="auto"/>
                                </w:tcBorders>
                              </w:tcPr>
                              <w:p w14:paraId="00CC4042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48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6" w:space="0" w:color="auto"/>
                                </w:tcBorders>
                              </w:tcPr>
                              <w:p w14:paraId="36C9CF36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12" w:type="dxa"/>
                                <w:gridSpan w:val="7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4" w:space="0" w:color="auto"/>
                                </w:tcBorders>
                              </w:tcPr>
                              <w:p w14:paraId="771F1D09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861F3C" w14:paraId="11F7AA95" w14:textId="77777777" w:rsidTr="00092293">
                            <w:trPr>
                              <w:cantSplit/>
                              <w:trHeight w:hRule="exact" w:val="460"/>
                            </w:trPr>
                            <w:tc>
                              <w:tcPr>
                                <w:tcW w:w="3646" w:type="dxa"/>
                                <w:gridSpan w:val="5"/>
                                <w:vMerge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3FA66C7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4" w:type="dxa"/>
                                <w:gridSpan w:val="9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28459F29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861F3C" w14:paraId="2B6CACDE" w14:textId="77777777" w:rsidTr="0009229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6" w:space="0" w:color="auto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557E2EE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77A9A544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4236159E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FE8283D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85C7DD4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4" w:type="dxa"/>
                                <w:gridSpan w:val="9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F542DC6" w14:textId="04B76986" w:rsidR="00861F3C" w:rsidRPr="00AB3352" w:rsidRDefault="00861F3C" w:rsidP="00AB3352">
                                <w:pPr>
                                  <w:pStyle w:val="BodyText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861F3C" w14:paraId="24DDAA72" w14:textId="77777777" w:rsidTr="0009229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03309360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79926B5D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012DD669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nil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6873BDB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1D1025DE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4" w:type="dxa"/>
                                <w:gridSpan w:val="9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0F896468" w14:textId="77777777" w:rsidR="00861F3C" w:rsidRDefault="00861F3C">
                                <w:pPr>
                                  <w:pStyle w:val="Heading1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num" w:pos="360"/>
                                  </w:tabs>
                                  <w:ind w:left="432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</w:tc>
                          </w:tr>
                          <w:tr w:rsidR="00861F3C" w14:paraId="11721408" w14:textId="77777777" w:rsidTr="0009229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6E0A7E3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3958C73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B3A0194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B5B5086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92D02A4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754" w:type="dxa"/>
                                <w:gridSpan w:val="9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ECB1F07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861F3C" w14:paraId="35BE663D" w14:textId="77777777" w:rsidTr="0009229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12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0772B21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Разработ</w:t>
                                </w:r>
                                <w:proofErr w:type="spellEnd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6BE81FB" w14:textId="77777777" w:rsidR="00861F3C" w:rsidRDefault="00861F3C" w:rsidP="00092293">
                                <w:pPr>
                                  <w:spacing w:before="40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58D50B9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95EC18A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BA24DB8" w14:textId="7DA55AFE" w:rsidR="00861F3C" w:rsidRDefault="00861F3C" w:rsidP="00092293">
                                <w:pPr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 w:rsidRPr="00F05731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lang w:eastAsia="en-US"/>
                                  </w:rPr>
                                  <w:t>Контур хранения персональных данных и данных о юридических лицах, и аутентификации пользователей РЦИСID</w:t>
                                </w:r>
                              </w:p>
                              <w:p w14:paraId="4333C065" w14:textId="1EEAFA05" w:rsidR="00861F3C" w:rsidRPr="00AB3352" w:rsidRDefault="00861F3C" w:rsidP="00092293">
                                <w:pPr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7B1525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  <w:lang w:eastAsia="en-US"/>
                                  </w:rPr>
                                  <w:t>Инструкция по эксплуатации комплекса технических средств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gridSpan w:val="3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368C6DF" w14:textId="77777777" w:rsidR="00861F3C" w:rsidRDefault="00861F3C" w:rsidP="00092293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Литера</w:t>
                                </w:r>
                              </w:p>
                            </w:tc>
                            <w:tc>
                              <w:tcPr>
                                <w:tcW w:w="96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55A22D3B" w14:textId="77777777" w:rsidR="00861F3C" w:rsidRDefault="00861F3C" w:rsidP="00092293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032" w:type="dxa"/>
                                <w:gridSpan w:val="2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9AE1091" w14:textId="77777777" w:rsidR="00861F3C" w:rsidRDefault="00861F3C" w:rsidP="00092293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 w:rsidR="00861F3C" w14:paraId="49067509" w14:textId="77777777" w:rsidTr="0009229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4650AA6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Проверил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8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13567001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8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761386D7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8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6628D3F3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4757F635" w14:textId="77777777" w:rsidR="00861F3C" w:rsidRDefault="00861F3C" w:rsidP="00092293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148D1C6F" w14:textId="77777777" w:rsidR="00861F3C" w:rsidRDefault="00861F3C" w:rsidP="00092293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04888540" w14:textId="77777777" w:rsidR="00861F3C" w:rsidRDefault="00861F3C" w:rsidP="00092293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046CA133" w14:textId="77777777" w:rsidR="00861F3C" w:rsidRDefault="00861F3C" w:rsidP="00092293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5670D6CD" w14:textId="77777777" w:rsidR="00861F3C" w:rsidRDefault="00861F3C" w:rsidP="0009229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AE6E25">
                                  <w:rPr>
                                    <w:rStyle w:val="PageNumber"/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032" w:type="dxa"/>
                                <w:gridSpan w:val="2"/>
                                <w:tcBorders>
                                  <w:top w:val="single" w:sz="12" w:space="0" w:color="auto"/>
                                  <w:left w:val="nil"/>
                                  <w:bottom w:val="single" w:sz="12" w:space="0" w:color="auto"/>
                                  <w:right w:val="single" w:sz="4" w:space="0" w:color="auto"/>
                                </w:tcBorders>
                              </w:tcPr>
                              <w:p w14:paraId="41ED55EE" w14:textId="77777777" w:rsidR="00861F3C" w:rsidRPr="00F6328A" w:rsidRDefault="00861F3C" w:rsidP="00092293">
                                <w:pPr>
                                  <w:jc w:val="center"/>
                                  <w:rPr>
                                    <w:bCs/>
                                    <w:iCs/>
                                  </w:rPr>
                                </w:pPr>
                                <w:r w:rsidRPr="00F6328A">
                                  <w:rPr>
                                    <w:bCs/>
                                    <w:iCs/>
                                  </w:rPr>
                                  <w:fldChar w:fldCharType="begin"/>
                                </w:r>
                                <w:r w:rsidRPr="00F6328A">
                                  <w:rPr>
                                    <w:bCs/>
                                    <w:iCs/>
                                  </w:rPr>
                                  <w:instrText xml:space="preserve"> NUMPAGES  \* Arabic  \* MERGEFORMAT </w:instrText>
                                </w:r>
                                <w:r w:rsidRPr="00F6328A">
                                  <w:rPr>
                                    <w:bCs/>
                                    <w:iCs/>
                                  </w:rPr>
                                  <w:fldChar w:fldCharType="separate"/>
                                </w:r>
                                <w:r w:rsidR="00AE6E25">
                                  <w:rPr>
                                    <w:bCs/>
                                    <w:iCs/>
                                    <w:noProof/>
                                  </w:rPr>
                                  <w:t>21</w:t>
                                </w:r>
                                <w:r w:rsidRPr="00F6328A">
                                  <w:rPr>
                                    <w:bCs/>
                                    <w:iCs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861F3C" w14:paraId="54C78200" w14:textId="77777777" w:rsidTr="00092293">
                            <w:trPr>
                              <w:gridAfter w:val="1"/>
                              <w:wAfter w:w="12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7C4B17D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Т.контр</w:t>
                                </w:r>
                                <w:proofErr w:type="spellEnd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6FD9CC5E" w14:textId="77777777" w:rsidR="00861F3C" w:rsidRDefault="00861F3C" w:rsidP="00092293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118228B0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95FA933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5EAEB61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5054F0FB" w14:textId="77777777" w:rsidR="00861F3C" w:rsidRDefault="00861F3C" w:rsidP="00092293">
                                <w:pPr>
                                  <w:pStyle w:val="Heading3"/>
                                  <w:numPr>
                                    <w:ilvl w:val="2"/>
                                    <w:numId w:val="0"/>
                                  </w:numPr>
                                  <w:tabs>
                                    <w:tab w:val="num" w:pos="360"/>
                                  </w:tabs>
                                  <w:ind w:left="720"/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5"/>
                                <w:vMerge w:val="restart"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65ADBA0D" w14:textId="77777777" w:rsidR="00861F3C" w:rsidRPr="00F6328A" w:rsidRDefault="00861F3C" w:rsidP="00092293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861F3C" w14:paraId="5C6FDFD8" w14:textId="77777777" w:rsidTr="00092293">
                            <w:trPr>
                              <w:gridAfter w:val="1"/>
                              <w:wAfter w:w="12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4D32ED1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Н.контр</w:t>
                                </w:r>
                                <w:proofErr w:type="spellEnd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34B7C239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8A2C453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7525FCB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5E31DF10" w14:textId="77777777" w:rsidR="00861F3C" w:rsidRDefault="00861F3C" w:rsidP="00092293">
                                <w:pPr>
                                  <w:pStyle w:val="Heading3"/>
                                  <w:numPr>
                                    <w:ilvl w:val="2"/>
                                    <w:numId w:val="0"/>
                                  </w:numPr>
                                  <w:tabs>
                                    <w:tab w:val="num" w:pos="360"/>
                                  </w:tabs>
                                  <w:ind w:left="720"/>
                                  <w:rPr>
                                    <w:b w:val="0"/>
                                    <w:bCs w:val="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5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3A474D5E" w14:textId="77777777" w:rsidR="00861F3C" w:rsidRDefault="00861F3C" w:rsidP="00092293">
                                <w:pPr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861F3C" w14:paraId="360BF48B" w14:textId="77777777" w:rsidTr="00092293">
                            <w:trPr>
                              <w:gridAfter w:val="1"/>
                              <w:wAfter w:w="12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8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AEB535C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Утвердил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40E9CDDC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8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48B37CD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4BE8AD3B" w14:textId="77777777" w:rsidR="00861F3C" w:rsidRDefault="00861F3C" w:rsidP="00092293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84A90A4" w14:textId="77777777" w:rsidR="00861F3C" w:rsidRDefault="00861F3C" w:rsidP="00092293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5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F9BC61C" w14:textId="77777777" w:rsidR="00861F3C" w:rsidRDefault="00861F3C" w:rsidP="00092293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03B14035" w14:textId="77777777" w:rsidR="00861F3C" w:rsidRDefault="00861F3C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AFC3EC" id="Rectangle 11" o:spid="_x0000_s1033" style="position:absolute;left:0;text-align:left;margin-left:47.45pt;margin-top:638.75pt;width:533.75pt;height:181.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&#13;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5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794"/>
                      <w:gridCol w:w="2948"/>
                      <w:gridCol w:w="165"/>
                      <w:gridCol w:w="283"/>
                      <w:gridCol w:w="284"/>
                      <w:gridCol w:w="284"/>
                      <w:gridCol w:w="964"/>
                      <w:gridCol w:w="1020"/>
                      <w:gridCol w:w="12"/>
                    </w:tblGrid>
                    <w:tr w:rsidR="00861F3C" w14:paraId="7FA9E671" w14:textId="77777777" w:rsidTr="00092293">
                      <w:trPr>
                        <w:cantSplit/>
                        <w:trHeight w:hRule="exact" w:val="800"/>
                      </w:trPr>
                      <w:tc>
                        <w:tcPr>
                          <w:tcW w:w="3646" w:type="dxa"/>
                          <w:gridSpan w:val="5"/>
                          <w:vMerge w:val="restar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59969483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79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6" w:space="0" w:color="auto"/>
                          </w:tcBorders>
                        </w:tcPr>
                        <w:p w14:paraId="00CC4042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948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6" w:space="0" w:color="auto"/>
                          </w:tcBorders>
                        </w:tcPr>
                        <w:p w14:paraId="36C9CF36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12" w:type="dxa"/>
                          <w:gridSpan w:val="7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4" w:space="0" w:color="auto"/>
                          </w:tcBorders>
                        </w:tcPr>
                        <w:p w14:paraId="771F1D09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861F3C" w14:paraId="11F7AA95" w14:textId="77777777" w:rsidTr="00092293">
                      <w:trPr>
                        <w:cantSplit/>
                        <w:trHeight w:hRule="exact" w:val="460"/>
                      </w:trPr>
                      <w:tc>
                        <w:tcPr>
                          <w:tcW w:w="3646" w:type="dxa"/>
                          <w:gridSpan w:val="5"/>
                          <w:vMerge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33FA66C7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754" w:type="dxa"/>
                          <w:gridSpan w:val="9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28459F29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861F3C" w14:paraId="2B6CACDE" w14:textId="77777777" w:rsidTr="00092293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6" w:space="0" w:color="auto"/>
                            <w:bottom w:val="single" w:sz="12" w:space="0" w:color="auto"/>
                            <w:right w:val="nil"/>
                          </w:tcBorders>
                          <w:vAlign w:val="center"/>
                        </w:tcPr>
                        <w:p w14:paraId="6557E2EE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77A9A544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12" w:space="0" w:color="auto"/>
                            <w:right w:val="nil"/>
                          </w:tcBorders>
                          <w:vAlign w:val="center"/>
                        </w:tcPr>
                        <w:p w14:paraId="4236159E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2FE8283D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12" w:space="0" w:color="auto"/>
                            <w:right w:val="nil"/>
                          </w:tcBorders>
                          <w:vAlign w:val="center"/>
                        </w:tcPr>
                        <w:p w14:paraId="785C7DD4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754" w:type="dxa"/>
                          <w:gridSpan w:val="9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p w14:paraId="0F542DC6" w14:textId="04B76986" w:rsidR="00861F3C" w:rsidRPr="00AB3352" w:rsidRDefault="00861F3C" w:rsidP="00AB3352">
                          <w:pPr>
                            <w:pStyle w:val="BodyText"/>
                            <w:spacing w:line="240" w:lineRule="auto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en-US"/>
                            </w:rPr>
                          </w:pPr>
                        </w:p>
                      </w:tc>
                    </w:tr>
                    <w:tr w:rsidR="00861F3C" w14:paraId="24DDAA72" w14:textId="77777777" w:rsidTr="00092293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03309360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79926B5D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012DD669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nil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56873BDB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1D1025DE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754" w:type="dxa"/>
                          <w:gridSpan w:val="9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0F896468" w14:textId="77777777" w:rsidR="00861F3C" w:rsidRDefault="00861F3C">
                          <w:pPr>
                            <w:pStyle w:val="Heading1"/>
                            <w:numPr>
                              <w:ilvl w:val="0"/>
                              <w:numId w:val="0"/>
                            </w:numPr>
                            <w:tabs>
                              <w:tab w:val="num" w:pos="360"/>
                            </w:tabs>
                            <w:ind w:left="432"/>
                            <w:rPr>
                              <w:i/>
                              <w:iCs/>
                            </w:rPr>
                          </w:pPr>
                        </w:p>
                      </w:tc>
                    </w:tr>
                    <w:tr w:rsidR="00861F3C" w14:paraId="11721408" w14:textId="77777777" w:rsidTr="00092293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66E0A7E3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53958C73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B3A0194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6B5B5086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92D02A4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754" w:type="dxa"/>
                          <w:gridSpan w:val="9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3ECB1F07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861F3C" w14:paraId="35BE663D" w14:textId="77777777" w:rsidTr="00092293">
                      <w:trPr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12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60772B21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Разработ</w:t>
                          </w:r>
                          <w:proofErr w:type="spellEnd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56BE81FB" w14:textId="77777777" w:rsidR="00861F3C" w:rsidRDefault="00861F3C" w:rsidP="00092293">
                          <w:pPr>
                            <w:spacing w:before="40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658D50B9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95EC18A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6BA24DB8" w14:textId="7DA55AFE" w:rsidR="00861F3C" w:rsidRDefault="00861F3C" w:rsidP="00092293">
                          <w:pPr>
                            <w:spacing w:before="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eastAsia="en-US"/>
                            </w:rPr>
                          </w:pPr>
                          <w:r w:rsidRPr="00F05731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eastAsia="en-US"/>
                            </w:rPr>
                            <w:t>Контур хранения персональных данных и данных о юридических лицах, и аутентификации пользователей РЦИСID</w:t>
                          </w:r>
                        </w:p>
                        <w:p w14:paraId="4333C065" w14:textId="1EEAFA05" w:rsidR="00861F3C" w:rsidRPr="00AB3352" w:rsidRDefault="00861F3C" w:rsidP="00092293">
                          <w:pPr>
                            <w:spacing w:before="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7B1525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eastAsia="en-US"/>
                            </w:rPr>
                            <w:t>Инструкция по эксплуатации комплекса технических средств</w:t>
                          </w:r>
                        </w:p>
                      </w:tc>
                      <w:tc>
                        <w:tcPr>
                          <w:tcW w:w="851" w:type="dxa"/>
                          <w:gridSpan w:val="3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368C6DF" w14:textId="77777777" w:rsidR="00861F3C" w:rsidRDefault="00861F3C" w:rsidP="00092293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Литера</w:t>
                          </w:r>
                        </w:p>
                      </w:tc>
                      <w:tc>
                        <w:tcPr>
                          <w:tcW w:w="96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55A22D3B" w14:textId="77777777" w:rsidR="00861F3C" w:rsidRDefault="00861F3C" w:rsidP="00092293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032" w:type="dxa"/>
                          <w:gridSpan w:val="2"/>
                          <w:tcBorders>
                            <w:top w:val="single" w:sz="12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49AE1091" w14:textId="77777777" w:rsidR="00861F3C" w:rsidRDefault="00861F3C" w:rsidP="00092293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Листов</w:t>
                          </w:r>
                        </w:p>
                      </w:tc>
                    </w:tr>
                    <w:tr w:rsidR="00861F3C" w14:paraId="49067509" w14:textId="77777777" w:rsidTr="00092293">
                      <w:trPr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8" w:space="0" w:color="auto"/>
                            <w:left w:val="single" w:sz="6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64650AA6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Проверил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8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13567001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8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761386D7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8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6628D3F3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4757F635" w14:textId="77777777" w:rsidR="00861F3C" w:rsidRDefault="00861F3C" w:rsidP="00092293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148D1C6F" w14:textId="77777777" w:rsidR="00861F3C" w:rsidRDefault="00861F3C" w:rsidP="00092293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04888540" w14:textId="77777777" w:rsidR="00861F3C" w:rsidRDefault="00861F3C" w:rsidP="00092293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046CA133" w14:textId="77777777" w:rsidR="00861F3C" w:rsidRDefault="00861F3C" w:rsidP="00092293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96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5670D6CD" w14:textId="77777777" w:rsidR="00861F3C" w:rsidRDefault="00861F3C" w:rsidP="0009229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E6E25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032" w:type="dxa"/>
                          <w:gridSpan w:val="2"/>
                          <w:tcBorders>
                            <w:top w:val="single" w:sz="12" w:space="0" w:color="auto"/>
                            <w:left w:val="nil"/>
                            <w:bottom w:val="single" w:sz="12" w:space="0" w:color="auto"/>
                            <w:right w:val="single" w:sz="4" w:space="0" w:color="auto"/>
                          </w:tcBorders>
                        </w:tcPr>
                        <w:p w14:paraId="41ED55EE" w14:textId="77777777" w:rsidR="00861F3C" w:rsidRPr="00F6328A" w:rsidRDefault="00861F3C" w:rsidP="00092293">
                          <w:pPr>
                            <w:jc w:val="center"/>
                            <w:rPr>
                              <w:bCs/>
                              <w:iCs/>
                            </w:rPr>
                          </w:pPr>
                          <w:r w:rsidRPr="00F6328A">
                            <w:rPr>
                              <w:bCs/>
                              <w:iCs/>
                            </w:rPr>
                            <w:fldChar w:fldCharType="begin"/>
                          </w:r>
                          <w:r w:rsidRPr="00F6328A">
                            <w:rPr>
                              <w:bCs/>
                              <w:iCs/>
                            </w:rPr>
                            <w:instrText xml:space="preserve"> NUMPAGES  \* Arabic  \* MERGEFORMAT </w:instrText>
                          </w:r>
                          <w:r w:rsidRPr="00F6328A">
                            <w:rPr>
                              <w:bCs/>
                              <w:iCs/>
                            </w:rPr>
                            <w:fldChar w:fldCharType="separate"/>
                          </w:r>
                          <w:r w:rsidR="00AE6E25">
                            <w:rPr>
                              <w:bCs/>
                              <w:iCs/>
                              <w:noProof/>
                            </w:rPr>
                            <w:t>21</w:t>
                          </w:r>
                          <w:r w:rsidRPr="00F6328A">
                            <w:rPr>
                              <w:bCs/>
                              <w:iCs/>
                            </w:rPr>
                            <w:fldChar w:fldCharType="end"/>
                          </w:r>
                        </w:p>
                      </w:tc>
                    </w:tr>
                    <w:tr w:rsidR="00861F3C" w14:paraId="54C78200" w14:textId="77777777" w:rsidTr="00092293">
                      <w:trPr>
                        <w:gridAfter w:val="1"/>
                        <w:wAfter w:w="12" w:type="dxa"/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17C4B17D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Т.контр</w:t>
                          </w:r>
                          <w:proofErr w:type="spellEnd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6FD9CC5E" w14:textId="77777777" w:rsidR="00861F3C" w:rsidRDefault="00861F3C" w:rsidP="00092293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118228B0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495FA933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5EAEB61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5054F0FB" w14:textId="77777777" w:rsidR="00861F3C" w:rsidRDefault="00861F3C" w:rsidP="00092293">
                          <w:pPr>
                            <w:pStyle w:val="Heading3"/>
                            <w:numPr>
                              <w:ilvl w:val="2"/>
                              <w:numId w:val="0"/>
                            </w:numPr>
                            <w:tabs>
                              <w:tab w:val="num" w:pos="360"/>
                            </w:tabs>
                            <w:ind w:left="720"/>
                          </w:pPr>
                        </w:p>
                      </w:tc>
                      <w:tc>
                        <w:tcPr>
                          <w:tcW w:w="2835" w:type="dxa"/>
                          <w:gridSpan w:val="5"/>
                          <w:vMerge w:val="restart"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p w14:paraId="65ADBA0D" w14:textId="77777777" w:rsidR="00861F3C" w:rsidRPr="00F6328A" w:rsidRDefault="00861F3C" w:rsidP="00092293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</w:tc>
                    </w:tr>
                    <w:tr w:rsidR="00861F3C" w14:paraId="5C6FDFD8" w14:textId="77777777" w:rsidTr="00092293">
                      <w:trPr>
                        <w:gridAfter w:val="1"/>
                        <w:wAfter w:w="12" w:type="dxa"/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4D32ED1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Н.контр</w:t>
                          </w:r>
                          <w:proofErr w:type="spellEnd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34B7C239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8A2C453" w14:textId="77777777" w:rsidR="00861F3C" w:rsidRDefault="00861F3C" w:rsidP="00092293">
                          <w:pPr>
                            <w:spacing w:before="4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67525FCB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5E31DF10" w14:textId="77777777" w:rsidR="00861F3C" w:rsidRDefault="00861F3C" w:rsidP="00092293">
                          <w:pPr>
                            <w:pStyle w:val="Heading3"/>
                            <w:numPr>
                              <w:ilvl w:val="2"/>
                              <w:numId w:val="0"/>
                            </w:numPr>
                            <w:tabs>
                              <w:tab w:val="num" w:pos="360"/>
                            </w:tabs>
                            <w:ind w:left="720"/>
                            <w:rPr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gridSpan w:val="5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3A474D5E" w14:textId="77777777" w:rsidR="00861F3C" w:rsidRDefault="00861F3C" w:rsidP="00092293">
                          <w:pPr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861F3C" w14:paraId="360BF48B" w14:textId="77777777" w:rsidTr="00092293">
                      <w:trPr>
                        <w:gridAfter w:val="1"/>
                        <w:wAfter w:w="12" w:type="dxa"/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8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4AEB535C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Утвердил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8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40E9CDDC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8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648B37CD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8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4BE8AD3B" w14:textId="77777777" w:rsidR="00861F3C" w:rsidRDefault="00861F3C" w:rsidP="00092293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84A90A4" w14:textId="77777777" w:rsidR="00861F3C" w:rsidRDefault="00861F3C" w:rsidP="00092293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gridSpan w:val="5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1F9BC61C" w14:textId="77777777" w:rsidR="00861F3C" w:rsidRDefault="00861F3C" w:rsidP="00092293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03B14035" w14:textId="77777777" w:rsidR="00861F3C" w:rsidRDefault="00861F3C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584F894" wp14:editId="5940F305">
              <wp:simplePos x="0" y="0"/>
              <wp:positionH relativeFrom="column">
                <wp:posOffset>5218430</wp:posOffset>
              </wp:positionH>
              <wp:positionV relativeFrom="page">
                <wp:posOffset>10420350</wp:posOffset>
              </wp:positionV>
              <wp:extent cx="651510" cy="156845"/>
              <wp:effectExtent l="0" t="0" r="0" b="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7196DC" w14:textId="77777777" w:rsidR="00861F3C" w:rsidRDefault="00861F3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4F894" id="Text Box 10" o:spid="_x0000_s1034" type="#_x0000_t202" style="position:absolute;left:0;text-align:left;margin-left:410.9pt;margin-top:820.5pt;width:51.3pt;height:1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" filled="f" stroked="f">
              <v:textbox inset="0,0,0,0">
                <w:txbxContent>
                  <w:p w14:paraId="037196DC" w14:textId="77777777" w:rsidR="00861F3C" w:rsidRDefault="00861F3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E1C49" w14:textId="77777777" w:rsidR="00861F3C" w:rsidRDefault="00861F3C">
    <w:pPr>
      <w:pStyle w:val="Footer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19B0DF" wp14:editId="24A35333">
              <wp:simplePos x="0" y="0"/>
              <wp:positionH relativeFrom="column">
                <wp:posOffset>-209550</wp:posOffset>
              </wp:positionH>
              <wp:positionV relativeFrom="paragraph">
                <wp:posOffset>279400</wp:posOffset>
              </wp:positionV>
              <wp:extent cx="1341755" cy="156845"/>
              <wp:effectExtent l="0" t="3175" r="1270" b="1905"/>
              <wp:wrapNone/>
              <wp:docPr id="1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5372012" w14:textId="77777777" w:rsidR="00861F3C" w:rsidRDefault="00861F3C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19B0D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left:0;text-align:left;margin-left:-16.5pt;margin-top:22pt;width:105.6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" filled="f" stroked="f">
              <v:textbox inset="0,0,0,0">
                <w:txbxContent>
                  <w:p w14:paraId="45372012" w14:textId="77777777" w:rsidR="00861F3C" w:rsidRDefault="00861F3C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BB8C7E" wp14:editId="3E0983C2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AF28595" w14:textId="77777777" w:rsidR="00861F3C" w:rsidRDefault="00861F3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BB8C7E" id="Text Box 17" o:spid="_x0000_s1038" type="#_x0000_t202" style="position:absolute;left:0;text-align:left;margin-left:422.9pt;margin-top:829.25pt;width:51.3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" filled="f" stroked="f">
              <v:textbox inset="0,0,0,0">
                <w:txbxContent>
                  <w:p w14:paraId="2AF28595" w14:textId="77777777" w:rsidR="00861F3C" w:rsidRDefault="00861F3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1075FB" wp14:editId="288AE31F">
              <wp:simplePos x="0" y="0"/>
              <wp:positionH relativeFrom="page">
                <wp:posOffset>594360</wp:posOffset>
              </wp:positionH>
              <wp:positionV relativeFrom="page">
                <wp:posOffset>8101330</wp:posOffset>
              </wp:positionV>
              <wp:extent cx="6778625" cy="2306320"/>
              <wp:effectExtent l="3810" t="0" r="0" b="3175"/>
              <wp:wrapNone/>
              <wp:docPr id="1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8625" cy="230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2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794"/>
                            <w:gridCol w:w="2948"/>
                            <w:gridCol w:w="165"/>
                            <w:gridCol w:w="283"/>
                            <w:gridCol w:w="284"/>
                            <w:gridCol w:w="284"/>
                            <w:gridCol w:w="964"/>
                            <w:gridCol w:w="1020"/>
                            <w:gridCol w:w="12"/>
                          </w:tblGrid>
                          <w:tr w:rsidR="00861F3C" w14:paraId="0CE84423" w14:textId="77777777">
                            <w:trPr>
                              <w:cantSplit/>
                              <w:trHeight w:hRule="exact" w:val="800"/>
                            </w:trPr>
                            <w:tc>
                              <w:tcPr>
                                <w:tcW w:w="3646" w:type="dxa"/>
                                <w:gridSpan w:val="5"/>
                                <w:vMerge w:val="restart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</w:tcPr>
                              <w:p w14:paraId="2CECDCAB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6" w:space="0" w:color="auto"/>
                                </w:tcBorders>
                              </w:tcPr>
                              <w:p w14:paraId="15DA4C56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48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6" w:space="0" w:color="auto"/>
                                </w:tcBorders>
                              </w:tcPr>
                              <w:p w14:paraId="72AF4C44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011" w:type="dxa"/>
                                <w:gridSpan w:val="7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4" w:space="0" w:color="auto"/>
                                </w:tcBorders>
                              </w:tcPr>
                              <w:p w14:paraId="4A0DC26A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861F3C" w14:paraId="576078A5" w14:textId="77777777">
                            <w:trPr>
                              <w:cantSplit/>
                              <w:trHeight w:hRule="exact" w:val="460"/>
                            </w:trPr>
                            <w:tc>
                              <w:tcPr>
                                <w:tcW w:w="3646" w:type="dxa"/>
                                <w:gridSpan w:val="5"/>
                                <w:vMerge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458AAE35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3" w:type="dxa"/>
                                <w:gridSpan w:val="9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44A09A2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861F3C" w14:paraId="278459AD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6" w:space="0" w:color="auto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2B014841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6B3DB82F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9CFC35C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728663A1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28A91512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3" w:type="dxa"/>
                                <w:gridSpan w:val="9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799A177F" w14:textId="77777777" w:rsidR="00861F3C" w:rsidRDefault="00861F3C">
                                <w:pPr>
                                  <w:pStyle w:val="BodyText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</w:tr>
                          <w:tr w:rsidR="00861F3C" w14:paraId="303789C6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nil"/>
                                  <w:left w:val="single" w:sz="6" w:space="0" w:color="auto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1B71031D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nil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9912B07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312C8DED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nil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54D8388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nil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59BBC85A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4" w:type="dxa"/>
                                <w:gridSpan w:val="9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4021DA2" w14:textId="77777777" w:rsidR="00861F3C" w:rsidRDefault="00861F3C">
                                <w:pPr>
                                  <w:pStyle w:val="Heading1"/>
                                  <w:numPr>
                                    <w:ilvl w:val="0"/>
                                    <w:numId w:val="0"/>
                                  </w:numPr>
                                  <w:tabs>
                                    <w:tab w:val="num" w:pos="360"/>
                                  </w:tabs>
                                  <w:ind w:left="432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</w:tc>
                          </w:tr>
                          <w:tr w:rsidR="00861F3C" w14:paraId="338F7794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DAD3410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8B3406C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FBB5DAD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205AC04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EA4B3CD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754" w:type="dxa"/>
                                <w:gridSpan w:val="9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7F92889A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861F3C" w14:paraId="0660AC14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12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1EB3784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Разработ</w:t>
                                </w:r>
                                <w:proofErr w:type="spellEnd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7BD991F" w14:textId="77777777" w:rsidR="00861F3C" w:rsidRDefault="00861F3C">
                                <w:pPr>
                                  <w:spacing w:before="40"/>
                                  <w:rPr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FA80FC2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0D71429F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D1589A1" w14:textId="77777777" w:rsidR="00861F3C" w:rsidRDefault="00861F3C">
                                <w:pPr>
                                  <w:pStyle w:val="BodyText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  <w:p w14:paraId="4E4DC459" w14:textId="77777777" w:rsidR="00861F3C" w:rsidRDefault="00861F3C">
                                <w:pPr>
                                  <w:pStyle w:val="BodyText"/>
                                  <w:spacing w:before="120"/>
                                  <w:ind w:firstLine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</w:rPr>
                                  <w:t>Название документа</w:t>
                                </w:r>
                              </w:p>
                            </w:tc>
                            <w:tc>
                              <w:tcPr>
                                <w:tcW w:w="851" w:type="dxa"/>
                                <w:gridSpan w:val="3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18726286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Литера</w:t>
                                </w:r>
                              </w:p>
                            </w:tc>
                            <w:tc>
                              <w:tcPr>
                                <w:tcW w:w="96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73A8080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032" w:type="dxa"/>
                                <w:gridSpan w:val="2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A6095D4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 w:rsidR="00861F3C" w14:paraId="717E433E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8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45B6285F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Проверил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8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7837ABAF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8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AC25D5A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8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  <w:vAlign w:val="center"/>
                              </w:tcPr>
                              <w:p w14:paraId="5D83F413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2A376774" w14:textId="77777777" w:rsidR="00861F3C" w:rsidRDefault="00861F3C">
                                <w:pPr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A888BDB" w14:textId="77777777" w:rsidR="00861F3C" w:rsidRDefault="00861F3C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536A2BAC" w14:textId="77777777" w:rsidR="00861F3C" w:rsidRDefault="00861F3C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B1A3A88" w14:textId="77777777" w:rsidR="00861F3C" w:rsidRDefault="00861F3C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14:paraId="28442D1A" w14:textId="77777777" w:rsidR="00861F3C" w:rsidRDefault="00861F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1032" w:type="dxa"/>
                                <w:gridSpan w:val="2"/>
                                <w:tcBorders>
                                  <w:top w:val="single" w:sz="12" w:space="0" w:color="auto"/>
                                  <w:left w:val="nil"/>
                                  <w:bottom w:val="single" w:sz="12" w:space="0" w:color="auto"/>
                                  <w:right w:val="single" w:sz="4" w:space="0" w:color="auto"/>
                                </w:tcBorders>
                              </w:tcPr>
                              <w:p w14:paraId="5A83130A" w14:textId="77777777" w:rsidR="00861F3C" w:rsidRDefault="00861F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</w:tr>
                          <w:tr w:rsidR="00861F3C" w14:paraId="69B6AF66" w14:textId="77777777">
                            <w:trPr>
                              <w:gridAfter w:val="1"/>
                              <w:wAfter w:w="11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3E68ED9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Т.контр</w:t>
                                </w:r>
                                <w:proofErr w:type="spellEnd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  <w:p w14:paraId="0F02CEE9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9C87D55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1B7D2B07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BE87CD7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110A2105" w14:textId="77777777" w:rsidR="00861F3C" w:rsidRDefault="00861F3C">
                                <w:pPr>
                                  <w:pStyle w:val="Heading3"/>
                                  <w:numPr>
                                    <w:ilvl w:val="2"/>
                                    <w:numId w:val="0"/>
                                  </w:numPr>
                                  <w:tabs>
                                    <w:tab w:val="num" w:pos="360"/>
                                  </w:tabs>
                                  <w:ind w:left="720"/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5"/>
                                <w:vMerge w:val="restart"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CA17948" w14:textId="77777777" w:rsidR="00861F3C" w:rsidRDefault="00861F3C">
                                <w:pPr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861F3C" w14:paraId="3D7D371D" w14:textId="77777777">
                            <w:trPr>
                              <w:gridAfter w:val="1"/>
                              <w:wAfter w:w="11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6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073B9A4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Н.контр</w:t>
                                </w:r>
                                <w:proofErr w:type="spellEnd"/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12A59D66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76941D34" w14:textId="77777777" w:rsidR="00861F3C" w:rsidRDefault="00861F3C">
                                <w:pPr>
                                  <w:spacing w:before="40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B315B36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1F850242" w14:textId="77777777" w:rsidR="00861F3C" w:rsidRDefault="00861F3C">
                                <w:pPr>
                                  <w:pStyle w:val="Heading3"/>
                                  <w:numPr>
                                    <w:ilvl w:val="2"/>
                                    <w:numId w:val="0"/>
                                  </w:numPr>
                                  <w:tabs>
                                    <w:tab w:val="num" w:pos="360"/>
                                  </w:tabs>
                                  <w:ind w:left="720"/>
                                  <w:rPr>
                                    <w:rFonts w:cs="Arial"/>
                                    <w:b w:val="0"/>
                                    <w:bCs w:val="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5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4CB45712" w14:textId="77777777" w:rsidR="00861F3C" w:rsidRDefault="00861F3C">
                                <w:pPr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  <w:tr w:rsidR="00861F3C" w14:paraId="50B7314A" w14:textId="77777777">
                            <w:trPr>
                              <w:gridAfter w:val="1"/>
                              <w:wAfter w:w="11" w:type="dxa"/>
                              <w:cantSplit/>
                              <w:trHeight w:hRule="exact" w:val="284"/>
                            </w:trPr>
                            <w:tc>
                              <w:tcPr>
                                <w:tcW w:w="970" w:type="dxa"/>
                                <w:gridSpan w:val="2"/>
                                <w:tcBorders>
                                  <w:top w:val="single" w:sz="8" w:space="0" w:color="auto"/>
                                  <w:left w:val="single" w:sz="6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7B82AC1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 Утвердил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3F4CF213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8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05EF9314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8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2EA2761" w14:textId="77777777" w:rsidR="00861F3C" w:rsidRDefault="00861F3C">
                                <w:pPr>
                                  <w:spacing w:before="40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907" w:type="dxa"/>
                                <w:gridSpan w:val="3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BF58828" w14:textId="77777777" w:rsidR="00861F3C" w:rsidRDefault="00861F3C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gridSpan w:val="5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4" w:space="0" w:color="auto"/>
                                </w:tcBorders>
                              </w:tcPr>
                              <w:p w14:paraId="15755128" w14:textId="77777777" w:rsidR="00861F3C" w:rsidRDefault="00861F3C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1EEAC1D8" w14:textId="77777777" w:rsidR="00861F3C" w:rsidRDefault="00861F3C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1075FB" id="Rectangle 16" o:spid="_x0000_s1039" style="position:absolute;left:0;text-align:left;margin-left:46.8pt;margin-top:637.9pt;width:533.75pt;height:18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&#13;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42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794"/>
                      <w:gridCol w:w="2948"/>
                      <w:gridCol w:w="165"/>
                      <w:gridCol w:w="283"/>
                      <w:gridCol w:w="284"/>
                      <w:gridCol w:w="284"/>
                      <w:gridCol w:w="964"/>
                      <w:gridCol w:w="1020"/>
                      <w:gridCol w:w="12"/>
                    </w:tblGrid>
                    <w:tr w:rsidR="00861F3C" w14:paraId="0CE84423" w14:textId="77777777">
                      <w:trPr>
                        <w:cantSplit/>
                        <w:trHeight w:hRule="exact" w:val="800"/>
                      </w:trPr>
                      <w:tc>
                        <w:tcPr>
                          <w:tcW w:w="3646" w:type="dxa"/>
                          <w:gridSpan w:val="5"/>
                          <w:vMerge w:val="restart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</w:tcPr>
                        <w:p w14:paraId="2CECDCAB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79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6" w:space="0" w:color="auto"/>
                          </w:tcBorders>
                        </w:tcPr>
                        <w:p w14:paraId="15DA4C56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2948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6" w:space="0" w:color="auto"/>
                          </w:tcBorders>
                        </w:tcPr>
                        <w:p w14:paraId="72AF4C44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011" w:type="dxa"/>
                          <w:gridSpan w:val="7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4" w:space="0" w:color="auto"/>
                          </w:tcBorders>
                        </w:tcPr>
                        <w:p w14:paraId="4A0DC26A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861F3C" w14:paraId="576078A5" w14:textId="77777777">
                      <w:trPr>
                        <w:cantSplit/>
                        <w:trHeight w:hRule="exact" w:val="460"/>
                      </w:trPr>
                      <w:tc>
                        <w:tcPr>
                          <w:tcW w:w="3646" w:type="dxa"/>
                          <w:gridSpan w:val="5"/>
                          <w:vMerge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458AAE35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753" w:type="dxa"/>
                          <w:gridSpan w:val="9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744A09A2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861F3C" w14:paraId="278459AD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6" w:space="0" w:color="auto"/>
                            <w:bottom w:val="single" w:sz="12" w:space="0" w:color="auto"/>
                            <w:right w:val="nil"/>
                          </w:tcBorders>
                          <w:vAlign w:val="center"/>
                        </w:tcPr>
                        <w:p w14:paraId="2B014841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6B3DB82F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12" w:space="0" w:color="auto"/>
                            <w:right w:val="nil"/>
                          </w:tcBorders>
                          <w:vAlign w:val="center"/>
                        </w:tcPr>
                        <w:p w14:paraId="39CFC35C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728663A1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12" w:space="0" w:color="auto"/>
                            <w:right w:val="nil"/>
                          </w:tcBorders>
                          <w:vAlign w:val="center"/>
                        </w:tcPr>
                        <w:p w14:paraId="28A91512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753" w:type="dxa"/>
                          <w:gridSpan w:val="9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  <w:vAlign w:val="center"/>
                        </w:tcPr>
                        <w:p w14:paraId="799A177F" w14:textId="77777777" w:rsidR="00861F3C" w:rsidRDefault="00861F3C">
                          <w:pPr>
                            <w:pStyle w:val="BodyText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</w:tr>
                    <w:tr w:rsidR="00861F3C" w14:paraId="303789C6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1B71031D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nil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59912B07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312C8DED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nil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154D8388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nil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59BBC85A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6754" w:type="dxa"/>
                          <w:gridSpan w:val="9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14021DA2" w14:textId="77777777" w:rsidR="00861F3C" w:rsidRDefault="00861F3C">
                          <w:pPr>
                            <w:pStyle w:val="Heading1"/>
                            <w:numPr>
                              <w:ilvl w:val="0"/>
                              <w:numId w:val="0"/>
                            </w:numPr>
                            <w:tabs>
                              <w:tab w:val="num" w:pos="360"/>
                            </w:tabs>
                            <w:ind w:left="432"/>
                            <w:rPr>
                              <w:i/>
                              <w:iCs/>
                            </w:rPr>
                          </w:pPr>
                        </w:p>
                      </w:tc>
                    </w:tr>
                    <w:tr w:rsidR="00861F3C" w14:paraId="338F7794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5DAD3410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58B3406C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6FBB5DAD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205AC04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EA4B3CD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754" w:type="dxa"/>
                          <w:gridSpan w:val="9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7F92889A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861F3C" w14:paraId="0660AC14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12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21EB3784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Разработ</w:t>
                          </w:r>
                          <w:proofErr w:type="spellEnd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57BD991F" w14:textId="77777777" w:rsidR="00861F3C" w:rsidRDefault="00861F3C">
                          <w:pPr>
                            <w:spacing w:before="40"/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1FA80FC2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0D71429F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4D1589A1" w14:textId="77777777" w:rsidR="00861F3C" w:rsidRDefault="00861F3C">
                          <w:pPr>
                            <w:pStyle w:val="BodyText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  <w:p w14:paraId="4E4DC459" w14:textId="77777777" w:rsidR="00861F3C" w:rsidRDefault="00861F3C">
                          <w:pPr>
                            <w:pStyle w:val="BodyText"/>
                            <w:spacing w:before="120"/>
                            <w:ind w:firstLine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</w:rPr>
                            <w:t>Название документа</w:t>
                          </w:r>
                        </w:p>
                      </w:tc>
                      <w:tc>
                        <w:tcPr>
                          <w:tcW w:w="851" w:type="dxa"/>
                          <w:gridSpan w:val="3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18726286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Литера</w:t>
                          </w:r>
                        </w:p>
                      </w:tc>
                      <w:tc>
                        <w:tcPr>
                          <w:tcW w:w="96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73A8080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032" w:type="dxa"/>
                          <w:gridSpan w:val="2"/>
                          <w:tcBorders>
                            <w:top w:val="single" w:sz="12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</w:tcPr>
                        <w:p w14:paraId="1A6095D4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Листов</w:t>
                          </w:r>
                        </w:p>
                      </w:tc>
                    </w:tr>
                    <w:tr w:rsidR="00861F3C" w14:paraId="717E433E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8" w:space="0" w:color="auto"/>
                            <w:left w:val="single" w:sz="6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45B6285F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Проверил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8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7837ABAF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8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14:paraId="0AC25D5A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8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center"/>
                        </w:tcPr>
                        <w:p w14:paraId="5D83F413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2A376774" w14:textId="77777777" w:rsidR="00861F3C" w:rsidRDefault="00861F3C">
                          <w:pPr>
                            <w:jc w:val="center"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2A888BDB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536A2BAC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2B1A3A88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96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14:paraId="28442D1A" w14:textId="77777777" w:rsidR="00861F3C" w:rsidRDefault="00861F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1032" w:type="dxa"/>
                          <w:gridSpan w:val="2"/>
                          <w:tcBorders>
                            <w:top w:val="single" w:sz="12" w:space="0" w:color="auto"/>
                            <w:left w:val="nil"/>
                            <w:bottom w:val="single" w:sz="12" w:space="0" w:color="auto"/>
                            <w:right w:val="single" w:sz="4" w:space="0" w:color="auto"/>
                          </w:tcBorders>
                        </w:tcPr>
                        <w:p w14:paraId="5A83130A" w14:textId="77777777" w:rsidR="00861F3C" w:rsidRDefault="00861F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</w:tr>
                    <w:tr w:rsidR="00861F3C" w14:paraId="69B6AF66" w14:textId="77777777">
                      <w:trPr>
                        <w:gridAfter w:val="1"/>
                        <w:wAfter w:w="11" w:type="dxa"/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13E68ED9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Т.контр</w:t>
                          </w:r>
                          <w:proofErr w:type="spellEnd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0F02CEE9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9C87D55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1B7D2B07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BE87CD7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110A2105" w14:textId="77777777" w:rsidR="00861F3C" w:rsidRDefault="00861F3C">
                          <w:pPr>
                            <w:pStyle w:val="Heading3"/>
                            <w:numPr>
                              <w:ilvl w:val="2"/>
                              <w:numId w:val="0"/>
                            </w:numPr>
                            <w:tabs>
                              <w:tab w:val="num" w:pos="360"/>
                            </w:tabs>
                            <w:ind w:left="720"/>
                          </w:pPr>
                        </w:p>
                      </w:tc>
                      <w:tc>
                        <w:tcPr>
                          <w:tcW w:w="2835" w:type="dxa"/>
                          <w:gridSpan w:val="5"/>
                          <w:vMerge w:val="restart"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4CA17948" w14:textId="77777777" w:rsidR="00861F3C" w:rsidRDefault="00861F3C">
                          <w:pPr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861F3C" w14:paraId="3D7D371D" w14:textId="77777777">
                      <w:trPr>
                        <w:gridAfter w:val="1"/>
                        <w:wAfter w:w="11" w:type="dxa"/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2073B9A4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Н.контр</w:t>
                          </w:r>
                          <w:proofErr w:type="spellEnd"/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12A59D66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76941D34" w14:textId="77777777" w:rsidR="00861F3C" w:rsidRDefault="00861F3C">
                          <w:pPr>
                            <w:spacing w:before="40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B315B36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1F850242" w14:textId="77777777" w:rsidR="00861F3C" w:rsidRDefault="00861F3C">
                          <w:pPr>
                            <w:pStyle w:val="Heading3"/>
                            <w:numPr>
                              <w:ilvl w:val="2"/>
                              <w:numId w:val="0"/>
                            </w:numPr>
                            <w:tabs>
                              <w:tab w:val="num" w:pos="360"/>
                            </w:tabs>
                            <w:ind w:left="720"/>
                            <w:rPr>
                              <w:rFonts w:cs="Arial"/>
                              <w:b w:val="0"/>
                              <w:bCs w:val="0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gridSpan w:val="5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4CB45712" w14:textId="77777777" w:rsidR="00861F3C" w:rsidRDefault="00861F3C">
                          <w:pPr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  <w:tr w:rsidR="00861F3C" w14:paraId="50B7314A" w14:textId="77777777">
                      <w:trPr>
                        <w:gridAfter w:val="1"/>
                        <w:wAfter w:w="11" w:type="dxa"/>
                        <w:cantSplit/>
                        <w:trHeight w:hRule="exact" w:val="284"/>
                      </w:trPr>
                      <w:tc>
                        <w:tcPr>
                          <w:tcW w:w="970" w:type="dxa"/>
                          <w:gridSpan w:val="2"/>
                          <w:tcBorders>
                            <w:top w:val="single" w:sz="8" w:space="0" w:color="auto"/>
                            <w:left w:val="single" w:sz="6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7B82AC1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 Утвердил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8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3F4CF213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8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05EF9314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8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52EA2761" w14:textId="77777777" w:rsidR="00861F3C" w:rsidRDefault="00861F3C">
                          <w:pPr>
                            <w:spacing w:before="40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3907" w:type="dxa"/>
                          <w:gridSpan w:val="3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BF58828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gridSpan w:val="5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4" w:space="0" w:color="auto"/>
                          </w:tcBorders>
                        </w:tcPr>
                        <w:p w14:paraId="15755128" w14:textId="77777777" w:rsidR="00861F3C" w:rsidRDefault="00861F3C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1EEAC1D8" w14:textId="77777777" w:rsidR="00861F3C" w:rsidRDefault="00861F3C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36C5" w14:textId="77777777" w:rsidR="00861F3C" w:rsidRDefault="00861F3C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355E373" wp14:editId="11035639">
              <wp:simplePos x="0" y="0"/>
              <wp:positionH relativeFrom="column">
                <wp:posOffset>5370830</wp:posOffset>
              </wp:positionH>
              <wp:positionV relativeFrom="page">
                <wp:posOffset>10379075</wp:posOffset>
              </wp:positionV>
              <wp:extent cx="651510" cy="15684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9825E7" w14:textId="77777777" w:rsidR="00861F3C" w:rsidRDefault="00861F3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5E37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1" type="#_x0000_t202" style="position:absolute;left:0;text-align:left;margin-left:422.9pt;margin-top:817.25pt;width:51.3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" filled="f" stroked="f">
              <v:textbox inset="0,0,0,0">
                <w:txbxContent>
                  <w:p w14:paraId="209825E7" w14:textId="77777777" w:rsidR="00861F3C" w:rsidRDefault="00861F3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0F78F6" wp14:editId="14A04E4F">
              <wp:simplePos x="0" y="0"/>
              <wp:positionH relativeFrom="column">
                <wp:posOffset>-217170</wp:posOffset>
              </wp:positionH>
              <wp:positionV relativeFrom="paragraph">
                <wp:posOffset>197485</wp:posOffset>
              </wp:positionV>
              <wp:extent cx="1341755" cy="156845"/>
              <wp:effectExtent l="1905" t="0" r="0" b="0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405589" w14:textId="77777777" w:rsidR="00861F3C" w:rsidRDefault="00861F3C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0F78F6" id="Text Box 23" o:spid="_x0000_s1042" type="#_x0000_t202" style="position:absolute;left:0;text-align:left;margin-left:-17.1pt;margin-top:15.55pt;width:105.6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" filled="f" stroked="f">
              <v:textbox inset="0,0,0,0">
                <w:txbxContent>
                  <w:p w14:paraId="09405589" w14:textId="77777777" w:rsidR="00861F3C" w:rsidRDefault="00861F3C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E8F77A" wp14:editId="586AE7CC">
              <wp:simplePos x="0" y="0"/>
              <wp:positionH relativeFrom="column">
                <wp:posOffset>-361950</wp:posOffset>
              </wp:positionH>
              <wp:positionV relativeFrom="page">
                <wp:posOffset>9780905</wp:posOffset>
              </wp:positionV>
              <wp:extent cx="6694170" cy="621665"/>
              <wp:effectExtent l="0" t="0" r="1905" b="0"/>
              <wp:wrapNone/>
              <wp:docPr id="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861F3C" w14:paraId="1335A672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14451682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397D2D01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1234468C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7A8331C3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1618FBEE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7859720" w14:textId="2B4F951B" w:rsidR="00861F3C" w:rsidRPr="00AB3352" w:rsidRDefault="00861F3C" w:rsidP="00AB3352">
                                <w:pPr>
                                  <w:pStyle w:val="BodyText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lang w:val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B039346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861F3C" w14:paraId="263AE0D9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0C3F17DE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6B8358D1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8F33A78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1616E0D8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6BC6A61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0549CFA7" w14:textId="77777777" w:rsidR="00861F3C" w:rsidRDefault="00861F3C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BAFE6EC" w14:textId="77777777" w:rsidR="00861F3C" w:rsidRDefault="00861F3C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  <w:r>
                                  <w:rPr>
                                    <w:rStyle w:val="PageNumber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separate"/>
                                </w:r>
                                <w:r w:rsidR="00AE6E25">
                                  <w:rPr>
                                    <w:rStyle w:val="PageNumber"/>
                                    <w:noProof/>
                                  </w:rPr>
                                  <w:t>15</w:t>
                                </w:r>
                                <w:r>
                                  <w:rPr>
                                    <w:rStyle w:val="PageNumber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861F3C" w14:paraId="7BFC38F2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3BD0BB13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1A5A45D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5A9F632B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FAC4B3A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FCECB68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3B5E3EBB" w14:textId="77777777" w:rsidR="00861F3C" w:rsidRDefault="00861F3C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9995FC8" w14:textId="77777777" w:rsidR="00861F3C" w:rsidRDefault="00861F3C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16218C16" w14:textId="77777777" w:rsidR="00861F3C" w:rsidRDefault="00861F3C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E8F77A" id="Rectangle 22" o:spid="_x0000_s1043" style="position:absolute;left:0;text-align:left;margin-left:-28.5pt;margin-top:770.15pt;width:527.1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&#13;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861F3C" w14:paraId="1335A672" w14:textId="7777777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14:paraId="14451682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397D2D01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1234468C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7A8331C3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1618FBEE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57859720" w14:textId="2B4F951B" w:rsidR="00861F3C" w:rsidRPr="00AB3352" w:rsidRDefault="00861F3C" w:rsidP="00AB3352">
                          <w:pPr>
                            <w:pStyle w:val="BodyText"/>
                            <w:spacing w:line="240" w:lineRule="auto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lang w:val="en-US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3B039346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861F3C" w14:paraId="263AE0D9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0C3F17DE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6B8358D1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8F33A78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1616E0D8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6BC6A61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0549CFA7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BAFE6EC" w14:textId="77777777" w:rsidR="00861F3C" w:rsidRDefault="00861F3C"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E6E25">
                            <w:rPr>
                              <w:rStyle w:val="PageNumber"/>
                              <w:noProof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c>
                    </w:tr>
                    <w:tr w:rsidR="00861F3C" w14:paraId="7BFC38F2" w14:textId="7777777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3BD0BB13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51A5A45D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5A9F632B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2FAC4B3A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7FCECB68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3B5E3EBB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9995FC8" w14:textId="77777777" w:rsidR="00861F3C" w:rsidRDefault="00861F3C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16218C16" w14:textId="77777777" w:rsidR="00861F3C" w:rsidRDefault="00861F3C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F793" w14:textId="77777777" w:rsidR="00861F3C" w:rsidRDefault="00861F3C">
    <w:pPr>
      <w:pStyle w:val="Footer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4B6D34" wp14:editId="20A9338B">
              <wp:simplePos x="0" y="0"/>
              <wp:positionH relativeFrom="column">
                <wp:posOffset>-381635</wp:posOffset>
              </wp:positionH>
              <wp:positionV relativeFrom="page">
                <wp:posOffset>9780270</wp:posOffset>
              </wp:positionV>
              <wp:extent cx="6694170" cy="621665"/>
              <wp:effectExtent l="0" t="0" r="2540" b="0"/>
              <wp:wrapNone/>
              <wp:docPr id="5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4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03"/>
                            <w:gridCol w:w="567"/>
                            <w:gridCol w:w="1282"/>
                            <w:gridCol w:w="837"/>
                            <w:gridCol w:w="557"/>
                            <w:gridCol w:w="6078"/>
                            <w:gridCol w:w="675"/>
                          </w:tblGrid>
                          <w:tr w:rsidR="00861F3C" w14:paraId="09A35763" w14:textId="77777777">
                            <w:trPr>
                              <w:cantSplit/>
                              <w:trHeight w:hRule="exact" w:val="313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6802A1B2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480216AF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132D1C6E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6" w:space="0" w:color="auto"/>
                                  <w:right w:val="single" w:sz="12" w:space="0" w:color="auto"/>
                                </w:tcBorders>
                              </w:tcPr>
                              <w:p w14:paraId="44A86E2B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single" w:sz="6" w:space="0" w:color="auto"/>
                                  <w:right w:val="nil"/>
                                </w:tcBorders>
                              </w:tcPr>
                              <w:p w14:paraId="0C974908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2D9707B" w14:textId="77777777" w:rsidR="00861F3C" w:rsidRDefault="00861F3C">
                                <w:pPr>
                                  <w:pStyle w:val="BodyText"/>
                                  <w:spacing w:line="240" w:lineRule="auto"/>
                                  <w:ind w:firstLine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0ABCD77C" w14:textId="77777777" w:rsidR="00861F3C" w:rsidRDefault="00861F3C">
                                <w:pPr>
                                  <w:spacing w:before="6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</w:tr>
                          <w:tr w:rsidR="00861F3C" w14:paraId="42920099" w14:textId="77777777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6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</w:tcPr>
                              <w:p w14:paraId="5A5C324D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1E029CCD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5461C5E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6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4DBB2F52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6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1132938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7721074E" w14:textId="77777777" w:rsidR="00861F3C" w:rsidRDefault="00861F3C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492243DB" w14:textId="77777777" w:rsidR="00861F3C" w:rsidRDefault="00861F3C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</w:rPr>
                                </w:pPr>
                              </w:p>
                            </w:tc>
                          </w:tr>
                          <w:tr w:rsidR="00861F3C" w14:paraId="2D0B0E55" w14:textId="77777777">
                            <w:trPr>
                              <w:cantSplit/>
                              <w:trHeight w:hRule="exact" w:val="428"/>
                            </w:trPr>
                            <w:tc>
                              <w:tcPr>
                                <w:tcW w:w="403" w:type="dxa"/>
                                <w:tcBorders>
                                  <w:top w:val="single" w:sz="12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762DD7D4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57BDCF95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1282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27D172CD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№ документа</w:t>
                                </w:r>
                              </w:p>
                            </w:tc>
                            <w:tc>
                              <w:tcPr>
                                <w:tcW w:w="83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14:paraId="292DFCFD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</w:t>
                                </w:r>
                              </w:p>
                            </w:tc>
                            <w:tc>
                              <w:tcPr>
                                <w:tcW w:w="55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14:paraId="644F3992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CYR" w:hAnsi="Arial CYR" w:cs="Arial CYR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078" w:type="dxa"/>
                                <w:vMerge/>
                                <w:tcBorders>
                                  <w:top w:val="nil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14:paraId="4E6070B4" w14:textId="77777777" w:rsidR="00861F3C" w:rsidRDefault="00861F3C">
                                <w:pPr>
                                  <w:jc w:val="center"/>
                                  <w:rPr>
                                    <w:rFonts w:ascii="Times New Roman CYR" w:hAnsi="Times New Roman CYR" w:cs="Times New Roman CY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75" w:type="dxa"/>
                                <w:vMerge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64D07AFC" w14:textId="77777777" w:rsidR="00861F3C" w:rsidRDefault="00861F3C">
                                <w:pPr>
                                  <w:jc w:val="center"/>
                                  <w:rPr>
                                    <w:rFonts w:ascii="Arial CYR" w:hAnsi="Arial CYR" w:cs="Arial CYR"/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1C31A53A" w14:textId="77777777" w:rsidR="00861F3C" w:rsidRDefault="00861F3C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4B6D34" id="Rectangle 28" o:spid="_x0000_s1044" style="position:absolute;left:0;text-align:left;margin-left:-30.05pt;margin-top:770.1pt;width:527.1pt;height:4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" filled="f" stroked="f" strokecolor="white" strokeweight=".5pt">
              <v:stroke dashstyle="1 1"/>
              <v:textbox inset="1pt,1pt,1pt,1pt">
                <w:txbxContent>
                  <w:tbl>
                    <w:tblPr>
                      <w:tblW w:w="0" w:type="auto"/>
                      <w:tblInd w:w="14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"/>
                      <w:gridCol w:w="567"/>
                      <w:gridCol w:w="1282"/>
                      <w:gridCol w:w="837"/>
                      <w:gridCol w:w="557"/>
                      <w:gridCol w:w="6078"/>
                      <w:gridCol w:w="675"/>
                    </w:tblGrid>
                    <w:tr w:rsidR="00861F3C" w14:paraId="09A35763" w14:textId="77777777">
                      <w:trPr>
                        <w:cantSplit/>
                        <w:trHeight w:hRule="exact" w:val="313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single" w:sz="6" w:space="0" w:color="auto"/>
                            <w:right w:val="nil"/>
                          </w:tcBorders>
                        </w:tcPr>
                        <w:p w14:paraId="6802A1B2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480216AF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132D1C6E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6" w:space="0" w:color="auto"/>
                            <w:right w:val="single" w:sz="12" w:space="0" w:color="auto"/>
                          </w:tcBorders>
                        </w:tcPr>
                        <w:p w14:paraId="44A86E2B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14:paraId="0C974908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22D9707B" w14:textId="77777777" w:rsidR="00861F3C" w:rsidRDefault="00861F3C">
                          <w:pPr>
                            <w:pStyle w:val="BodyText"/>
                            <w:spacing w:line="240" w:lineRule="auto"/>
                            <w:ind w:firstLine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0ABCD77C" w14:textId="77777777" w:rsidR="00861F3C" w:rsidRDefault="00861F3C">
                          <w:pPr>
                            <w:spacing w:before="6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</w:tr>
                    <w:tr w:rsidR="00861F3C" w14:paraId="42920099" w14:textId="77777777">
                      <w:trPr>
                        <w:cantSplit/>
                        <w:trHeight w:hRule="exact" w:val="284"/>
                      </w:trPr>
                      <w:tc>
                        <w:tcPr>
                          <w:tcW w:w="403" w:type="dxa"/>
                          <w:tcBorders>
                            <w:top w:val="single" w:sz="6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</w:tcPr>
                        <w:p w14:paraId="5A5C324D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1E029CCD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5461C5E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6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4DBB2F52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21132938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7721074E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 w:val="restart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492243DB" w14:textId="77777777" w:rsidR="00861F3C" w:rsidRDefault="00861F3C">
                          <w:pPr>
                            <w:jc w:val="center"/>
                            <w:rPr>
                              <w:rFonts w:ascii="Arial CYR" w:hAnsi="Arial CYR" w:cs="Arial CYR"/>
                            </w:rPr>
                          </w:pPr>
                        </w:p>
                      </w:tc>
                    </w:tr>
                    <w:tr w:rsidR="00861F3C" w14:paraId="2D0B0E55" w14:textId="77777777">
                      <w:trPr>
                        <w:cantSplit/>
                        <w:trHeight w:hRule="exact" w:val="428"/>
                      </w:trPr>
                      <w:tc>
                        <w:tcPr>
                          <w:tcW w:w="403" w:type="dxa"/>
                          <w:tcBorders>
                            <w:top w:val="single" w:sz="12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vAlign w:val="center"/>
                        </w:tcPr>
                        <w:p w14:paraId="762DD7D4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Изм.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57BDCF95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Лист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27D172CD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№ документа</w:t>
                          </w:r>
                        </w:p>
                      </w:tc>
                      <w:tc>
                        <w:tcPr>
                          <w:tcW w:w="837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  <w:vAlign w:val="center"/>
                        </w:tcPr>
                        <w:p w14:paraId="292DFCFD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</w:t>
                          </w:r>
                        </w:p>
                      </w:tc>
                      <w:tc>
                        <w:tcPr>
                          <w:tcW w:w="557" w:type="dxa"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14:paraId="644F3992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CYR" w:hAnsi="Arial CYR" w:cs="Arial CYR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6078" w:type="dxa"/>
                          <w:vMerge/>
                          <w:tcBorders>
                            <w:top w:val="nil"/>
                            <w:left w:val="single" w:sz="12" w:space="0" w:color="auto"/>
                            <w:bottom w:val="nil"/>
                            <w:right w:val="single" w:sz="12" w:space="0" w:color="auto"/>
                          </w:tcBorders>
                        </w:tcPr>
                        <w:p w14:paraId="4E6070B4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c>
                      <w:tc>
                        <w:tcPr>
                          <w:tcW w:w="675" w:type="dxa"/>
                          <w:vMerge/>
                          <w:tcBorders>
                            <w:top w:val="single" w:sz="12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14:paraId="64D07AFC" w14:textId="77777777" w:rsidR="00861F3C" w:rsidRDefault="00861F3C">
                          <w:pPr>
                            <w:jc w:val="center"/>
                            <w:rPr>
                              <w:rFonts w:ascii="Arial CYR" w:hAnsi="Arial CYR" w:cs="Arial CYR"/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1C31A53A" w14:textId="77777777" w:rsidR="00861F3C" w:rsidRDefault="00861F3C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62B1232" wp14:editId="0D65D292">
              <wp:simplePos x="0" y="0"/>
              <wp:positionH relativeFrom="column">
                <wp:posOffset>5370830</wp:posOffset>
              </wp:positionH>
              <wp:positionV relativeFrom="page">
                <wp:posOffset>10531475</wp:posOffset>
              </wp:positionV>
              <wp:extent cx="651510" cy="156845"/>
              <wp:effectExtent l="0" t="0" r="0" b="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71FA448" w14:textId="77777777" w:rsidR="00861F3C" w:rsidRDefault="00861F3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B1232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5" type="#_x0000_t202" style="position:absolute;left:0;text-align:left;margin-left:422.9pt;margin-top:829.25pt;width:51.3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" filled="f" stroked="f">
              <v:textbox inset="0,0,0,0">
                <w:txbxContent>
                  <w:p w14:paraId="071FA448" w14:textId="77777777" w:rsidR="00861F3C" w:rsidRDefault="00861F3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4BECAE" wp14:editId="79C3872E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1270" t="635" r="0" b="4445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D8C3804" w14:textId="77777777" w:rsidR="00861F3C" w:rsidRDefault="00861F3C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 2а ГОСТ 2.104-68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4BECAE" id="Text Box 26" o:spid="_x0000_s1046" type="#_x0000_t202" style="position:absolute;left:0;text-align:left;margin-left:-26.15pt;margin-top:21.05pt;width:105.6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" filled="f" stroked="f">
              <v:textbox inset="0,0,0,0">
                <w:txbxContent>
                  <w:p w14:paraId="3D8C3804" w14:textId="77777777" w:rsidR="00861F3C" w:rsidRDefault="00861F3C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 2а ГОСТ 2.104-68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D25E3D9" wp14:editId="11A2EAA7">
              <wp:simplePos x="0" y="0"/>
              <wp:positionH relativeFrom="column">
                <wp:posOffset>-689610</wp:posOffset>
              </wp:positionH>
              <wp:positionV relativeFrom="paragraph">
                <wp:posOffset>-5203190</wp:posOffset>
              </wp:positionV>
              <wp:extent cx="394970" cy="5465445"/>
              <wp:effectExtent l="0" t="0" r="0" b="4445"/>
              <wp:wrapNone/>
              <wp:docPr id="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861F3C" w14:paraId="62B1E05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107F56C6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0309432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61F3C" w14:paraId="4B3A1563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5CF90AFB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9271413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61F3C" w14:paraId="2299A03F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0E5353CE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DC2BB56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61F3C" w14:paraId="59D3800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7AA547BB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1BDCFA3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  <w:tr w:rsidR="00861F3C" w14:paraId="180C9E1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extDirection w:val="btLr"/>
                                <w:vAlign w:val="center"/>
                              </w:tcPr>
                              <w:p w14:paraId="21E4326A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sz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A6ECF1E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3719E3A6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25E3D9" id="Rectangle 25" o:spid="_x0000_s1047" style="position:absolute;left:0;text-align:left;margin-left:-54.3pt;margin-top:-409.7pt;width:31.1pt;height:43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&#13;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861F3C" w14:paraId="62B1E05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107F56C6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0309432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861F3C" w14:paraId="4B3A1563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5CF90AFB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9271413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861F3C" w14:paraId="2299A03F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0E5353CE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DC2BB56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861F3C" w14:paraId="59D3800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7AA547BB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1BDCFA3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  <w:tr w:rsidR="00861F3C" w14:paraId="180C9E1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14:paraId="21E4326A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A6ECF1E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/>
                              <w:i/>
                              <w:sz w:val="18"/>
                            </w:rPr>
                          </w:pPr>
                        </w:p>
                      </w:tc>
                    </w:tr>
                  </w:tbl>
                  <w:p w14:paraId="3719E3A6" w14:textId="77777777" w:rsidR="00861F3C" w:rsidRDefault="00861F3C">
                    <w:pPr>
                      <w:jc w:val="center"/>
                      <w:rPr>
                        <w:rFonts w:ascii="Times New Roman CYR" w:hAnsi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10D4F2" wp14:editId="4AC61E4E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9525" t="9525" r="18415" b="11430"/>
              <wp:wrapNone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7F1BAD" id="Rectangle 24" o:spid="_x0000_s1026" style="position:absolute;margin-left:-24pt;margin-top:21pt;width:520.55pt;height:79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Ox8gIAADg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" filled="f" strokeweight="1.5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1569" w14:textId="77777777" w:rsidR="00E42C5D" w:rsidRDefault="00E42C5D" w:rsidP="004D4FF4">
      <w:pPr>
        <w:pStyle w:val="a5"/>
      </w:pPr>
      <w:r>
        <w:separator/>
      </w:r>
    </w:p>
  </w:footnote>
  <w:footnote w:type="continuationSeparator" w:id="0">
    <w:p w14:paraId="34A3D8ED" w14:textId="77777777" w:rsidR="00E42C5D" w:rsidRDefault="00E42C5D" w:rsidP="004D4FF4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5C99" w14:textId="77777777" w:rsidR="00861F3C" w:rsidRDefault="00861F3C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58331B4B" wp14:editId="3BAAECFB">
              <wp:simplePos x="0" y="0"/>
              <wp:positionH relativeFrom="page">
                <wp:posOffset>702310</wp:posOffset>
              </wp:positionH>
              <wp:positionV relativeFrom="page">
                <wp:posOffset>230505</wp:posOffset>
              </wp:positionV>
              <wp:extent cx="6610985" cy="10123170"/>
              <wp:effectExtent l="16510" t="11430" r="11430" b="9525"/>
              <wp:wrapNone/>
              <wp:docPr id="2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0055F8" id="Rectangle 3" o:spid="_x0000_s1026" style="position:absolute;margin-left:55.3pt;margin-top:18.15pt;width:520.55pt;height:797.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okr8gIAADg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" filled="f" strokeweight="1.5pt"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7521FC5" wp14:editId="14998017">
              <wp:simplePos x="0" y="0"/>
              <wp:positionH relativeFrom="column">
                <wp:posOffset>-643890</wp:posOffset>
              </wp:positionH>
              <wp:positionV relativeFrom="paragraph">
                <wp:posOffset>4934585</wp:posOffset>
              </wp:positionV>
              <wp:extent cx="394970" cy="5465445"/>
              <wp:effectExtent l="3810" t="635" r="1270" b="1270"/>
              <wp:wrapNone/>
              <wp:docPr id="2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861F3C" w14:paraId="5CC7430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D8580BC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5A8836F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08B070C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363D170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766AABB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31402FEF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3E30F2E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8CA3AD7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70AB1FC4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67BB7E6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34A9E63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0A00238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FEEA04E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088C527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2602BB7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521FC5" id="Rectangle 4" o:spid="_x0000_s1026" style="position:absolute;left:0;text-align:left;margin-left:-50.7pt;margin-top:388.55pt;width:31.1pt;height:430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&#13;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861F3C" w14:paraId="5CC7430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D8580BC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5A8836F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08B070C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363D170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766AABB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31402FEF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3E30F2E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8CA3AD7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70AB1FC4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67BB7E6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34A9E63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0A00238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FEEA04E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088C527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42602BB7" w14:textId="77777777" w:rsidR="00861F3C" w:rsidRDefault="00861F3C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FD3BCAF" wp14:editId="58FA669B">
              <wp:simplePos x="0" y="0"/>
              <wp:positionH relativeFrom="column">
                <wp:posOffset>5218430</wp:posOffset>
              </wp:positionH>
              <wp:positionV relativeFrom="page">
                <wp:posOffset>10420350</wp:posOffset>
              </wp:positionV>
              <wp:extent cx="651510" cy="156845"/>
              <wp:effectExtent l="0" t="0" r="0" b="0"/>
              <wp:wrapNone/>
              <wp:docPr id="2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FA857B" w14:textId="77777777" w:rsidR="00861F3C" w:rsidRDefault="00861F3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Формат А4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3BC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10.9pt;margin-top:820.5pt;width:51.3pt;height:1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" filled="f" stroked="f">
              <v:textbox inset="0,0,0,0">
                <w:txbxContent>
                  <w:p w14:paraId="25FA857B" w14:textId="77777777" w:rsidR="00861F3C" w:rsidRDefault="00861F3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Формат А4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7831" w14:textId="77777777" w:rsidR="00861F3C" w:rsidRDefault="00861F3C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3ECC8FB8" wp14:editId="48B262AE">
              <wp:simplePos x="0" y="0"/>
              <wp:positionH relativeFrom="column">
                <wp:posOffset>-632460</wp:posOffset>
              </wp:positionH>
              <wp:positionV relativeFrom="paragraph">
                <wp:posOffset>244475</wp:posOffset>
              </wp:positionV>
              <wp:extent cx="386715" cy="430276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430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861F3C" w14:paraId="57E31B1E" w14:textId="77777777">
                            <w:trPr>
                              <w:cantSplit/>
                              <w:trHeight w:val="334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14:paraId="642391DB" w14:textId="77777777" w:rsidR="00861F3C" w:rsidRDefault="00861F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Первое применение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14:paraId="439F789E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861F3C" w14:paraId="63E644A3" w14:textId="77777777">
                            <w:trPr>
                              <w:cantSplit/>
                              <w:trHeight w:val="334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14:paraId="3E941FF2" w14:textId="77777777" w:rsidR="00861F3C" w:rsidRDefault="00861F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Справ.№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14:paraId="539A5CC8" w14:textId="77777777" w:rsidR="00861F3C" w:rsidRDefault="00861F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13E41535" w14:textId="77777777" w:rsidR="00861F3C" w:rsidRDefault="00861F3C">
                          <w:pPr>
                            <w:ind w:left="113" w:right="113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C8F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49.8pt;margin-top:19.25pt;width:30.45pt;height:33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" filled="f" stroked="f">
              <v:textbox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861F3C" w14:paraId="57E31B1E" w14:textId="77777777">
                      <w:trPr>
                        <w:cantSplit/>
                        <w:trHeight w:val="3340"/>
                      </w:trPr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14:paraId="642391DB" w14:textId="77777777" w:rsidR="00861F3C" w:rsidRDefault="00861F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Первое применение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14:paraId="439F789E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61F3C" w14:paraId="63E644A3" w14:textId="77777777">
                      <w:trPr>
                        <w:cantSplit/>
                        <w:trHeight w:val="3340"/>
                      </w:trPr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14:paraId="3E941FF2" w14:textId="77777777" w:rsidR="00861F3C" w:rsidRDefault="00861F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Справ.№</w:t>
                          </w:r>
                          <w:proofErr w:type="gramEnd"/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14:paraId="539A5CC8" w14:textId="77777777" w:rsidR="00861F3C" w:rsidRDefault="00861F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13E41535" w14:textId="77777777" w:rsidR="00861F3C" w:rsidRDefault="00861F3C">
                    <w:pPr>
                      <w:ind w:left="113" w:right="113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7E808912" wp14:editId="24176BE8">
              <wp:simplePos x="0" y="0"/>
              <wp:positionH relativeFrom="page">
                <wp:posOffset>702310</wp:posOffset>
              </wp:positionH>
              <wp:positionV relativeFrom="page">
                <wp:posOffset>259080</wp:posOffset>
              </wp:positionV>
              <wp:extent cx="6610985" cy="10123170"/>
              <wp:effectExtent l="16510" t="11430" r="11430" b="9525"/>
              <wp:wrapNone/>
              <wp:docPr id="2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BA0D2A" id="Rectangle 1" o:spid="_x0000_s1026" style="position:absolute;margin-left:55.3pt;margin-top:20.4pt;width:520.55pt;height:797.1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" filled="f" strokeweight="1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9D492" w14:textId="77777777" w:rsidR="00861F3C" w:rsidRDefault="00861F3C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B7FBEE" wp14:editId="4C48AFA1">
              <wp:simplePos x="0" y="0"/>
              <wp:positionH relativeFrom="column">
                <wp:posOffset>-633730</wp:posOffset>
              </wp:positionH>
              <wp:positionV relativeFrom="paragraph">
                <wp:posOffset>243840</wp:posOffset>
              </wp:positionV>
              <wp:extent cx="386715" cy="4302760"/>
              <wp:effectExtent l="4445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430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861F3C" w14:paraId="101A4D45" w14:textId="77777777">
                            <w:trPr>
                              <w:cantSplit/>
                              <w:trHeight w:val="334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14:paraId="3DED899D" w14:textId="77777777" w:rsidR="00861F3C" w:rsidRDefault="00861F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Первое применение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14:paraId="5CC51743" w14:textId="77777777" w:rsidR="00861F3C" w:rsidRDefault="00861F3C">
                                <w:pPr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861F3C" w14:paraId="4F014D9E" w14:textId="77777777">
                            <w:trPr>
                              <w:cantSplit/>
                              <w:trHeight w:val="3340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14:paraId="5C130111" w14:textId="77777777" w:rsidR="00861F3C" w:rsidRDefault="00861F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Справ.№</w:t>
                                </w:r>
                                <w:proofErr w:type="gramEnd"/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000000"/>
                                  <w:left w:val="single" w:sz="12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  <w:textDirection w:val="btLr"/>
                                <w:vAlign w:val="center"/>
                              </w:tcPr>
                              <w:p w14:paraId="601CE16F" w14:textId="77777777" w:rsidR="00861F3C" w:rsidRDefault="00861F3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000B8EA1" w14:textId="77777777" w:rsidR="00861F3C" w:rsidRDefault="00861F3C">
                          <w:pPr>
                            <w:ind w:left="113" w:right="113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7FB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left:0;text-align:left;margin-left:-49.9pt;margin-top:19.2pt;width:30.45pt;height:33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" filled="f" stroked="f">
              <v:textbox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861F3C" w14:paraId="101A4D45" w14:textId="77777777">
                      <w:trPr>
                        <w:cantSplit/>
                        <w:trHeight w:val="3340"/>
                      </w:trPr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14:paraId="3DED899D" w14:textId="77777777" w:rsidR="00861F3C" w:rsidRDefault="00861F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Первое применение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14:paraId="5CC51743" w14:textId="77777777" w:rsidR="00861F3C" w:rsidRDefault="00861F3C">
                          <w:pPr>
                            <w:spacing w:before="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861F3C" w14:paraId="4F014D9E" w14:textId="77777777">
                      <w:trPr>
                        <w:cantSplit/>
                        <w:trHeight w:val="3340"/>
                      </w:trPr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14:paraId="5C130111" w14:textId="77777777" w:rsidR="00861F3C" w:rsidRDefault="00861F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Справ.№</w:t>
                          </w:r>
                          <w:proofErr w:type="gramEnd"/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000000"/>
                            <w:left w:val="single" w:sz="12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  <w:textDirection w:val="btLr"/>
                          <w:vAlign w:val="center"/>
                        </w:tcPr>
                        <w:p w14:paraId="601CE16F" w14:textId="77777777" w:rsidR="00861F3C" w:rsidRDefault="00861F3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14:paraId="000B8EA1" w14:textId="77777777" w:rsidR="00861F3C" w:rsidRDefault="00861F3C">
                    <w:pPr>
                      <w:ind w:left="113" w:right="113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8688FC" wp14:editId="1341E8B1">
              <wp:simplePos x="0" y="0"/>
              <wp:positionH relativeFrom="column">
                <wp:posOffset>-491490</wp:posOffset>
              </wp:positionH>
              <wp:positionV relativeFrom="paragraph">
                <wp:posOffset>5121275</wp:posOffset>
              </wp:positionV>
              <wp:extent cx="394970" cy="5465445"/>
              <wp:effectExtent l="3810" t="0" r="1270" b="0"/>
              <wp:wrapNone/>
              <wp:docPr id="1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861F3C" w14:paraId="231D3AF6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FDBB0C6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A19995C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53A7F435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336BAF5B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533148B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451DFC80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6D507BAE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3A5A7AA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466CF6E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A6C88E0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0CBD311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05D530DE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D492A46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AE7B344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5EC05D1C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8688FC" id="Rectangle 14" o:spid="_x0000_s1036" style="position:absolute;left:0;text-align:left;margin-left:-38.7pt;margin-top:403.25pt;width:31.1pt;height:43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&#13;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861F3C" w14:paraId="231D3AF6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FDBB0C6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A19995C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53A7F435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336BAF5B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533148B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451DFC80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6D507BAE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3A5A7AA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466CF6E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A6C88E0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0CBD311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05D530DE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D492A46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AE7B344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5EC05D1C" w14:textId="77777777" w:rsidR="00861F3C" w:rsidRDefault="00861F3C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888A2B" wp14:editId="2B29727B">
              <wp:simplePos x="0" y="0"/>
              <wp:positionH relativeFrom="column">
                <wp:posOffset>-119380</wp:posOffset>
              </wp:positionH>
              <wp:positionV relativeFrom="page">
                <wp:posOffset>412750</wp:posOffset>
              </wp:positionV>
              <wp:extent cx="6610985" cy="10123170"/>
              <wp:effectExtent l="13970" t="12700" r="13970" b="17780"/>
              <wp:wrapNone/>
              <wp:docPr id="14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BD130" id="Rectangle 13" o:spid="_x0000_s1026" style="position:absolute;margin-left:-9.4pt;margin-top:32.5pt;width:520.55pt;height:79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" filled="f" strokeweight="1.5pt">
              <w10:wrap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F07A2" w14:textId="77777777" w:rsidR="00861F3C" w:rsidRDefault="00861F3C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37D3EE" wp14:editId="3FCA5017">
              <wp:simplePos x="0" y="0"/>
              <wp:positionH relativeFrom="column">
                <wp:posOffset>-643890</wp:posOffset>
              </wp:positionH>
              <wp:positionV relativeFrom="paragraph">
                <wp:posOffset>4959350</wp:posOffset>
              </wp:positionV>
              <wp:extent cx="394970" cy="5465445"/>
              <wp:effectExtent l="3810" t="0" r="1270" b="0"/>
              <wp:wrapNone/>
              <wp:docPr id="1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5465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5" w:type="dxa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12" w:space="0" w:color="auto"/>
                              <w:insideV w:val="single" w:sz="12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84"/>
                            <w:gridCol w:w="284"/>
                          </w:tblGrid>
                          <w:tr w:rsidR="00861F3C" w14:paraId="287CE708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455CD81D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5DBB35E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719BFB59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AB7D521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 xml:space="preserve">Инв. №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дубл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597827CE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2DE795CC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08068CA8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Взам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. инв. №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7E4EBE4D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69558777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286A7679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Подпись и дата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74FBEC0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861F3C" w14:paraId="2FD67E0A" w14:textId="77777777">
                            <w:trPr>
                              <w:cantSplit/>
                              <w:trHeight w:hRule="exact" w:val="1701"/>
                            </w:trPr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13AD785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16"/>
                                    <w:szCs w:val="16"/>
                                  </w:rPr>
                                  <w:t>Инв. № подл.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  <w:textDirection w:val="btLr"/>
                                <w:vAlign w:val="center"/>
                              </w:tcPr>
                              <w:p w14:paraId="196AC363" w14:textId="77777777" w:rsidR="00861F3C" w:rsidRDefault="00861F3C">
                                <w:pPr>
                                  <w:ind w:left="113" w:right="113"/>
                                  <w:jc w:val="center"/>
                                  <w:rPr>
                                    <w:rFonts w:ascii="Arial" w:hAnsi="Arial" w:cs="Arial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14:paraId="52AE0DA3" w14:textId="77777777" w:rsidR="00861F3C" w:rsidRDefault="00861F3C">
                          <w:pPr>
                            <w:jc w:val="center"/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37D3EE" id="Rectangle 20" o:spid="_x0000_s1040" style="position:absolute;left:0;text-align:left;margin-left:-50.7pt;margin-top:390.5pt;width:31.1pt;height:4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" filled="f" stroked="f" strokecolor="white" strokeweight="1pt">
              <v:textbox inset="1pt,1pt,1pt,1pt">
                <w:txbxContent>
                  <w:tbl>
                    <w:tblPr>
                      <w:tblW w:w="0" w:type="auto"/>
                      <w:tblInd w:w="15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84"/>
                      <w:gridCol w:w="284"/>
                    </w:tblGrid>
                    <w:tr w:rsidR="00861F3C" w14:paraId="287CE708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455CD81D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5DBB35E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719BFB59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AB7D521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 xml:space="preserve">Инв. №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дубл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597827CE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2DE795CC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08068CA8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Взам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. инв. №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7E4EBE4D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69558777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286A7679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74FBEC0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861F3C" w14:paraId="2FD67E0A" w14:textId="77777777">
                      <w:trPr>
                        <w:cantSplit/>
                        <w:trHeight w:hRule="exact" w:val="1701"/>
                      </w:trPr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13AD785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Инв. № подл.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</w:tcBorders>
                          <w:textDirection w:val="btLr"/>
                          <w:vAlign w:val="center"/>
                        </w:tcPr>
                        <w:p w14:paraId="196AC363" w14:textId="77777777" w:rsidR="00861F3C" w:rsidRDefault="00861F3C">
                          <w:pPr>
                            <w:ind w:left="113" w:right="113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14:paraId="52AE0DA3" w14:textId="77777777" w:rsidR="00861F3C" w:rsidRDefault="00861F3C">
                    <w:pPr>
                      <w:jc w:val="center"/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6F5B4B" wp14:editId="7E0E3D62">
              <wp:simplePos x="0" y="0"/>
              <wp:positionH relativeFrom="page">
                <wp:posOffset>702310</wp:posOffset>
              </wp:positionH>
              <wp:positionV relativeFrom="page">
                <wp:posOffset>259080</wp:posOffset>
              </wp:positionV>
              <wp:extent cx="6610985" cy="10123170"/>
              <wp:effectExtent l="16510" t="11430" r="11430" b="9525"/>
              <wp:wrapNone/>
              <wp:docPr id="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30AE16" id="Rectangle 19" o:spid="_x0000_s1026" style="position:absolute;margin-left:55.3pt;margin-top:20.4pt;width:520.55pt;height:797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" filled="f" strokeweight="1.5pt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E08B" w14:textId="77777777" w:rsidR="00861F3C" w:rsidRDefault="00861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8E1"/>
    <w:multiLevelType w:val="hybridMultilevel"/>
    <w:tmpl w:val="E618DC60"/>
    <w:lvl w:ilvl="0" w:tplc="04190001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6613C"/>
    <w:multiLevelType w:val="multilevel"/>
    <w:tmpl w:val="1DA8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4850"/>
    <w:multiLevelType w:val="multilevel"/>
    <w:tmpl w:val="04190025"/>
    <w:lvl w:ilvl="0">
      <w:start w:val="1"/>
      <w:numFmt w:val="decimal"/>
      <w:pStyle w:val="a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6C03A8"/>
    <w:multiLevelType w:val="hybridMultilevel"/>
    <w:tmpl w:val="C3B46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142A6A"/>
    <w:multiLevelType w:val="hybridMultilevel"/>
    <w:tmpl w:val="D2AC8706"/>
    <w:lvl w:ilvl="0" w:tplc="3F96A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EF6C95"/>
    <w:multiLevelType w:val="hybridMultilevel"/>
    <w:tmpl w:val="C54C9136"/>
    <w:lvl w:ilvl="0" w:tplc="93D4A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F81B6A"/>
    <w:multiLevelType w:val="hybridMultilevel"/>
    <w:tmpl w:val="B484E058"/>
    <w:lvl w:ilvl="0" w:tplc="4F90C0D2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6217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E0D40"/>
    <w:multiLevelType w:val="hybridMultilevel"/>
    <w:tmpl w:val="05F6F7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2824D1"/>
    <w:multiLevelType w:val="hybridMultilevel"/>
    <w:tmpl w:val="4150E4E6"/>
    <w:lvl w:ilvl="0" w:tplc="4F90C0D2">
      <w:start w:val="1"/>
      <w:numFmt w:val="bullet"/>
      <w:pStyle w:val="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6217B4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2A7F165C"/>
    <w:multiLevelType w:val="multilevel"/>
    <w:tmpl w:val="EF30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8D048E"/>
    <w:multiLevelType w:val="multilevel"/>
    <w:tmpl w:val="ECF4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22454A"/>
    <w:multiLevelType w:val="hybridMultilevel"/>
    <w:tmpl w:val="06F89A3A"/>
    <w:lvl w:ilvl="0" w:tplc="B99C41A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6C31B2"/>
    <w:multiLevelType w:val="hybridMultilevel"/>
    <w:tmpl w:val="89E0CF54"/>
    <w:lvl w:ilvl="0" w:tplc="F0D6D6D8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940D2"/>
    <w:multiLevelType w:val="hybridMultilevel"/>
    <w:tmpl w:val="9B78CD9E"/>
    <w:lvl w:ilvl="0" w:tplc="A15A8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8D1590"/>
    <w:multiLevelType w:val="hybridMultilevel"/>
    <w:tmpl w:val="0204C8A2"/>
    <w:lvl w:ilvl="0" w:tplc="D15EADB2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F55A41"/>
    <w:multiLevelType w:val="hybridMultilevel"/>
    <w:tmpl w:val="683A0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A82B85"/>
    <w:multiLevelType w:val="hybridMultilevel"/>
    <w:tmpl w:val="A036A4FC"/>
    <w:lvl w:ilvl="0" w:tplc="EDDA5226">
      <w:start w:val="1"/>
      <w:numFmt w:val="decimal"/>
      <w:pStyle w:val="2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266B7"/>
    <w:multiLevelType w:val="hybridMultilevel"/>
    <w:tmpl w:val="70EC7844"/>
    <w:lvl w:ilvl="0" w:tplc="90742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FB42F6"/>
    <w:multiLevelType w:val="hybridMultilevel"/>
    <w:tmpl w:val="3F4A56A0"/>
    <w:lvl w:ilvl="0" w:tplc="9656ECF8">
      <w:start w:val="1"/>
      <w:numFmt w:val="russianLower"/>
      <w:pStyle w:val="ListBullet3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054C6"/>
    <w:multiLevelType w:val="multilevel"/>
    <w:tmpl w:val="01BA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DE6E27"/>
    <w:multiLevelType w:val="hybridMultilevel"/>
    <w:tmpl w:val="499A0AC4"/>
    <w:lvl w:ilvl="0" w:tplc="EDDA5226">
      <w:start w:val="1"/>
      <w:numFmt w:val="bullet"/>
      <w:pStyle w:val="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CE753EF"/>
    <w:multiLevelType w:val="hybridMultilevel"/>
    <w:tmpl w:val="A296FD34"/>
    <w:lvl w:ilvl="0" w:tplc="EDDA522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bullet"/>
      <w:lvlText w:val=""/>
      <w:lvlJc w:val="left"/>
      <w:pPr>
        <w:tabs>
          <w:tab w:val="num" w:pos="2160"/>
        </w:tabs>
        <w:ind w:left="2101" w:hanging="301"/>
      </w:pPr>
      <w:rPr>
        <w:rFonts w:ascii="Symbol" w:hAnsi="Symbol" w:hint="default"/>
      </w:rPr>
    </w:lvl>
    <w:lvl w:ilvl="2" w:tplc="0419001B">
      <w:start w:val="1"/>
      <w:numFmt w:val="decimal"/>
      <w:pStyle w:val="a3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1361738"/>
    <w:multiLevelType w:val="hybridMultilevel"/>
    <w:tmpl w:val="D3B4507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00DC6"/>
    <w:multiLevelType w:val="multilevel"/>
    <w:tmpl w:val="3926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5B4A5B"/>
    <w:multiLevelType w:val="hybridMultilevel"/>
    <w:tmpl w:val="6EC883A0"/>
    <w:lvl w:ilvl="0" w:tplc="4F90C0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157E0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CE0095B"/>
    <w:multiLevelType w:val="hybridMultilevel"/>
    <w:tmpl w:val="D2AC8706"/>
    <w:lvl w:ilvl="0" w:tplc="3F96A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CF7032B"/>
    <w:multiLevelType w:val="multilevel"/>
    <w:tmpl w:val="6A7A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FF62A2"/>
    <w:multiLevelType w:val="hybridMultilevel"/>
    <w:tmpl w:val="3A54F4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25B6F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C64AEF"/>
    <w:multiLevelType w:val="multilevel"/>
    <w:tmpl w:val="DA9079FC"/>
    <w:lvl w:ilvl="0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D376798"/>
    <w:multiLevelType w:val="hybridMultilevel"/>
    <w:tmpl w:val="21AC3ECE"/>
    <w:lvl w:ilvl="0" w:tplc="EDDA5226">
      <w:start w:val="1"/>
      <w:numFmt w:val="bullet"/>
      <w:pStyle w:val="a5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2176135">
    <w:abstractNumId w:val="8"/>
  </w:num>
  <w:num w:numId="2" w16cid:durableId="665978584">
    <w:abstractNumId w:val="31"/>
  </w:num>
  <w:num w:numId="3" w16cid:durableId="1256136079">
    <w:abstractNumId w:val="20"/>
  </w:num>
  <w:num w:numId="4" w16cid:durableId="1956133017">
    <w:abstractNumId w:val="2"/>
  </w:num>
  <w:num w:numId="5" w16cid:durableId="657149540">
    <w:abstractNumId w:val="0"/>
  </w:num>
  <w:num w:numId="6" w16cid:durableId="73667260">
    <w:abstractNumId w:val="12"/>
  </w:num>
  <w:num w:numId="7" w16cid:durableId="136917481">
    <w:abstractNumId w:val="6"/>
  </w:num>
  <w:num w:numId="8" w16cid:durableId="466750360">
    <w:abstractNumId w:val="22"/>
  </w:num>
  <w:num w:numId="9" w16cid:durableId="1466855167">
    <w:abstractNumId w:val="24"/>
  </w:num>
  <w:num w:numId="10" w16cid:durableId="564223993">
    <w:abstractNumId w:val="30"/>
  </w:num>
  <w:num w:numId="11" w16cid:durableId="279262974">
    <w:abstractNumId w:val="21"/>
  </w:num>
  <w:num w:numId="12" w16cid:durableId="205456604">
    <w:abstractNumId w:val="16"/>
  </w:num>
  <w:num w:numId="13" w16cid:durableId="1224023625">
    <w:abstractNumId w:val="18"/>
  </w:num>
  <w:num w:numId="14" w16cid:durableId="488058910">
    <w:abstractNumId w:val="28"/>
  </w:num>
  <w:num w:numId="15" w16cid:durableId="699938318">
    <w:abstractNumId w:val="25"/>
  </w:num>
  <w:num w:numId="16" w16cid:durableId="249898560">
    <w:abstractNumId w:val="29"/>
  </w:num>
  <w:num w:numId="17" w16cid:durableId="1735158439">
    <w:abstractNumId w:val="15"/>
  </w:num>
  <w:num w:numId="18" w16cid:durableId="569079930">
    <w:abstractNumId w:val="3"/>
  </w:num>
  <w:num w:numId="19" w16cid:durableId="1215460703">
    <w:abstractNumId w:val="4"/>
  </w:num>
  <w:num w:numId="20" w16cid:durableId="1419013056">
    <w:abstractNumId w:val="26"/>
  </w:num>
  <w:num w:numId="21" w16cid:durableId="1937715729">
    <w:abstractNumId w:val="7"/>
  </w:num>
  <w:num w:numId="22" w16cid:durableId="541212718">
    <w:abstractNumId w:val="10"/>
  </w:num>
  <w:num w:numId="23" w16cid:durableId="1469586700">
    <w:abstractNumId w:val="19"/>
  </w:num>
  <w:num w:numId="24" w16cid:durableId="1424229318">
    <w:abstractNumId w:val="1"/>
  </w:num>
  <w:num w:numId="25" w16cid:durableId="2002807294">
    <w:abstractNumId w:val="23"/>
  </w:num>
  <w:num w:numId="26" w16cid:durableId="1018503431">
    <w:abstractNumId w:val="27"/>
  </w:num>
  <w:num w:numId="27" w16cid:durableId="431055640">
    <w:abstractNumId w:val="9"/>
  </w:num>
  <w:num w:numId="28" w16cid:durableId="1554847557">
    <w:abstractNumId w:val="17"/>
  </w:num>
  <w:num w:numId="29" w16cid:durableId="505441825">
    <w:abstractNumId w:val="25"/>
  </w:num>
  <w:num w:numId="30" w16cid:durableId="2048872774">
    <w:abstractNumId w:val="25"/>
  </w:num>
  <w:num w:numId="31" w16cid:durableId="337856368">
    <w:abstractNumId w:val="5"/>
  </w:num>
  <w:num w:numId="32" w16cid:durableId="1516923822">
    <w:abstractNumId w:val="25"/>
  </w:num>
  <w:num w:numId="33" w16cid:durableId="1282607760">
    <w:abstractNumId w:val="13"/>
  </w:num>
  <w:num w:numId="34" w16cid:durableId="587272451">
    <w:abstractNumId w:val="25"/>
  </w:num>
  <w:num w:numId="35" w16cid:durableId="558444203">
    <w:abstractNumId w:val="25"/>
  </w:num>
  <w:num w:numId="36" w16cid:durableId="214977127">
    <w:abstractNumId w:val="14"/>
  </w:num>
  <w:num w:numId="37" w16cid:durableId="1694721798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A8"/>
    <w:rsid w:val="0000181B"/>
    <w:rsid w:val="00002945"/>
    <w:rsid w:val="00002A44"/>
    <w:rsid w:val="00002B2D"/>
    <w:rsid w:val="000061D2"/>
    <w:rsid w:val="000063F3"/>
    <w:rsid w:val="00006768"/>
    <w:rsid w:val="00007A69"/>
    <w:rsid w:val="00010C0B"/>
    <w:rsid w:val="0001247D"/>
    <w:rsid w:val="000125DF"/>
    <w:rsid w:val="00013074"/>
    <w:rsid w:val="000131C4"/>
    <w:rsid w:val="00013C49"/>
    <w:rsid w:val="000149FB"/>
    <w:rsid w:val="000167DC"/>
    <w:rsid w:val="000169C6"/>
    <w:rsid w:val="00016F70"/>
    <w:rsid w:val="00017B8A"/>
    <w:rsid w:val="00020506"/>
    <w:rsid w:val="00020DEE"/>
    <w:rsid w:val="00022004"/>
    <w:rsid w:val="00032FFB"/>
    <w:rsid w:val="000352EB"/>
    <w:rsid w:val="000372FF"/>
    <w:rsid w:val="00040526"/>
    <w:rsid w:val="000442DA"/>
    <w:rsid w:val="00047F74"/>
    <w:rsid w:val="00051D56"/>
    <w:rsid w:val="00054EEB"/>
    <w:rsid w:val="00055C14"/>
    <w:rsid w:val="00055F18"/>
    <w:rsid w:val="00061AB2"/>
    <w:rsid w:val="00062C39"/>
    <w:rsid w:val="000649F6"/>
    <w:rsid w:val="000723F0"/>
    <w:rsid w:val="000753A5"/>
    <w:rsid w:val="00076196"/>
    <w:rsid w:val="000809AC"/>
    <w:rsid w:val="0008132D"/>
    <w:rsid w:val="00084F62"/>
    <w:rsid w:val="00091CC2"/>
    <w:rsid w:val="00092293"/>
    <w:rsid w:val="00094ED6"/>
    <w:rsid w:val="000971C0"/>
    <w:rsid w:val="00097F8A"/>
    <w:rsid w:val="000A1AD8"/>
    <w:rsid w:val="000A22BE"/>
    <w:rsid w:val="000A2651"/>
    <w:rsid w:val="000A3591"/>
    <w:rsid w:val="000A5BA0"/>
    <w:rsid w:val="000A5C58"/>
    <w:rsid w:val="000A718F"/>
    <w:rsid w:val="000B301E"/>
    <w:rsid w:val="000B35DC"/>
    <w:rsid w:val="000B43E6"/>
    <w:rsid w:val="000B4CE0"/>
    <w:rsid w:val="000B50D9"/>
    <w:rsid w:val="000C133F"/>
    <w:rsid w:val="000C1FB7"/>
    <w:rsid w:val="000C3308"/>
    <w:rsid w:val="000C6174"/>
    <w:rsid w:val="000C7ED0"/>
    <w:rsid w:val="000D02BB"/>
    <w:rsid w:val="000D2E54"/>
    <w:rsid w:val="000D5FF9"/>
    <w:rsid w:val="000D62D8"/>
    <w:rsid w:val="000E38BE"/>
    <w:rsid w:val="000E6733"/>
    <w:rsid w:val="000F0396"/>
    <w:rsid w:val="000F150C"/>
    <w:rsid w:val="000F1780"/>
    <w:rsid w:val="000F1EF9"/>
    <w:rsid w:val="000F34ED"/>
    <w:rsid w:val="000F41D7"/>
    <w:rsid w:val="000F4C39"/>
    <w:rsid w:val="000F58D0"/>
    <w:rsid w:val="000F609C"/>
    <w:rsid w:val="000F7239"/>
    <w:rsid w:val="000F7D7F"/>
    <w:rsid w:val="0010161D"/>
    <w:rsid w:val="00101B2E"/>
    <w:rsid w:val="001021AC"/>
    <w:rsid w:val="00102B66"/>
    <w:rsid w:val="00104B8E"/>
    <w:rsid w:val="001069B4"/>
    <w:rsid w:val="00110210"/>
    <w:rsid w:val="00110CA1"/>
    <w:rsid w:val="00116A27"/>
    <w:rsid w:val="00121A05"/>
    <w:rsid w:val="001232C2"/>
    <w:rsid w:val="00125542"/>
    <w:rsid w:val="001255D8"/>
    <w:rsid w:val="0012613A"/>
    <w:rsid w:val="00130234"/>
    <w:rsid w:val="00134101"/>
    <w:rsid w:val="00134CF8"/>
    <w:rsid w:val="00135B71"/>
    <w:rsid w:val="00136154"/>
    <w:rsid w:val="00144408"/>
    <w:rsid w:val="001462EE"/>
    <w:rsid w:val="0014707B"/>
    <w:rsid w:val="0015467A"/>
    <w:rsid w:val="001550B0"/>
    <w:rsid w:val="0015720B"/>
    <w:rsid w:val="00160593"/>
    <w:rsid w:val="00162583"/>
    <w:rsid w:val="00162CF1"/>
    <w:rsid w:val="00162DE1"/>
    <w:rsid w:val="00166042"/>
    <w:rsid w:val="0017052F"/>
    <w:rsid w:val="00170852"/>
    <w:rsid w:val="00173A7C"/>
    <w:rsid w:val="001752B3"/>
    <w:rsid w:val="00177862"/>
    <w:rsid w:val="001779A6"/>
    <w:rsid w:val="00181636"/>
    <w:rsid w:val="0018370A"/>
    <w:rsid w:val="00186DA9"/>
    <w:rsid w:val="00186E10"/>
    <w:rsid w:val="00190CAE"/>
    <w:rsid w:val="00192213"/>
    <w:rsid w:val="001925CE"/>
    <w:rsid w:val="001959C0"/>
    <w:rsid w:val="001964FE"/>
    <w:rsid w:val="001A32FA"/>
    <w:rsid w:val="001A634E"/>
    <w:rsid w:val="001A6D72"/>
    <w:rsid w:val="001B0108"/>
    <w:rsid w:val="001B04E8"/>
    <w:rsid w:val="001B09A6"/>
    <w:rsid w:val="001B2173"/>
    <w:rsid w:val="001B317E"/>
    <w:rsid w:val="001B669F"/>
    <w:rsid w:val="001C0098"/>
    <w:rsid w:val="001C1640"/>
    <w:rsid w:val="001C1C7D"/>
    <w:rsid w:val="001C284C"/>
    <w:rsid w:val="001C4545"/>
    <w:rsid w:val="001C5FC5"/>
    <w:rsid w:val="001D0156"/>
    <w:rsid w:val="001D3095"/>
    <w:rsid w:val="001D5E66"/>
    <w:rsid w:val="001E3549"/>
    <w:rsid w:val="001E3DC8"/>
    <w:rsid w:val="001E418E"/>
    <w:rsid w:val="001F7AFF"/>
    <w:rsid w:val="001F7D13"/>
    <w:rsid w:val="00201D5D"/>
    <w:rsid w:val="00202AAE"/>
    <w:rsid w:val="0020342D"/>
    <w:rsid w:val="00203B74"/>
    <w:rsid w:val="002050F8"/>
    <w:rsid w:val="002067C6"/>
    <w:rsid w:val="00207225"/>
    <w:rsid w:val="00207233"/>
    <w:rsid w:val="002108B7"/>
    <w:rsid w:val="0021131A"/>
    <w:rsid w:val="002121BB"/>
    <w:rsid w:val="00213EEE"/>
    <w:rsid w:val="00214AE3"/>
    <w:rsid w:val="00214D32"/>
    <w:rsid w:val="00216E30"/>
    <w:rsid w:val="00225C5F"/>
    <w:rsid w:val="00231BB8"/>
    <w:rsid w:val="00232DF9"/>
    <w:rsid w:val="002339BE"/>
    <w:rsid w:val="00236609"/>
    <w:rsid w:val="0023720E"/>
    <w:rsid w:val="00237764"/>
    <w:rsid w:val="00240081"/>
    <w:rsid w:val="0024008C"/>
    <w:rsid w:val="00240895"/>
    <w:rsid w:val="0024583D"/>
    <w:rsid w:val="00246C22"/>
    <w:rsid w:val="002479F1"/>
    <w:rsid w:val="00253E5A"/>
    <w:rsid w:val="00255B93"/>
    <w:rsid w:val="00255D04"/>
    <w:rsid w:val="002564B2"/>
    <w:rsid w:val="00256AFF"/>
    <w:rsid w:val="00257F9E"/>
    <w:rsid w:val="0026316A"/>
    <w:rsid w:val="002639AD"/>
    <w:rsid w:val="00263FFF"/>
    <w:rsid w:val="0026661D"/>
    <w:rsid w:val="00266AD6"/>
    <w:rsid w:val="002676AF"/>
    <w:rsid w:val="0027022D"/>
    <w:rsid w:val="002803DE"/>
    <w:rsid w:val="00280E86"/>
    <w:rsid w:val="00286760"/>
    <w:rsid w:val="00291737"/>
    <w:rsid w:val="0029230C"/>
    <w:rsid w:val="00292C06"/>
    <w:rsid w:val="00293A41"/>
    <w:rsid w:val="0029595B"/>
    <w:rsid w:val="00296D4B"/>
    <w:rsid w:val="002A3C17"/>
    <w:rsid w:val="002A4319"/>
    <w:rsid w:val="002A76D3"/>
    <w:rsid w:val="002A7E88"/>
    <w:rsid w:val="002B0A6D"/>
    <w:rsid w:val="002C04FB"/>
    <w:rsid w:val="002C0E07"/>
    <w:rsid w:val="002C126C"/>
    <w:rsid w:val="002C19A3"/>
    <w:rsid w:val="002C7AEF"/>
    <w:rsid w:val="002D18D4"/>
    <w:rsid w:val="002D547B"/>
    <w:rsid w:val="002D6820"/>
    <w:rsid w:val="002D7B8B"/>
    <w:rsid w:val="002E2D67"/>
    <w:rsid w:val="002E33F5"/>
    <w:rsid w:val="002E4CCA"/>
    <w:rsid w:val="002E5B0D"/>
    <w:rsid w:val="002E6C0E"/>
    <w:rsid w:val="002F1B86"/>
    <w:rsid w:val="002F2043"/>
    <w:rsid w:val="002F4B04"/>
    <w:rsid w:val="002F6D34"/>
    <w:rsid w:val="003005A9"/>
    <w:rsid w:val="003010B7"/>
    <w:rsid w:val="00303A44"/>
    <w:rsid w:val="00305056"/>
    <w:rsid w:val="003059A0"/>
    <w:rsid w:val="00305BA4"/>
    <w:rsid w:val="003101D9"/>
    <w:rsid w:val="00311942"/>
    <w:rsid w:val="0031667C"/>
    <w:rsid w:val="00317BAE"/>
    <w:rsid w:val="00321F2F"/>
    <w:rsid w:val="00327926"/>
    <w:rsid w:val="003324F9"/>
    <w:rsid w:val="003363BA"/>
    <w:rsid w:val="00336672"/>
    <w:rsid w:val="00336F69"/>
    <w:rsid w:val="00337E1B"/>
    <w:rsid w:val="00343637"/>
    <w:rsid w:val="003455E5"/>
    <w:rsid w:val="00345D30"/>
    <w:rsid w:val="00346140"/>
    <w:rsid w:val="0034783F"/>
    <w:rsid w:val="00347B68"/>
    <w:rsid w:val="003501F3"/>
    <w:rsid w:val="00353719"/>
    <w:rsid w:val="00353A19"/>
    <w:rsid w:val="00354652"/>
    <w:rsid w:val="003563A1"/>
    <w:rsid w:val="003666AE"/>
    <w:rsid w:val="00370D2E"/>
    <w:rsid w:val="0037395C"/>
    <w:rsid w:val="00373B25"/>
    <w:rsid w:val="003767E2"/>
    <w:rsid w:val="00376FA5"/>
    <w:rsid w:val="0037756E"/>
    <w:rsid w:val="003815F6"/>
    <w:rsid w:val="003819C9"/>
    <w:rsid w:val="00381DF0"/>
    <w:rsid w:val="0038305A"/>
    <w:rsid w:val="003849B8"/>
    <w:rsid w:val="00384CD4"/>
    <w:rsid w:val="0038619A"/>
    <w:rsid w:val="00386259"/>
    <w:rsid w:val="003869FC"/>
    <w:rsid w:val="00387E3A"/>
    <w:rsid w:val="00394319"/>
    <w:rsid w:val="0039639A"/>
    <w:rsid w:val="00397046"/>
    <w:rsid w:val="003970DC"/>
    <w:rsid w:val="003975FE"/>
    <w:rsid w:val="003A01A8"/>
    <w:rsid w:val="003A52FE"/>
    <w:rsid w:val="003B2168"/>
    <w:rsid w:val="003B5085"/>
    <w:rsid w:val="003B5A9B"/>
    <w:rsid w:val="003B7759"/>
    <w:rsid w:val="003C3E06"/>
    <w:rsid w:val="003C58CD"/>
    <w:rsid w:val="003C6D04"/>
    <w:rsid w:val="003D24B9"/>
    <w:rsid w:val="003D2D97"/>
    <w:rsid w:val="003D2ED2"/>
    <w:rsid w:val="003D4B0F"/>
    <w:rsid w:val="003D7D45"/>
    <w:rsid w:val="003E0451"/>
    <w:rsid w:val="003E2EE1"/>
    <w:rsid w:val="003E2FAA"/>
    <w:rsid w:val="003F2F19"/>
    <w:rsid w:val="003F5D8A"/>
    <w:rsid w:val="003F79FE"/>
    <w:rsid w:val="00400434"/>
    <w:rsid w:val="0040069C"/>
    <w:rsid w:val="00401059"/>
    <w:rsid w:val="00411406"/>
    <w:rsid w:val="004127CA"/>
    <w:rsid w:val="00421ED5"/>
    <w:rsid w:val="00422E23"/>
    <w:rsid w:val="00424969"/>
    <w:rsid w:val="00426012"/>
    <w:rsid w:val="00427648"/>
    <w:rsid w:val="00430C3F"/>
    <w:rsid w:val="00435E44"/>
    <w:rsid w:val="0044335D"/>
    <w:rsid w:val="00443D06"/>
    <w:rsid w:val="00446A70"/>
    <w:rsid w:val="004471E9"/>
    <w:rsid w:val="00450A0E"/>
    <w:rsid w:val="00453D61"/>
    <w:rsid w:val="0045444F"/>
    <w:rsid w:val="00454BF6"/>
    <w:rsid w:val="00454CBA"/>
    <w:rsid w:val="00457AD6"/>
    <w:rsid w:val="00460F60"/>
    <w:rsid w:val="004625FF"/>
    <w:rsid w:val="00462671"/>
    <w:rsid w:val="00463265"/>
    <w:rsid w:val="00465B47"/>
    <w:rsid w:val="00470B48"/>
    <w:rsid w:val="00472627"/>
    <w:rsid w:val="00473F3B"/>
    <w:rsid w:val="00474C34"/>
    <w:rsid w:val="00474E0B"/>
    <w:rsid w:val="00476480"/>
    <w:rsid w:val="004878CF"/>
    <w:rsid w:val="004900F6"/>
    <w:rsid w:val="00495627"/>
    <w:rsid w:val="00495BFC"/>
    <w:rsid w:val="00496271"/>
    <w:rsid w:val="00497420"/>
    <w:rsid w:val="004977F1"/>
    <w:rsid w:val="004979D2"/>
    <w:rsid w:val="004A732C"/>
    <w:rsid w:val="004B5B64"/>
    <w:rsid w:val="004C2849"/>
    <w:rsid w:val="004C439E"/>
    <w:rsid w:val="004C5CF1"/>
    <w:rsid w:val="004C790C"/>
    <w:rsid w:val="004D2B97"/>
    <w:rsid w:val="004D439E"/>
    <w:rsid w:val="004D4FF4"/>
    <w:rsid w:val="004D6E04"/>
    <w:rsid w:val="004E18D5"/>
    <w:rsid w:val="004E3FB1"/>
    <w:rsid w:val="004E4154"/>
    <w:rsid w:val="004E7B6C"/>
    <w:rsid w:val="004F0323"/>
    <w:rsid w:val="004F04BC"/>
    <w:rsid w:val="004F0791"/>
    <w:rsid w:val="004F15F8"/>
    <w:rsid w:val="004F38B3"/>
    <w:rsid w:val="004F56ED"/>
    <w:rsid w:val="004F5F22"/>
    <w:rsid w:val="004F7C3B"/>
    <w:rsid w:val="00506B41"/>
    <w:rsid w:val="005109CB"/>
    <w:rsid w:val="00511065"/>
    <w:rsid w:val="00511C50"/>
    <w:rsid w:val="00517C94"/>
    <w:rsid w:val="00521690"/>
    <w:rsid w:val="005224B4"/>
    <w:rsid w:val="00522782"/>
    <w:rsid w:val="005227A3"/>
    <w:rsid w:val="0052351E"/>
    <w:rsid w:val="0052471B"/>
    <w:rsid w:val="00527E64"/>
    <w:rsid w:val="00531370"/>
    <w:rsid w:val="00531F84"/>
    <w:rsid w:val="00535372"/>
    <w:rsid w:val="005430ED"/>
    <w:rsid w:val="005434D2"/>
    <w:rsid w:val="00543DE7"/>
    <w:rsid w:val="0054424C"/>
    <w:rsid w:val="0054461B"/>
    <w:rsid w:val="00545677"/>
    <w:rsid w:val="00545DDD"/>
    <w:rsid w:val="0054613E"/>
    <w:rsid w:val="00546BFD"/>
    <w:rsid w:val="00546BFF"/>
    <w:rsid w:val="00547474"/>
    <w:rsid w:val="00547E40"/>
    <w:rsid w:val="005509DC"/>
    <w:rsid w:val="00553E41"/>
    <w:rsid w:val="005604C1"/>
    <w:rsid w:val="00562122"/>
    <w:rsid w:val="005633AD"/>
    <w:rsid w:val="005649AF"/>
    <w:rsid w:val="00565BA7"/>
    <w:rsid w:val="00566031"/>
    <w:rsid w:val="00566F46"/>
    <w:rsid w:val="005706E0"/>
    <w:rsid w:val="005734AE"/>
    <w:rsid w:val="00574BEC"/>
    <w:rsid w:val="00574E0E"/>
    <w:rsid w:val="0057705B"/>
    <w:rsid w:val="00580227"/>
    <w:rsid w:val="005814FD"/>
    <w:rsid w:val="005830EB"/>
    <w:rsid w:val="00584398"/>
    <w:rsid w:val="00584E4A"/>
    <w:rsid w:val="00592679"/>
    <w:rsid w:val="00592D39"/>
    <w:rsid w:val="00593FB1"/>
    <w:rsid w:val="00596310"/>
    <w:rsid w:val="00596B57"/>
    <w:rsid w:val="005A1BDC"/>
    <w:rsid w:val="005A279E"/>
    <w:rsid w:val="005A326A"/>
    <w:rsid w:val="005A48E2"/>
    <w:rsid w:val="005A53D3"/>
    <w:rsid w:val="005A584B"/>
    <w:rsid w:val="005A68B7"/>
    <w:rsid w:val="005A698B"/>
    <w:rsid w:val="005B17A3"/>
    <w:rsid w:val="005B61A8"/>
    <w:rsid w:val="005B64BF"/>
    <w:rsid w:val="005B6F21"/>
    <w:rsid w:val="005C0725"/>
    <w:rsid w:val="005C0ACA"/>
    <w:rsid w:val="005C2A4F"/>
    <w:rsid w:val="005C2DA1"/>
    <w:rsid w:val="005C340E"/>
    <w:rsid w:val="005C3C69"/>
    <w:rsid w:val="005C443B"/>
    <w:rsid w:val="005C5066"/>
    <w:rsid w:val="005C72F0"/>
    <w:rsid w:val="005C7AF6"/>
    <w:rsid w:val="005D0B3B"/>
    <w:rsid w:val="005D4733"/>
    <w:rsid w:val="005D4FF6"/>
    <w:rsid w:val="005D6624"/>
    <w:rsid w:val="005D6D2D"/>
    <w:rsid w:val="005D70A2"/>
    <w:rsid w:val="005E314B"/>
    <w:rsid w:val="005E4508"/>
    <w:rsid w:val="005E5165"/>
    <w:rsid w:val="005F1705"/>
    <w:rsid w:val="005F2E23"/>
    <w:rsid w:val="005F78D7"/>
    <w:rsid w:val="005F7D1B"/>
    <w:rsid w:val="00602063"/>
    <w:rsid w:val="00602509"/>
    <w:rsid w:val="00611AAA"/>
    <w:rsid w:val="00612444"/>
    <w:rsid w:val="00612F1B"/>
    <w:rsid w:val="0061661A"/>
    <w:rsid w:val="006232F6"/>
    <w:rsid w:val="00623E63"/>
    <w:rsid w:val="00624D0A"/>
    <w:rsid w:val="00625366"/>
    <w:rsid w:val="00626E2A"/>
    <w:rsid w:val="00627F72"/>
    <w:rsid w:val="0063002A"/>
    <w:rsid w:val="00634248"/>
    <w:rsid w:val="00640AC6"/>
    <w:rsid w:val="00643020"/>
    <w:rsid w:val="00644F44"/>
    <w:rsid w:val="00646C89"/>
    <w:rsid w:val="00647808"/>
    <w:rsid w:val="00650F3C"/>
    <w:rsid w:val="006516B3"/>
    <w:rsid w:val="00651AA0"/>
    <w:rsid w:val="0065221D"/>
    <w:rsid w:val="00652736"/>
    <w:rsid w:val="0065375F"/>
    <w:rsid w:val="00660A67"/>
    <w:rsid w:val="0066293F"/>
    <w:rsid w:val="00665557"/>
    <w:rsid w:val="00666D69"/>
    <w:rsid w:val="00666F08"/>
    <w:rsid w:val="0067035B"/>
    <w:rsid w:val="00670841"/>
    <w:rsid w:val="00670C4F"/>
    <w:rsid w:val="0067232B"/>
    <w:rsid w:val="00674DEE"/>
    <w:rsid w:val="00677E6C"/>
    <w:rsid w:val="006830E9"/>
    <w:rsid w:val="00685D81"/>
    <w:rsid w:val="00687A59"/>
    <w:rsid w:val="006924D1"/>
    <w:rsid w:val="006A2CF5"/>
    <w:rsid w:val="006C09B8"/>
    <w:rsid w:val="006C0CDE"/>
    <w:rsid w:val="006C3B43"/>
    <w:rsid w:val="006C6EE7"/>
    <w:rsid w:val="006D0229"/>
    <w:rsid w:val="006D065F"/>
    <w:rsid w:val="006D0731"/>
    <w:rsid w:val="006D0F6E"/>
    <w:rsid w:val="006D1AAB"/>
    <w:rsid w:val="006D4B90"/>
    <w:rsid w:val="006D5B76"/>
    <w:rsid w:val="006E0F0E"/>
    <w:rsid w:val="006E1F99"/>
    <w:rsid w:val="006E218E"/>
    <w:rsid w:val="006E2FFB"/>
    <w:rsid w:val="006E48B5"/>
    <w:rsid w:val="006E7146"/>
    <w:rsid w:val="006F0229"/>
    <w:rsid w:val="006F2C7C"/>
    <w:rsid w:val="006F484F"/>
    <w:rsid w:val="006F504E"/>
    <w:rsid w:val="006F5068"/>
    <w:rsid w:val="00706078"/>
    <w:rsid w:val="007100A9"/>
    <w:rsid w:val="00710131"/>
    <w:rsid w:val="00710415"/>
    <w:rsid w:val="007113FC"/>
    <w:rsid w:val="00715A9A"/>
    <w:rsid w:val="007205F7"/>
    <w:rsid w:val="0072145D"/>
    <w:rsid w:val="007221AB"/>
    <w:rsid w:val="00730355"/>
    <w:rsid w:val="00737943"/>
    <w:rsid w:val="00741224"/>
    <w:rsid w:val="00741F07"/>
    <w:rsid w:val="00745D28"/>
    <w:rsid w:val="00745E7B"/>
    <w:rsid w:val="00747348"/>
    <w:rsid w:val="00747818"/>
    <w:rsid w:val="0075197B"/>
    <w:rsid w:val="007522D1"/>
    <w:rsid w:val="00752EED"/>
    <w:rsid w:val="007544B9"/>
    <w:rsid w:val="00754E7A"/>
    <w:rsid w:val="00756E51"/>
    <w:rsid w:val="00764991"/>
    <w:rsid w:val="0076638D"/>
    <w:rsid w:val="00767393"/>
    <w:rsid w:val="00773EDF"/>
    <w:rsid w:val="007756CD"/>
    <w:rsid w:val="007838AD"/>
    <w:rsid w:val="00783A1B"/>
    <w:rsid w:val="00784EC2"/>
    <w:rsid w:val="007874DE"/>
    <w:rsid w:val="00787F5D"/>
    <w:rsid w:val="00791BA2"/>
    <w:rsid w:val="00792329"/>
    <w:rsid w:val="00793A88"/>
    <w:rsid w:val="0079417E"/>
    <w:rsid w:val="00794B3E"/>
    <w:rsid w:val="007A3ED8"/>
    <w:rsid w:val="007A460A"/>
    <w:rsid w:val="007A60D9"/>
    <w:rsid w:val="007A6933"/>
    <w:rsid w:val="007B10AD"/>
    <w:rsid w:val="007B1525"/>
    <w:rsid w:val="007B1C5B"/>
    <w:rsid w:val="007B38BF"/>
    <w:rsid w:val="007B46AE"/>
    <w:rsid w:val="007B5FB0"/>
    <w:rsid w:val="007B61B2"/>
    <w:rsid w:val="007B62F6"/>
    <w:rsid w:val="007B767A"/>
    <w:rsid w:val="007C1E09"/>
    <w:rsid w:val="007C2E07"/>
    <w:rsid w:val="007C47C5"/>
    <w:rsid w:val="007C79DD"/>
    <w:rsid w:val="007D0ED7"/>
    <w:rsid w:val="007D2F4A"/>
    <w:rsid w:val="007D46B4"/>
    <w:rsid w:val="007D51FC"/>
    <w:rsid w:val="007D54E4"/>
    <w:rsid w:val="007D61DA"/>
    <w:rsid w:val="007E03B5"/>
    <w:rsid w:val="007E3F07"/>
    <w:rsid w:val="007E54BB"/>
    <w:rsid w:val="007F04B2"/>
    <w:rsid w:val="007F2170"/>
    <w:rsid w:val="007F229C"/>
    <w:rsid w:val="007F34EE"/>
    <w:rsid w:val="007F46D3"/>
    <w:rsid w:val="007F4920"/>
    <w:rsid w:val="007F51DA"/>
    <w:rsid w:val="00805EF8"/>
    <w:rsid w:val="00811542"/>
    <w:rsid w:val="008137E1"/>
    <w:rsid w:val="00817462"/>
    <w:rsid w:val="008219D6"/>
    <w:rsid w:val="00822DBC"/>
    <w:rsid w:val="00827C7C"/>
    <w:rsid w:val="00832889"/>
    <w:rsid w:val="00832A58"/>
    <w:rsid w:val="0083412D"/>
    <w:rsid w:val="008368E9"/>
    <w:rsid w:val="0084280D"/>
    <w:rsid w:val="00843ADA"/>
    <w:rsid w:val="00844597"/>
    <w:rsid w:val="008460CA"/>
    <w:rsid w:val="00847238"/>
    <w:rsid w:val="00850E36"/>
    <w:rsid w:val="00851FEA"/>
    <w:rsid w:val="00853EA7"/>
    <w:rsid w:val="00853F24"/>
    <w:rsid w:val="008543FE"/>
    <w:rsid w:val="0085510E"/>
    <w:rsid w:val="008557FF"/>
    <w:rsid w:val="00857AEF"/>
    <w:rsid w:val="008600E9"/>
    <w:rsid w:val="008608D9"/>
    <w:rsid w:val="00861672"/>
    <w:rsid w:val="00861785"/>
    <w:rsid w:val="00861F3C"/>
    <w:rsid w:val="00867770"/>
    <w:rsid w:val="00870C58"/>
    <w:rsid w:val="00880D4F"/>
    <w:rsid w:val="00881CDA"/>
    <w:rsid w:val="00885263"/>
    <w:rsid w:val="00886464"/>
    <w:rsid w:val="00890A5C"/>
    <w:rsid w:val="0089250D"/>
    <w:rsid w:val="00895A66"/>
    <w:rsid w:val="00896D19"/>
    <w:rsid w:val="008A3C40"/>
    <w:rsid w:val="008A4738"/>
    <w:rsid w:val="008B0C89"/>
    <w:rsid w:val="008B246A"/>
    <w:rsid w:val="008B6307"/>
    <w:rsid w:val="008C700E"/>
    <w:rsid w:val="008C7EA2"/>
    <w:rsid w:val="008D0896"/>
    <w:rsid w:val="008D4E6C"/>
    <w:rsid w:val="008D5C14"/>
    <w:rsid w:val="008D5DE3"/>
    <w:rsid w:val="008D6FD7"/>
    <w:rsid w:val="008E1D5C"/>
    <w:rsid w:val="008E31F6"/>
    <w:rsid w:val="008E5166"/>
    <w:rsid w:val="008E5985"/>
    <w:rsid w:val="008F3ACC"/>
    <w:rsid w:val="008F3FD5"/>
    <w:rsid w:val="008F63A2"/>
    <w:rsid w:val="00900C2F"/>
    <w:rsid w:val="00906AB0"/>
    <w:rsid w:val="0091079A"/>
    <w:rsid w:val="00913D41"/>
    <w:rsid w:val="00921352"/>
    <w:rsid w:val="00921E1A"/>
    <w:rsid w:val="00923509"/>
    <w:rsid w:val="00924ABC"/>
    <w:rsid w:val="00924ABE"/>
    <w:rsid w:val="00925136"/>
    <w:rsid w:val="00925D56"/>
    <w:rsid w:val="009264F9"/>
    <w:rsid w:val="00934A53"/>
    <w:rsid w:val="00937F96"/>
    <w:rsid w:val="0094000C"/>
    <w:rsid w:val="009404FD"/>
    <w:rsid w:val="00940A95"/>
    <w:rsid w:val="009419A6"/>
    <w:rsid w:val="00942A97"/>
    <w:rsid w:val="00943C8D"/>
    <w:rsid w:val="00944105"/>
    <w:rsid w:val="0094709E"/>
    <w:rsid w:val="00951169"/>
    <w:rsid w:val="0095249F"/>
    <w:rsid w:val="00954992"/>
    <w:rsid w:val="009558DF"/>
    <w:rsid w:val="009608EC"/>
    <w:rsid w:val="009620AE"/>
    <w:rsid w:val="00964724"/>
    <w:rsid w:val="00965201"/>
    <w:rsid w:val="0096548B"/>
    <w:rsid w:val="00975EA3"/>
    <w:rsid w:val="00976AB6"/>
    <w:rsid w:val="00976AD5"/>
    <w:rsid w:val="00981905"/>
    <w:rsid w:val="00982D22"/>
    <w:rsid w:val="00984F2E"/>
    <w:rsid w:val="00987517"/>
    <w:rsid w:val="00987814"/>
    <w:rsid w:val="009945C1"/>
    <w:rsid w:val="0099699A"/>
    <w:rsid w:val="009A3061"/>
    <w:rsid w:val="009A60FC"/>
    <w:rsid w:val="009A62BC"/>
    <w:rsid w:val="009A76D4"/>
    <w:rsid w:val="009B48DF"/>
    <w:rsid w:val="009B5B1E"/>
    <w:rsid w:val="009C07A5"/>
    <w:rsid w:val="009C2493"/>
    <w:rsid w:val="009C4682"/>
    <w:rsid w:val="009D1A82"/>
    <w:rsid w:val="009D1F6B"/>
    <w:rsid w:val="009D2598"/>
    <w:rsid w:val="009D3842"/>
    <w:rsid w:val="009D4631"/>
    <w:rsid w:val="009D555C"/>
    <w:rsid w:val="009E1CD5"/>
    <w:rsid w:val="009E27BD"/>
    <w:rsid w:val="009E2C0C"/>
    <w:rsid w:val="009E3D21"/>
    <w:rsid w:val="009E3F1F"/>
    <w:rsid w:val="009E6634"/>
    <w:rsid w:val="009F2271"/>
    <w:rsid w:val="009F74BC"/>
    <w:rsid w:val="00A038FC"/>
    <w:rsid w:val="00A05D93"/>
    <w:rsid w:val="00A06109"/>
    <w:rsid w:val="00A072DA"/>
    <w:rsid w:val="00A07946"/>
    <w:rsid w:val="00A14D0D"/>
    <w:rsid w:val="00A17845"/>
    <w:rsid w:val="00A17D2F"/>
    <w:rsid w:val="00A20C8B"/>
    <w:rsid w:val="00A211A5"/>
    <w:rsid w:val="00A22446"/>
    <w:rsid w:val="00A23159"/>
    <w:rsid w:val="00A25B03"/>
    <w:rsid w:val="00A33EB9"/>
    <w:rsid w:val="00A3575B"/>
    <w:rsid w:val="00A37F5D"/>
    <w:rsid w:val="00A41ED7"/>
    <w:rsid w:val="00A430D8"/>
    <w:rsid w:val="00A443C7"/>
    <w:rsid w:val="00A4464A"/>
    <w:rsid w:val="00A45E36"/>
    <w:rsid w:val="00A46418"/>
    <w:rsid w:val="00A52EAC"/>
    <w:rsid w:val="00A55AC8"/>
    <w:rsid w:val="00A55F89"/>
    <w:rsid w:val="00A56929"/>
    <w:rsid w:val="00A57792"/>
    <w:rsid w:val="00A60E4B"/>
    <w:rsid w:val="00A63B0E"/>
    <w:rsid w:val="00A66C09"/>
    <w:rsid w:val="00A80006"/>
    <w:rsid w:val="00A81747"/>
    <w:rsid w:val="00A81CAD"/>
    <w:rsid w:val="00A823C3"/>
    <w:rsid w:val="00A838AE"/>
    <w:rsid w:val="00A84605"/>
    <w:rsid w:val="00A876D4"/>
    <w:rsid w:val="00A87D68"/>
    <w:rsid w:val="00A906CB"/>
    <w:rsid w:val="00A91014"/>
    <w:rsid w:val="00A92643"/>
    <w:rsid w:val="00A92EBE"/>
    <w:rsid w:val="00A939C7"/>
    <w:rsid w:val="00A94610"/>
    <w:rsid w:val="00A95BF4"/>
    <w:rsid w:val="00AA11CE"/>
    <w:rsid w:val="00AA2661"/>
    <w:rsid w:val="00AA2D4A"/>
    <w:rsid w:val="00AA6B2E"/>
    <w:rsid w:val="00AA7804"/>
    <w:rsid w:val="00AB1540"/>
    <w:rsid w:val="00AB3352"/>
    <w:rsid w:val="00AB45EC"/>
    <w:rsid w:val="00AC35C4"/>
    <w:rsid w:val="00AC530F"/>
    <w:rsid w:val="00AC6132"/>
    <w:rsid w:val="00AC79BD"/>
    <w:rsid w:val="00AD0890"/>
    <w:rsid w:val="00AD323E"/>
    <w:rsid w:val="00AD3D79"/>
    <w:rsid w:val="00AE15D3"/>
    <w:rsid w:val="00AE1AB0"/>
    <w:rsid w:val="00AE2A9D"/>
    <w:rsid w:val="00AE2FED"/>
    <w:rsid w:val="00AE473C"/>
    <w:rsid w:val="00AE51B0"/>
    <w:rsid w:val="00AE688A"/>
    <w:rsid w:val="00AE6E25"/>
    <w:rsid w:val="00B032D0"/>
    <w:rsid w:val="00B052D1"/>
    <w:rsid w:val="00B06694"/>
    <w:rsid w:val="00B11685"/>
    <w:rsid w:val="00B120E0"/>
    <w:rsid w:val="00B1295B"/>
    <w:rsid w:val="00B14046"/>
    <w:rsid w:val="00B14392"/>
    <w:rsid w:val="00B1622D"/>
    <w:rsid w:val="00B16D0A"/>
    <w:rsid w:val="00B23C70"/>
    <w:rsid w:val="00B2439C"/>
    <w:rsid w:val="00B2477C"/>
    <w:rsid w:val="00B25866"/>
    <w:rsid w:val="00B26F68"/>
    <w:rsid w:val="00B2728F"/>
    <w:rsid w:val="00B31167"/>
    <w:rsid w:val="00B3205D"/>
    <w:rsid w:val="00B3322F"/>
    <w:rsid w:val="00B33295"/>
    <w:rsid w:val="00B41CBC"/>
    <w:rsid w:val="00B4265F"/>
    <w:rsid w:val="00B43815"/>
    <w:rsid w:val="00B46126"/>
    <w:rsid w:val="00B46973"/>
    <w:rsid w:val="00B55ECA"/>
    <w:rsid w:val="00B5674D"/>
    <w:rsid w:val="00B57C94"/>
    <w:rsid w:val="00B57EFA"/>
    <w:rsid w:val="00B61F30"/>
    <w:rsid w:val="00B624C7"/>
    <w:rsid w:val="00B662EE"/>
    <w:rsid w:val="00B67BDC"/>
    <w:rsid w:val="00B705A9"/>
    <w:rsid w:val="00B743FC"/>
    <w:rsid w:val="00B757B2"/>
    <w:rsid w:val="00B85785"/>
    <w:rsid w:val="00B9505D"/>
    <w:rsid w:val="00BA2B80"/>
    <w:rsid w:val="00BA3ED6"/>
    <w:rsid w:val="00BA61FE"/>
    <w:rsid w:val="00BA72FD"/>
    <w:rsid w:val="00BA73D3"/>
    <w:rsid w:val="00BB1D99"/>
    <w:rsid w:val="00BB2D34"/>
    <w:rsid w:val="00BB4EE2"/>
    <w:rsid w:val="00BB61BC"/>
    <w:rsid w:val="00BB79B5"/>
    <w:rsid w:val="00BC0342"/>
    <w:rsid w:val="00BC2C6C"/>
    <w:rsid w:val="00BC7548"/>
    <w:rsid w:val="00BD07A7"/>
    <w:rsid w:val="00BD08FA"/>
    <w:rsid w:val="00BD63FB"/>
    <w:rsid w:val="00BD6412"/>
    <w:rsid w:val="00BD6AD6"/>
    <w:rsid w:val="00BE4CB4"/>
    <w:rsid w:val="00BE5126"/>
    <w:rsid w:val="00BE615D"/>
    <w:rsid w:val="00BE7242"/>
    <w:rsid w:val="00BE72AE"/>
    <w:rsid w:val="00BE7422"/>
    <w:rsid w:val="00BE76D7"/>
    <w:rsid w:val="00BF160D"/>
    <w:rsid w:val="00C017D9"/>
    <w:rsid w:val="00C03EC8"/>
    <w:rsid w:val="00C065B1"/>
    <w:rsid w:val="00C07038"/>
    <w:rsid w:val="00C12D65"/>
    <w:rsid w:val="00C12EAB"/>
    <w:rsid w:val="00C14012"/>
    <w:rsid w:val="00C14E1B"/>
    <w:rsid w:val="00C2161A"/>
    <w:rsid w:val="00C21E9C"/>
    <w:rsid w:val="00C220AE"/>
    <w:rsid w:val="00C22EED"/>
    <w:rsid w:val="00C2736B"/>
    <w:rsid w:val="00C278CD"/>
    <w:rsid w:val="00C27E9F"/>
    <w:rsid w:val="00C308E6"/>
    <w:rsid w:val="00C31604"/>
    <w:rsid w:val="00C3223D"/>
    <w:rsid w:val="00C32D4B"/>
    <w:rsid w:val="00C33EE2"/>
    <w:rsid w:val="00C3648A"/>
    <w:rsid w:val="00C37A28"/>
    <w:rsid w:val="00C40719"/>
    <w:rsid w:val="00C45A22"/>
    <w:rsid w:val="00C46B0C"/>
    <w:rsid w:val="00C46DED"/>
    <w:rsid w:val="00C50B53"/>
    <w:rsid w:val="00C52FC8"/>
    <w:rsid w:val="00C53522"/>
    <w:rsid w:val="00C54B0C"/>
    <w:rsid w:val="00C55194"/>
    <w:rsid w:val="00C55D01"/>
    <w:rsid w:val="00C56B5B"/>
    <w:rsid w:val="00C56D57"/>
    <w:rsid w:val="00C61036"/>
    <w:rsid w:val="00C61180"/>
    <w:rsid w:val="00C647DF"/>
    <w:rsid w:val="00C64AF3"/>
    <w:rsid w:val="00C64EA4"/>
    <w:rsid w:val="00C656F9"/>
    <w:rsid w:val="00C6776D"/>
    <w:rsid w:val="00C7026C"/>
    <w:rsid w:val="00C71757"/>
    <w:rsid w:val="00C72BE5"/>
    <w:rsid w:val="00C73078"/>
    <w:rsid w:val="00C760B2"/>
    <w:rsid w:val="00C77B0A"/>
    <w:rsid w:val="00C80495"/>
    <w:rsid w:val="00C809A3"/>
    <w:rsid w:val="00C80B2C"/>
    <w:rsid w:val="00C80CFC"/>
    <w:rsid w:val="00C82C8A"/>
    <w:rsid w:val="00C83479"/>
    <w:rsid w:val="00C85D98"/>
    <w:rsid w:val="00C90FA4"/>
    <w:rsid w:val="00C91220"/>
    <w:rsid w:val="00C9251E"/>
    <w:rsid w:val="00C92FA8"/>
    <w:rsid w:val="00C93323"/>
    <w:rsid w:val="00C97035"/>
    <w:rsid w:val="00CA63B0"/>
    <w:rsid w:val="00CB3AF6"/>
    <w:rsid w:val="00CB58FE"/>
    <w:rsid w:val="00CB655C"/>
    <w:rsid w:val="00CC14D1"/>
    <w:rsid w:val="00CC2069"/>
    <w:rsid w:val="00CC298A"/>
    <w:rsid w:val="00CC3ABE"/>
    <w:rsid w:val="00CC42CA"/>
    <w:rsid w:val="00CC6C7B"/>
    <w:rsid w:val="00CD2A8D"/>
    <w:rsid w:val="00CD2FB1"/>
    <w:rsid w:val="00CD3C3E"/>
    <w:rsid w:val="00CD7481"/>
    <w:rsid w:val="00CD7A34"/>
    <w:rsid w:val="00CE2467"/>
    <w:rsid w:val="00CE430D"/>
    <w:rsid w:val="00CE4E50"/>
    <w:rsid w:val="00CE5906"/>
    <w:rsid w:val="00CE7FEF"/>
    <w:rsid w:val="00CF0891"/>
    <w:rsid w:val="00CF13DB"/>
    <w:rsid w:val="00CF2D18"/>
    <w:rsid w:val="00CF3D51"/>
    <w:rsid w:val="00CF517D"/>
    <w:rsid w:val="00CF65AD"/>
    <w:rsid w:val="00CF72E4"/>
    <w:rsid w:val="00CF7D58"/>
    <w:rsid w:val="00D032AB"/>
    <w:rsid w:val="00D03608"/>
    <w:rsid w:val="00D078F0"/>
    <w:rsid w:val="00D1022B"/>
    <w:rsid w:val="00D10726"/>
    <w:rsid w:val="00D12F41"/>
    <w:rsid w:val="00D14340"/>
    <w:rsid w:val="00D20499"/>
    <w:rsid w:val="00D26EFC"/>
    <w:rsid w:val="00D27091"/>
    <w:rsid w:val="00D27BF8"/>
    <w:rsid w:val="00D35E3D"/>
    <w:rsid w:val="00D3757A"/>
    <w:rsid w:val="00D376DC"/>
    <w:rsid w:val="00D40BC0"/>
    <w:rsid w:val="00D42E3D"/>
    <w:rsid w:val="00D461D4"/>
    <w:rsid w:val="00D4646E"/>
    <w:rsid w:val="00D5385B"/>
    <w:rsid w:val="00D548C5"/>
    <w:rsid w:val="00D57D1D"/>
    <w:rsid w:val="00D612AD"/>
    <w:rsid w:val="00D61A2D"/>
    <w:rsid w:val="00D61D3A"/>
    <w:rsid w:val="00D62B29"/>
    <w:rsid w:val="00D66545"/>
    <w:rsid w:val="00D72520"/>
    <w:rsid w:val="00D74812"/>
    <w:rsid w:val="00D75293"/>
    <w:rsid w:val="00D7626A"/>
    <w:rsid w:val="00D7678E"/>
    <w:rsid w:val="00D801B8"/>
    <w:rsid w:val="00D81CBB"/>
    <w:rsid w:val="00D83DEE"/>
    <w:rsid w:val="00D85978"/>
    <w:rsid w:val="00D87613"/>
    <w:rsid w:val="00D91ACA"/>
    <w:rsid w:val="00D92F94"/>
    <w:rsid w:val="00D949F1"/>
    <w:rsid w:val="00D94ABB"/>
    <w:rsid w:val="00D97A5B"/>
    <w:rsid w:val="00DA0155"/>
    <w:rsid w:val="00DA2FB1"/>
    <w:rsid w:val="00DA3008"/>
    <w:rsid w:val="00DA404D"/>
    <w:rsid w:val="00DA4526"/>
    <w:rsid w:val="00DA524C"/>
    <w:rsid w:val="00DA63B3"/>
    <w:rsid w:val="00DA6FC6"/>
    <w:rsid w:val="00DB0DB9"/>
    <w:rsid w:val="00DB4487"/>
    <w:rsid w:val="00DB49F5"/>
    <w:rsid w:val="00DB6294"/>
    <w:rsid w:val="00DB699E"/>
    <w:rsid w:val="00DC071E"/>
    <w:rsid w:val="00DC0929"/>
    <w:rsid w:val="00DC29EF"/>
    <w:rsid w:val="00DC4D9F"/>
    <w:rsid w:val="00DC52FF"/>
    <w:rsid w:val="00DC56D7"/>
    <w:rsid w:val="00DC65B5"/>
    <w:rsid w:val="00DD1D9C"/>
    <w:rsid w:val="00DD2783"/>
    <w:rsid w:val="00DD3819"/>
    <w:rsid w:val="00DD3F74"/>
    <w:rsid w:val="00DD4E01"/>
    <w:rsid w:val="00DD7FDD"/>
    <w:rsid w:val="00DE00AB"/>
    <w:rsid w:val="00DE0860"/>
    <w:rsid w:val="00DE0E3E"/>
    <w:rsid w:val="00DE1FAD"/>
    <w:rsid w:val="00DE4255"/>
    <w:rsid w:val="00DE4655"/>
    <w:rsid w:val="00DE5F86"/>
    <w:rsid w:val="00DE6549"/>
    <w:rsid w:val="00DF0C85"/>
    <w:rsid w:val="00DF1004"/>
    <w:rsid w:val="00DF1A0F"/>
    <w:rsid w:val="00DF47EA"/>
    <w:rsid w:val="00DF4A7E"/>
    <w:rsid w:val="00DF4B01"/>
    <w:rsid w:val="00DF5E0A"/>
    <w:rsid w:val="00DF71A5"/>
    <w:rsid w:val="00E00530"/>
    <w:rsid w:val="00E0054D"/>
    <w:rsid w:val="00E00945"/>
    <w:rsid w:val="00E00A55"/>
    <w:rsid w:val="00E02850"/>
    <w:rsid w:val="00E04458"/>
    <w:rsid w:val="00E0552A"/>
    <w:rsid w:val="00E079C0"/>
    <w:rsid w:val="00E07B64"/>
    <w:rsid w:val="00E112AE"/>
    <w:rsid w:val="00E11445"/>
    <w:rsid w:val="00E11889"/>
    <w:rsid w:val="00E11F58"/>
    <w:rsid w:val="00E12CA7"/>
    <w:rsid w:val="00E1552C"/>
    <w:rsid w:val="00E15E27"/>
    <w:rsid w:val="00E1702E"/>
    <w:rsid w:val="00E263CC"/>
    <w:rsid w:val="00E3111E"/>
    <w:rsid w:val="00E315A2"/>
    <w:rsid w:val="00E32E80"/>
    <w:rsid w:val="00E33ABE"/>
    <w:rsid w:val="00E35B43"/>
    <w:rsid w:val="00E4271D"/>
    <w:rsid w:val="00E42C5D"/>
    <w:rsid w:val="00E4614E"/>
    <w:rsid w:val="00E46366"/>
    <w:rsid w:val="00E46E07"/>
    <w:rsid w:val="00E47AE1"/>
    <w:rsid w:val="00E47E13"/>
    <w:rsid w:val="00E50A9B"/>
    <w:rsid w:val="00E5235A"/>
    <w:rsid w:val="00E54699"/>
    <w:rsid w:val="00E554ED"/>
    <w:rsid w:val="00E607AE"/>
    <w:rsid w:val="00E60C80"/>
    <w:rsid w:val="00E634F0"/>
    <w:rsid w:val="00E65009"/>
    <w:rsid w:val="00E71B91"/>
    <w:rsid w:val="00E76CC0"/>
    <w:rsid w:val="00E76F93"/>
    <w:rsid w:val="00E80330"/>
    <w:rsid w:val="00E84758"/>
    <w:rsid w:val="00E87484"/>
    <w:rsid w:val="00E875E9"/>
    <w:rsid w:val="00E87F94"/>
    <w:rsid w:val="00E9464F"/>
    <w:rsid w:val="00E95364"/>
    <w:rsid w:val="00E9624B"/>
    <w:rsid w:val="00E968E4"/>
    <w:rsid w:val="00EA3068"/>
    <w:rsid w:val="00EA75D0"/>
    <w:rsid w:val="00EB0E33"/>
    <w:rsid w:val="00EB1106"/>
    <w:rsid w:val="00EB37D3"/>
    <w:rsid w:val="00EB3BBF"/>
    <w:rsid w:val="00EB7CC1"/>
    <w:rsid w:val="00EC1F19"/>
    <w:rsid w:val="00EC304C"/>
    <w:rsid w:val="00EC7628"/>
    <w:rsid w:val="00EC7C49"/>
    <w:rsid w:val="00ED2491"/>
    <w:rsid w:val="00ED257F"/>
    <w:rsid w:val="00EE0516"/>
    <w:rsid w:val="00EE11B0"/>
    <w:rsid w:val="00EE1749"/>
    <w:rsid w:val="00EE1F19"/>
    <w:rsid w:val="00EE2307"/>
    <w:rsid w:val="00EF1428"/>
    <w:rsid w:val="00EF15FB"/>
    <w:rsid w:val="00EF32A9"/>
    <w:rsid w:val="00EF33F6"/>
    <w:rsid w:val="00EF3CC5"/>
    <w:rsid w:val="00EF4FD4"/>
    <w:rsid w:val="00F01B90"/>
    <w:rsid w:val="00F02AA3"/>
    <w:rsid w:val="00F04C51"/>
    <w:rsid w:val="00F0504C"/>
    <w:rsid w:val="00F05155"/>
    <w:rsid w:val="00F05731"/>
    <w:rsid w:val="00F0686B"/>
    <w:rsid w:val="00F10039"/>
    <w:rsid w:val="00F105EC"/>
    <w:rsid w:val="00F109F9"/>
    <w:rsid w:val="00F11FC8"/>
    <w:rsid w:val="00F12289"/>
    <w:rsid w:val="00F12704"/>
    <w:rsid w:val="00F1548A"/>
    <w:rsid w:val="00F15535"/>
    <w:rsid w:val="00F17809"/>
    <w:rsid w:val="00F203F1"/>
    <w:rsid w:val="00F20E76"/>
    <w:rsid w:val="00F2556F"/>
    <w:rsid w:val="00F25E5F"/>
    <w:rsid w:val="00F26673"/>
    <w:rsid w:val="00F26C6D"/>
    <w:rsid w:val="00F34822"/>
    <w:rsid w:val="00F456FE"/>
    <w:rsid w:val="00F4739F"/>
    <w:rsid w:val="00F516EB"/>
    <w:rsid w:val="00F53324"/>
    <w:rsid w:val="00F535C9"/>
    <w:rsid w:val="00F53DA2"/>
    <w:rsid w:val="00F55592"/>
    <w:rsid w:val="00F56251"/>
    <w:rsid w:val="00F5652A"/>
    <w:rsid w:val="00F565CF"/>
    <w:rsid w:val="00F631AA"/>
    <w:rsid w:val="00F6328A"/>
    <w:rsid w:val="00F6714F"/>
    <w:rsid w:val="00F67D01"/>
    <w:rsid w:val="00F70641"/>
    <w:rsid w:val="00F8142B"/>
    <w:rsid w:val="00F8420B"/>
    <w:rsid w:val="00F84623"/>
    <w:rsid w:val="00F917E5"/>
    <w:rsid w:val="00F92636"/>
    <w:rsid w:val="00F94C22"/>
    <w:rsid w:val="00F960FD"/>
    <w:rsid w:val="00FA0675"/>
    <w:rsid w:val="00FA220F"/>
    <w:rsid w:val="00FA2F09"/>
    <w:rsid w:val="00FA44E1"/>
    <w:rsid w:val="00FA6E81"/>
    <w:rsid w:val="00FB0A7C"/>
    <w:rsid w:val="00FB38B7"/>
    <w:rsid w:val="00FB59E4"/>
    <w:rsid w:val="00FB5F15"/>
    <w:rsid w:val="00FB6A2A"/>
    <w:rsid w:val="00FB7C63"/>
    <w:rsid w:val="00FC0410"/>
    <w:rsid w:val="00FC383F"/>
    <w:rsid w:val="00FC5333"/>
    <w:rsid w:val="00FC5D81"/>
    <w:rsid w:val="00FC6693"/>
    <w:rsid w:val="00FD048D"/>
    <w:rsid w:val="00FD0C17"/>
    <w:rsid w:val="00FD3184"/>
    <w:rsid w:val="00FD41F9"/>
    <w:rsid w:val="00FD542E"/>
    <w:rsid w:val="00FE2013"/>
    <w:rsid w:val="00FE2EE7"/>
    <w:rsid w:val="00FE324C"/>
    <w:rsid w:val="00FE67D5"/>
    <w:rsid w:val="00FE6FA9"/>
    <w:rsid w:val="00FF14A8"/>
    <w:rsid w:val="00FF281A"/>
    <w:rsid w:val="00FF3A11"/>
    <w:rsid w:val="00FF6F16"/>
    <w:rsid w:val="00FF715F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8EF06EE"/>
  <w15:docId w15:val="{71D561F8-547D-4D9C-8206-0E43F5A9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aliases w:val="H1,Заголов,Заголовок 1 Знак1,Заголовок 1 Знак Знак"/>
    <w:basedOn w:val="Normal"/>
    <w:next w:val="Heading2"/>
    <w:link w:val="Heading1Char"/>
    <w:uiPriority w:val="9"/>
    <w:qFormat/>
    <w:pPr>
      <w:keepNext/>
      <w:pageBreakBefore/>
      <w:numPr>
        <w:numId w:val="15"/>
      </w:numPr>
      <w:spacing w:before="240" w:after="120" w:line="360" w:lineRule="auto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Heading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"/>
    <w:basedOn w:val="Normal"/>
    <w:next w:val="BodyTextIndent"/>
    <w:link w:val="Heading2Char"/>
    <w:uiPriority w:val="9"/>
    <w:qFormat/>
    <w:pPr>
      <w:keepNext/>
      <w:numPr>
        <w:ilvl w:val="1"/>
        <w:numId w:val="15"/>
      </w:numPr>
      <w:spacing w:before="240" w:after="60" w:line="36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aliases w:val="H3,3,Пункт"/>
    <w:basedOn w:val="Normal"/>
    <w:next w:val="BodyTextIndent"/>
    <w:link w:val="Heading3Char"/>
    <w:uiPriority w:val="9"/>
    <w:qFormat/>
    <w:pPr>
      <w:keepNext/>
      <w:numPr>
        <w:ilvl w:val="2"/>
        <w:numId w:val="15"/>
      </w:numPr>
      <w:tabs>
        <w:tab w:val="left" w:pos="2340"/>
      </w:tabs>
      <w:spacing w:before="120" w:after="60" w:line="360" w:lineRule="auto"/>
      <w:outlineLvl w:val="2"/>
    </w:pPr>
    <w:rPr>
      <w:rFonts w:ascii="Arial" w:hAnsi="Arial"/>
      <w:b/>
      <w:bCs/>
      <w:szCs w:val="26"/>
    </w:rPr>
  </w:style>
  <w:style w:type="paragraph" w:styleId="Heading4">
    <w:name w:val="heading 4"/>
    <w:aliases w:val="H4,Заголовок 4 (Приложение),Level 2 - a"/>
    <w:basedOn w:val="Normal"/>
    <w:next w:val="BodyTextIndent"/>
    <w:link w:val="Heading4Char"/>
    <w:uiPriority w:val="9"/>
    <w:qFormat/>
    <w:pPr>
      <w:keepNext/>
      <w:numPr>
        <w:ilvl w:val="3"/>
        <w:numId w:val="15"/>
      </w:numPr>
      <w:tabs>
        <w:tab w:val="left" w:pos="2340"/>
      </w:tabs>
      <w:spacing w:before="12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BodyTextIndent"/>
    <w:link w:val="Heading5Char"/>
    <w:uiPriority w:val="9"/>
    <w:qFormat/>
    <w:pPr>
      <w:numPr>
        <w:ilvl w:val="4"/>
        <w:numId w:val="15"/>
      </w:numPr>
      <w:tabs>
        <w:tab w:val="left" w:pos="2340"/>
      </w:tabs>
      <w:spacing w:before="120" w:after="60" w:line="360" w:lineRule="auto"/>
      <w:outlineLvl w:val="4"/>
    </w:pPr>
    <w:rPr>
      <w:rFonts w:ascii="Arial" w:hAnsi="Arial"/>
      <w:b/>
      <w:bCs/>
      <w:iCs/>
      <w:sz w:val="22"/>
      <w:szCs w:val="26"/>
    </w:rPr>
  </w:style>
  <w:style w:type="paragraph" w:styleId="Heading6">
    <w:name w:val="heading 6"/>
    <w:basedOn w:val="Normal"/>
    <w:next w:val="BodyTextIndent"/>
    <w:link w:val="Heading6Char"/>
    <w:uiPriority w:val="9"/>
    <w:qFormat/>
    <w:pPr>
      <w:keepNext/>
      <w:numPr>
        <w:ilvl w:val="5"/>
        <w:numId w:val="15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BodyTextIndent"/>
    <w:qFormat/>
    <w:pPr>
      <w:numPr>
        <w:ilvl w:val="6"/>
        <w:numId w:val="15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Heading8">
    <w:name w:val="heading 8"/>
    <w:basedOn w:val="Normal"/>
    <w:next w:val="BodyTextIndent"/>
    <w:qFormat/>
    <w:pPr>
      <w:numPr>
        <w:ilvl w:val="7"/>
        <w:numId w:val="15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Heading9">
    <w:name w:val="heading 9"/>
    <w:basedOn w:val="Normal"/>
    <w:next w:val="BodyTextIndent"/>
    <w:qFormat/>
    <w:pPr>
      <w:numPr>
        <w:ilvl w:val="8"/>
        <w:numId w:val="15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66042"/>
    <w:pPr>
      <w:spacing w:line="360" w:lineRule="auto"/>
      <w:ind w:firstLine="709"/>
    </w:pPr>
  </w:style>
  <w:style w:type="paragraph" w:customStyle="1" w:styleId="12">
    <w:name w:val="Таблица Тело Центр 12"/>
    <w:basedOn w:val="Normal"/>
    <w:pPr>
      <w:jc w:val="center"/>
    </w:pPr>
    <w:rPr>
      <w:lang w:val="en-US"/>
    </w:rPr>
  </w:style>
  <w:style w:type="paragraph" w:styleId="EmailSignature">
    <w:name w:val="E-mail Signature"/>
    <w:basedOn w:val="Normal"/>
  </w:style>
  <w:style w:type="paragraph" w:customStyle="1" w:styleId="120">
    <w:name w:val="Таблица Тело Ширина 12"/>
    <w:basedOn w:val="Normal"/>
    <w:pPr>
      <w:jc w:val="left"/>
    </w:pPr>
  </w:style>
  <w:style w:type="paragraph" w:customStyle="1" w:styleId="121">
    <w:name w:val="Таблица Шапка 12"/>
    <w:basedOn w:val="Normal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pPr>
      <w:spacing w:line="360" w:lineRule="auto"/>
      <w:ind w:left="720" w:hanging="7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720"/>
        <w:tab w:val="left" w:pos="958"/>
        <w:tab w:val="right" w:leader="dot" w:pos="9678"/>
      </w:tabs>
      <w:spacing w:line="360" w:lineRule="auto"/>
      <w:ind w:left="726" w:hanging="726"/>
    </w:pPr>
    <w:rPr>
      <w:noProof/>
    </w:rPr>
  </w:style>
  <w:style w:type="paragraph" w:styleId="TOC3">
    <w:name w:val="toc 3"/>
    <w:basedOn w:val="Normal"/>
    <w:next w:val="Normal"/>
    <w:autoRedefine/>
    <w:uiPriority w:val="39"/>
    <w:pPr>
      <w:spacing w:line="360" w:lineRule="auto"/>
    </w:pPr>
  </w:style>
  <w:style w:type="paragraph" w:styleId="TOC4">
    <w:name w:val="toc 4"/>
    <w:basedOn w:val="Normal"/>
    <w:next w:val="Normal"/>
    <w:autoRedefine/>
    <w:semiHidden/>
    <w:pPr>
      <w:spacing w:line="360" w:lineRule="auto"/>
    </w:pPr>
  </w:style>
  <w:style w:type="paragraph" w:styleId="TOC5">
    <w:name w:val="toc 5"/>
    <w:basedOn w:val="Normal"/>
    <w:next w:val="Normal"/>
    <w:autoRedefine/>
    <w:semiHidden/>
    <w:pPr>
      <w:spacing w:line="360" w:lineRule="auto"/>
      <w:ind w:left="958"/>
    </w:pPr>
  </w:style>
  <w:style w:type="paragraph" w:styleId="TOC6">
    <w:name w:val="toc 6"/>
    <w:basedOn w:val="Normal"/>
    <w:next w:val="Normal"/>
    <w:autoRedefine/>
    <w:semiHidden/>
    <w:pPr>
      <w:spacing w:line="360" w:lineRule="auto"/>
      <w:ind w:left="1202"/>
    </w:pPr>
  </w:style>
  <w:style w:type="paragraph" w:styleId="TOC7">
    <w:name w:val="toc 7"/>
    <w:basedOn w:val="Normal"/>
    <w:next w:val="Normal"/>
    <w:autoRedefine/>
    <w:semiHidden/>
    <w:pPr>
      <w:spacing w:line="360" w:lineRule="auto"/>
      <w:ind w:left="1440"/>
    </w:pPr>
  </w:style>
  <w:style w:type="paragraph" w:styleId="TOC8">
    <w:name w:val="toc 8"/>
    <w:basedOn w:val="Normal"/>
    <w:next w:val="Normal"/>
    <w:autoRedefine/>
    <w:semiHidden/>
    <w:pPr>
      <w:spacing w:line="360" w:lineRule="auto"/>
      <w:ind w:left="1678"/>
    </w:pPr>
  </w:style>
  <w:style w:type="paragraph" w:styleId="TOC9">
    <w:name w:val="toc 9"/>
    <w:basedOn w:val="Normal"/>
    <w:next w:val="Normal"/>
    <w:autoRedefine/>
    <w:semiHidden/>
    <w:pPr>
      <w:spacing w:line="360" w:lineRule="auto"/>
      <w:ind w:left="1922"/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  <w:jc w:val="right"/>
    </w:pPr>
    <w:rPr>
      <w:b/>
      <w:bCs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a6">
    <w:name w:val="Комментарий"/>
    <w:basedOn w:val="Normal"/>
    <w:pPr>
      <w:ind w:firstLine="720"/>
    </w:pPr>
    <w:rPr>
      <w:noProof/>
      <w:color w:val="0000FF"/>
    </w:rPr>
  </w:style>
  <w:style w:type="paragraph" w:customStyle="1" w:styleId="10">
    <w:name w:val="Заг 1 АННОТАЦИЯ"/>
    <w:basedOn w:val="Normal"/>
    <w:next w:val="Normal"/>
    <w:pPr>
      <w:pageBreakBefore/>
      <w:spacing w:before="120" w:after="60" w:line="360" w:lineRule="auto"/>
      <w:jc w:val="center"/>
    </w:pPr>
    <w:rPr>
      <w:rFonts w:ascii="Arial" w:hAnsi="Arial"/>
      <w:b/>
      <w:caps/>
      <w:kern w:val="2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2">
    <w:name w:val="Нумерованный список с отступом"/>
    <w:basedOn w:val="Normal"/>
    <w:pPr>
      <w:numPr>
        <w:numId w:val="6"/>
      </w:numPr>
      <w:tabs>
        <w:tab w:val="clear" w:pos="360"/>
        <w:tab w:val="num" w:pos="1080"/>
      </w:tabs>
      <w:spacing w:line="360" w:lineRule="auto"/>
      <w:ind w:left="1021" w:hanging="301"/>
    </w:pPr>
  </w:style>
  <w:style w:type="paragraph" w:customStyle="1" w:styleId="a">
    <w:name w:val="Маркированный список с отступом"/>
    <w:basedOn w:val="Normal"/>
    <w:pPr>
      <w:numPr>
        <w:numId w:val="4"/>
      </w:numPr>
      <w:spacing w:line="360" w:lineRule="auto"/>
    </w:pPr>
  </w:style>
  <w:style w:type="paragraph" w:styleId="Title">
    <w:name w:val="Title"/>
    <w:basedOn w:val="Normal"/>
    <w:link w:val="TitleChar"/>
    <w:qFormat/>
    <w:pPr>
      <w:spacing w:before="240" w:after="6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a7">
    <w:name w:val="Примечание к тексту"/>
    <w:basedOn w:val="Normal"/>
    <w:pPr>
      <w:ind w:firstLine="720"/>
    </w:pPr>
    <w:rPr>
      <w:sz w:val="22"/>
    </w:rPr>
  </w:style>
  <w:style w:type="paragraph" w:customStyle="1" w:styleId="a0">
    <w:name w:val="Перечень примечаний"/>
    <w:basedOn w:val="Normal"/>
    <w:pPr>
      <w:numPr>
        <w:numId w:val="7"/>
      </w:numPr>
      <w:tabs>
        <w:tab w:val="clear" w:pos="360"/>
        <w:tab w:val="num" w:pos="1080"/>
      </w:tabs>
      <w:ind w:left="1021" w:hanging="301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paragraph" w:customStyle="1" w:styleId="20">
    <w:name w:val="ПрилА2"/>
    <w:basedOn w:val="Normal"/>
    <w:pPr>
      <w:widowControl w:val="0"/>
      <w:numPr>
        <w:ilvl w:val="1"/>
        <w:numId w:val="8"/>
      </w:numPr>
      <w:spacing w:line="360" w:lineRule="auto"/>
      <w:ind w:left="0" w:firstLine="720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paragraph" w:customStyle="1" w:styleId="3">
    <w:name w:val="ПрилА3"/>
    <w:basedOn w:val="Normal"/>
    <w:pPr>
      <w:widowControl w:val="0"/>
      <w:numPr>
        <w:ilvl w:val="2"/>
        <w:numId w:val="9"/>
      </w:numPr>
      <w:tabs>
        <w:tab w:val="clear" w:pos="2160"/>
        <w:tab w:val="num" w:pos="1800"/>
      </w:tabs>
      <w:spacing w:line="360" w:lineRule="auto"/>
      <w:ind w:left="720" w:firstLine="0"/>
      <w:outlineLvl w:val="2"/>
    </w:pPr>
    <w:rPr>
      <w:rFonts w:ascii="Arial" w:hAnsi="Arial"/>
      <w:b/>
      <w:snapToGrid w:val="0"/>
      <w:szCs w:val="20"/>
    </w:rPr>
  </w:style>
  <w:style w:type="paragraph" w:customStyle="1" w:styleId="a4">
    <w:name w:val="Приложение А"/>
    <w:basedOn w:val="Normal"/>
    <w:next w:val="Normal"/>
    <w:pPr>
      <w:pageBreakBefore/>
      <w:widowControl w:val="0"/>
      <w:numPr>
        <w:numId w:val="10"/>
      </w:numPr>
      <w:tabs>
        <w:tab w:val="clear" w:pos="360"/>
        <w:tab w:val="num" w:pos="1480"/>
      </w:tabs>
      <w:spacing w:line="360" w:lineRule="auto"/>
      <w:ind w:left="1701" w:firstLine="0"/>
      <w:jc w:val="center"/>
      <w:outlineLvl w:val="0"/>
    </w:pPr>
    <w:rPr>
      <w:rFonts w:ascii="Arial" w:hAnsi="Arial"/>
      <w:b/>
      <w:caps/>
      <w:snapToGrid w:val="0"/>
      <w:sz w:val="32"/>
      <w:szCs w:val="20"/>
    </w:rPr>
  </w:style>
  <w:style w:type="paragraph" w:styleId="BodyText">
    <w:name w:val="Body Text"/>
    <w:aliases w:val="Основной текст Знак1,Основной текст Знак Знак,BO,ID,body indent,ändrad, ändrad,EHPT,Body Text2"/>
    <w:basedOn w:val="Normal"/>
    <w:link w:val="BodyTextChar1"/>
    <w:pPr>
      <w:spacing w:line="360" w:lineRule="auto"/>
      <w:ind w:firstLine="720"/>
      <w:jc w:val="left"/>
    </w:pPr>
    <w:rPr>
      <w:szCs w:val="20"/>
      <w:lang w:eastAsia="en-US"/>
    </w:rPr>
  </w:style>
  <w:style w:type="paragraph" w:customStyle="1" w:styleId="1">
    <w:name w:val="Маркированный список 1"/>
    <w:basedOn w:val="Normal"/>
    <w:pPr>
      <w:numPr>
        <w:numId w:val="3"/>
      </w:numPr>
      <w:tabs>
        <w:tab w:val="clear" w:pos="1428"/>
        <w:tab w:val="num" w:pos="1800"/>
      </w:tabs>
      <w:ind w:left="1741" w:hanging="301"/>
    </w:pPr>
  </w:style>
  <w:style w:type="paragraph" w:customStyle="1" w:styleId="a8">
    <w:name w:val="Комментарий Список"/>
    <w:basedOn w:val="Normal"/>
    <w:pPr>
      <w:tabs>
        <w:tab w:val="num" w:pos="1080"/>
      </w:tabs>
      <w:ind w:firstLine="720"/>
    </w:pPr>
    <w:rPr>
      <w:color w:val="0000FF"/>
    </w:rPr>
  </w:style>
  <w:style w:type="paragraph" w:customStyle="1" w:styleId="a9">
    <w:name w:val="КомментарийГОСТ"/>
    <w:basedOn w:val="Normal"/>
    <w:pPr>
      <w:ind w:firstLine="720"/>
    </w:pPr>
    <w:rPr>
      <w:noProof/>
      <w:color w:val="800000"/>
    </w:rPr>
  </w:style>
  <w:style w:type="paragraph" w:customStyle="1" w:styleId="a1">
    <w:name w:val="КомментарийГОСТСписок"/>
    <w:basedOn w:val="Normal"/>
    <w:pPr>
      <w:numPr>
        <w:numId w:val="1"/>
      </w:numPr>
      <w:tabs>
        <w:tab w:val="clear" w:pos="1440"/>
        <w:tab w:val="num" w:pos="1080"/>
      </w:tabs>
      <w:ind w:left="0" w:firstLine="720"/>
    </w:pPr>
    <w:rPr>
      <w:color w:val="800000"/>
    </w:rPr>
  </w:style>
  <w:style w:type="paragraph" w:customStyle="1" w:styleId="a5">
    <w:name w:val="Маркир. список"/>
    <w:basedOn w:val="BodyTextIndent"/>
    <w:pPr>
      <w:numPr>
        <w:numId w:val="2"/>
      </w:numPr>
      <w:tabs>
        <w:tab w:val="clear" w:pos="1428"/>
        <w:tab w:val="num" w:pos="1440"/>
      </w:tabs>
      <w:ind w:left="1440"/>
    </w:pPr>
    <w:rPr>
      <w:rFonts w:cs="Arial"/>
      <w:szCs w:val="20"/>
      <w:lang w:eastAsia="en-US"/>
    </w:rPr>
  </w:style>
  <w:style w:type="paragraph" w:styleId="ListBullet">
    <w:name w:val="List Bullet"/>
    <w:aliases w:val="List Bullet 1,UL"/>
    <w:basedOn w:val="Normal"/>
    <w:pPr>
      <w:tabs>
        <w:tab w:val="num" w:pos="1440"/>
      </w:tabs>
      <w:spacing w:line="360" w:lineRule="auto"/>
      <w:ind w:left="1440" w:hanging="360"/>
    </w:pPr>
    <w:rPr>
      <w:szCs w:val="20"/>
    </w:rPr>
  </w:style>
  <w:style w:type="paragraph" w:styleId="ListNumber">
    <w:name w:val="List Number"/>
    <w:basedOn w:val="Normal"/>
    <w:pPr>
      <w:numPr>
        <w:numId w:val="5"/>
      </w:numPr>
      <w:tabs>
        <w:tab w:val="clear" w:pos="360"/>
        <w:tab w:val="num" w:pos="1080"/>
      </w:tabs>
      <w:spacing w:line="360" w:lineRule="auto"/>
      <w:ind w:left="1077" w:hanging="357"/>
    </w:pPr>
    <w:rPr>
      <w:szCs w:val="20"/>
    </w:rPr>
  </w:style>
  <w:style w:type="paragraph" w:styleId="BodyText2">
    <w:name w:val="Body Text 2"/>
    <w:basedOn w:val="Normal"/>
    <w:pPr>
      <w:jc w:val="center"/>
    </w:pPr>
    <w:rPr>
      <w:b/>
      <w:sz w:val="36"/>
      <w:szCs w:val="20"/>
    </w:rPr>
  </w:style>
  <w:style w:type="paragraph" w:styleId="BodyText3">
    <w:name w:val="Body Text 3"/>
    <w:basedOn w:val="Normal"/>
    <w:pPr>
      <w:jc w:val="left"/>
    </w:pPr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customStyle="1" w:styleId="11">
    <w:name w:val="Текст выноски1"/>
    <w:basedOn w:val="Normal"/>
    <w:semiHidden/>
    <w:rPr>
      <w:rFonts w:ascii="Tahoma" w:hAnsi="Tahoma" w:cs="Tahoma"/>
      <w:sz w:val="16"/>
      <w:szCs w:val="16"/>
    </w:rPr>
  </w:style>
  <w:style w:type="paragraph" w:customStyle="1" w:styleId="aa">
    <w:name w:val="Абзац"/>
    <w:basedOn w:val="Normal"/>
    <w:pPr>
      <w:spacing w:line="360" w:lineRule="auto"/>
      <w:ind w:firstLine="709"/>
    </w:pPr>
    <w:rPr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</w:style>
  <w:style w:type="paragraph" w:customStyle="1" w:styleId="a3">
    <w:name w:val="Список олег"/>
    <w:basedOn w:val="Normal"/>
    <w:pPr>
      <w:numPr>
        <w:ilvl w:val="2"/>
        <w:numId w:val="11"/>
      </w:numPr>
    </w:pPr>
  </w:style>
  <w:style w:type="paragraph" w:customStyle="1" w:styleId="2">
    <w:name w:val="Олег2"/>
    <w:basedOn w:val="Normal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CB3AF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B0DB9"/>
    <w:rPr>
      <w:b/>
      <w:bCs/>
    </w:rPr>
  </w:style>
  <w:style w:type="paragraph" w:customStyle="1" w:styleId="ab">
    <w:name w:val="Титул"/>
    <w:basedOn w:val="Normal"/>
    <w:rsid w:val="00D57D1D"/>
    <w:pPr>
      <w:jc w:val="center"/>
    </w:pPr>
    <w:rPr>
      <w:rFonts w:ascii="Arial" w:hAnsi="Arial"/>
      <w:szCs w:val="20"/>
      <w:lang w:eastAsia="en-US"/>
    </w:rPr>
  </w:style>
  <w:style w:type="paragraph" w:customStyle="1" w:styleId="MyNormal">
    <w:name w:val="MyNormal"/>
    <w:basedOn w:val="Normal"/>
    <w:rsid w:val="0038305A"/>
    <w:pPr>
      <w:ind w:firstLine="540"/>
      <w:jc w:val="left"/>
    </w:pPr>
    <w:rPr>
      <w:rFonts w:ascii="Arial" w:hAnsi="Arial" w:cs="Arial"/>
    </w:rPr>
  </w:style>
  <w:style w:type="paragraph" w:customStyle="1" w:styleId="MyHeader1">
    <w:name w:val="MyHeader1"/>
    <w:basedOn w:val="Heading1"/>
    <w:next w:val="MyNormal"/>
    <w:rsid w:val="00584E4A"/>
    <w:pPr>
      <w:pageBreakBefore w:val="0"/>
      <w:numPr>
        <w:numId w:val="0"/>
      </w:numPr>
      <w:tabs>
        <w:tab w:val="num" w:pos="2831"/>
      </w:tabs>
      <w:spacing w:after="60" w:line="240" w:lineRule="auto"/>
      <w:ind w:left="2831" w:hanging="360"/>
      <w:jc w:val="left"/>
    </w:pPr>
    <w:rPr>
      <w:rFonts w:cs="Arial"/>
      <w:caps w:val="0"/>
      <w:sz w:val="28"/>
    </w:rPr>
  </w:style>
  <w:style w:type="table" w:styleId="TableGrid">
    <w:name w:val="Table Grid"/>
    <w:basedOn w:val="TableNormal"/>
    <w:uiPriority w:val="59"/>
    <w:rsid w:val="00B2728F"/>
    <w:pPr>
      <w:spacing w:before="60"/>
      <w:ind w:left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таблицы"/>
    <w:basedOn w:val="Normal"/>
    <w:next w:val="Normal"/>
    <w:rsid w:val="00987814"/>
    <w:rPr>
      <w:sz w:val="22"/>
      <w:szCs w:val="20"/>
    </w:rPr>
  </w:style>
  <w:style w:type="paragraph" w:customStyle="1" w:styleId="TableHeading">
    <w:name w:val="Table Heading"/>
    <w:aliases w:val="th"/>
    <w:basedOn w:val="Normal"/>
    <w:rsid w:val="00987814"/>
    <w:pPr>
      <w:keepNext/>
      <w:spacing w:line="240" w:lineRule="atLeast"/>
      <w:jc w:val="left"/>
    </w:pPr>
    <w:rPr>
      <w:rFonts w:ascii="Arial" w:hAnsi="Arial" w:cs="Arial"/>
      <w:b/>
      <w:bCs/>
      <w:snapToGrid w:val="0"/>
      <w:color w:val="FFFFFF"/>
      <w:kern w:val="20"/>
      <w:sz w:val="18"/>
      <w:szCs w:val="18"/>
      <w:lang w:val="en-US" w:eastAsia="en-US"/>
    </w:rPr>
  </w:style>
  <w:style w:type="table" w:styleId="TableGrid1">
    <w:name w:val="Table Grid 1"/>
    <w:basedOn w:val="TableNormal"/>
    <w:rsid w:val="00C72BE5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astincell">
    <w:name w:val="lastincell"/>
    <w:basedOn w:val="Normal"/>
    <w:rsid w:val="00C72BE5"/>
    <w:pPr>
      <w:spacing w:before="100" w:beforeAutospacing="1" w:after="100" w:afterAutospacing="1"/>
      <w:jc w:val="left"/>
    </w:pPr>
  </w:style>
  <w:style w:type="paragraph" w:styleId="DocumentMap">
    <w:name w:val="Document Map"/>
    <w:basedOn w:val="Normal"/>
    <w:semiHidden/>
    <w:rsid w:val="00FC5D8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Стиль Основной текст с отступом + Синий"/>
    <w:basedOn w:val="BodyTextIndent"/>
    <w:rsid w:val="00166042"/>
    <w:rPr>
      <w:color w:val="0000FF"/>
    </w:rPr>
  </w:style>
  <w:style w:type="character" w:customStyle="1" w:styleId="BodyTextIndentChar">
    <w:name w:val="Body Text Indent Char"/>
    <w:link w:val="BodyTextIndent"/>
    <w:rsid w:val="00566F46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AA6B2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A6B2E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55D0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815F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815F6"/>
    <w:rPr>
      <w:sz w:val="24"/>
      <w:szCs w:val="24"/>
    </w:rPr>
  </w:style>
  <w:style w:type="character" w:customStyle="1" w:styleId="Heading1Char">
    <w:name w:val="Heading 1 Char"/>
    <w:aliases w:val="H1 Char,Заголов Char,Заголовок 1 Знак1 Char,Заголовок 1 Знак Знак Char"/>
    <w:basedOn w:val="DefaultParagraphFont"/>
    <w:link w:val="Heading1"/>
    <w:uiPriority w:val="9"/>
    <w:rsid w:val="003815F6"/>
    <w:rPr>
      <w:rFonts w:ascii="Arial" w:hAnsi="Arial"/>
      <w:b/>
      <w:bCs/>
      <w:caps/>
      <w:kern w:val="32"/>
      <w:sz w:val="32"/>
      <w:szCs w:val="32"/>
    </w:rPr>
  </w:style>
  <w:style w:type="character" w:customStyle="1" w:styleId="Heading2Char">
    <w:name w:val="Heading 2 Char"/>
    <w:aliases w:val="H2 Char,Заголовок 2 Знак1 Char,Заголовок 2 Знак Знак Char,H2 Знак Знак Char,Numbered text 3 Знак Знак Char,h2 Знак Знак Char,H2 Знак1 Char,Numbered text 3 Знак1 Char,2 headline Знак Char,h Знак Char,headline Знак Char,h2 Знак1 Char,h Char"/>
    <w:basedOn w:val="DefaultParagraphFont"/>
    <w:link w:val="Heading2"/>
    <w:uiPriority w:val="9"/>
    <w:rsid w:val="003815F6"/>
    <w:rPr>
      <w:rFonts w:ascii="Arial" w:hAnsi="Arial"/>
      <w:b/>
      <w:bCs/>
      <w:iCs/>
      <w:sz w:val="28"/>
      <w:szCs w:val="28"/>
    </w:rPr>
  </w:style>
  <w:style w:type="character" w:customStyle="1" w:styleId="Heading3Char">
    <w:name w:val="Heading 3 Char"/>
    <w:aliases w:val="H3 Char,3 Char,Пункт Char"/>
    <w:basedOn w:val="DefaultParagraphFont"/>
    <w:link w:val="Heading3"/>
    <w:uiPriority w:val="9"/>
    <w:rsid w:val="003815F6"/>
    <w:rPr>
      <w:rFonts w:ascii="Arial" w:hAnsi="Arial"/>
      <w:b/>
      <w:bCs/>
      <w:sz w:val="24"/>
      <w:szCs w:val="26"/>
    </w:rPr>
  </w:style>
  <w:style w:type="character" w:customStyle="1" w:styleId="Heading4Char">
    <w:name w:val="Heading 4 Char"/>
    <w:aliases w:val="H4 Char,Заголовок 4 (Приложение) Char,Level 2 - a Char"/>
    <w:basedOn w:val="DefaultParagraphFont"/>
    <w:link w:val="Heading4"/>
    <w:uiPriority w:val="9"/>
    <w:rsid w:val="003815F6"/>
    <w:rPr>
      <w:rFonts w:ascii="Arial" w:hAnsi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815F6"/>
    <w:rPr>
      <w:rFonts w:ascii="Arial" w:hAnsi="Arial"/>
      <w:b/>
      <w:bCs/>
      <w:iCs/>
      <w:sz w:val="22"/>
      <w:szCs w:val="26"/>
    </w:rPr>
  </w:style>
  <w:style w:type="character" w:customStyle="1" w:styleId="TitleChar">
    <w:name w:val="Title Char"/>
    <w:basedOn w:val="DefaultParagraphFont"/>
    <w:link w:val="Title"/>
    <w:rsid w:val="003815F6"/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Authors">
    <w:name w:val="Authors"/>
    <w:next w:val="Normal"/>
    <w:qFormat/>
    <w:rsid w:val="003815F6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e">
    <w:name w:val="Date"/>
    <w:next w:val="Normal"/>
    <w:link w:val="DateChar"/>
    <w:qFormat/>
    <w:rsid w:val="003815F6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rsid w:val="003815F6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BlockQuote">
    <w:name w:val="Block Quote"/>
    <w:basedOn w:val="Normal"/>
    <w:next w:val="Normal"/>
    <w:uiPriority w:val="9"/>
    <w:unhideWhenUsed/>
    <w:qFormat/>
    <w:rsid w:val="003815F6"/>
    <w:pPr>
      <w:spacing w:before="100" w:after="100"/>
      <w:jc w:val="left"/>
    </w:pPr>
    <w:rPr>
      <w:rFonts w:asciiTheme="majorHAnsi" w:eastAsiaTheme="majorEastAsia" w:hAnsiTheme="majorHAnsi" w:cstheme="majorBidi"/>
      <w:bCs/>
      <w:sz w:val="20"/>
      <w:szCs w:val="20"/>
      <w:lang w:val="en-US" w:eastAsia="en-US"/>
    </w:rPr>
  </w:style>
  <w:style w:type="paragraph" w:customStyle="1" w:styleId="DefinitionTerm">
    <w:name w:val="Definition Term"/>
    <w:basedOn w:val="Normal"/>
    <w:next w:val="Definition"/>
    <w:rsid w:val="003815F6"/>
    <w:pPr>
      <w:keepNext/>
      <w:keepLines/>
      <w:jc w:val="left"/>
    </w:pPr>
    <w:rPr>
      <w:rFonts w:asciiTheme="minorHAnsi" w:eastAsiaTheme="minorHAnsi" w:hAnsiTheme="minorHAnsi" w:cstheme="minorBidi"/>
      <w:b/>
      <w:lang w:val="en-US" w:eastAsia="en-US"/>
    </w:rPr>
  </w:style>
  <w:style w:type="paragraph" w:customStyle="1" w:styleId="Definition">
    <w:name w:val="Definition"/>
    <w:basedOn w:val="Normal"/>
    <w:rsid w:val="003815F6"/>
    <w:pPr>
      <w:spacing w:after="200"/>
      <w:jc w:val="left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BodyTextChar1">
    <w:name w:val="Body Text Char1"/>
    <w:aliases w:val="Основной текст Знак1 Char,Основной текст Знак Знак Char,BO Char,ID Char,body indent Char,ändrad Char, ändrad Char,EHPT Char,Body Text2 Char"/>
    <w:basedOn w:val="DefaultParagraphFont"/>
    <w:link w:val="BodyText"/>
    <w:rsid w:val="003815F6"/>
    <w:rPr>
      <w:sz w:val="24"/>
      <w:lang w:eastAsia="en-US"/>
    </w:rPr>
  </w:style>
  <w:style w:type="paragraph" w:customStyle="1" w:styleId="TableCaption">
    <w:name w:val="Table Caption"/>
    <w:basedOn w:val="Normal"/>
    <w:rsid w:val="003815F6"/>
    <w:pPr>
      <w:spacing w:after="120"/>
      <w:jc w:val="left"/>
    </w:pPr>
    <w:rPr>
      <w:rFonts w:asciiTheme="minorHAnsi" w:eastAsiaTheme="minorHAnsi" w:hAnsiTheme="minorHAnsi" w:cstheme="minorBidi"/>
      <w:i/>
      <w:lang w:val="en-US" w:eastAsia="en-US"/>
    </w:rPr>
  </w:style>
  <w:style w:type="paragraph" w:customStyle="1" w:styleId="ImageCaption">
    <w:name w:val="Image Caption"/>
    <w:basedOn w:val="Normal"/>
    <w:link w:val="BodyTextChar"/>
    <w:rsid w:val="003815F6"/>
    <w:pPr>
      <w:spacing w:after="120"/>
      <w:jc w:val="left"/>
    </w:pPr>
    <w:rPr>
      <w:rFonts w:asciiTheme="minorHAnsi" w:eastAsiaTheme="minorHAnsi" w:hAnsiTheme="minorHAnsi" w:cstheme="minorBidi"/>
      <w:i/>
      <w:lang w:val="en-US" w:eastAsia="en-US"/>
    </w:rPr>
  </w:style>
  <w:style w:type="character" w:customStyle="1" w:styleId="BodyTextChar">
    <w:name w:val="Body Text Char"/>
    <w:basedOn w:val="DefaultParagraphFont"/>
    <w:link w:val="ImageCaption"/>
    <w:rsid w:val="003815F6"/>
    <w:rPr>
      <w:rFonts w:asciiTheme="minorHAnsi" w:eastAsiaTheme="minorHAnsi" w:hAnsiTheme="minorHAnsi" w:cstheme="minorBidi"/>
      <w:i/>
      <w:sz w:val="24"/>
      <w:szCs w:val="24"/>
      <w:lang w:val="en-US" w:eastAsia="en-US"/>
    </w:rPr>
  </w:style>
  <w:style w:type="character" w:customStyle="1" w:styleId="VerbatimChar">
    <w:name w:val="Verbatim Char"/>
    <w:basedOn w:val="BodyTextChar"/>
    <w:link w:val="SourceCode"/>
    <w:rsid w:val="003815F6"/>
    <w:rPr>
      <w:rFonts w:ascii="Consolas" w:eastAsiaTheme="minorHAnsi" w:hAnsi="Consolas" w:cstheme="minorBidi"/>
      <w:i/>
      <w:sz w:val="24"/>
      <w:szCs w:val="24"/>
      <w:lang w:val="en-US" w:eastAsia="en-US"/>
    </w:rPr>
  </w:style>
  <w:style w:type="character" w:customStyle="1" w:styleId="FootnoteRef">
    <w:name w:val="Footnote Ref"/>
    <w:basedOn w:val="BodyTextChar"/>
    <w:rsid w:val="003815F6"/>
    <w:rPr>
      <w:rFonts w:asciiTheme="minorHAnsi" w:eastAsiaTheme="minorHAnsi" w:hAnsiTheme="minorHAnsi" w:cstheme="minorBidi"/>
      <w:i/>
      <w:sz w:val="24"/>
      <w:szCs w:val="24"/>
      <w:vertAlign w:val="superscript"/>
      <w:lang w:val="en-US" w:eastAsia="en-US"/>
    </w:rPr>
  </w:style>
  <w:style w:type="character" w:customStyle="1" w:styleId="Link">
    <w:name w:val="Link"/>
    <w:basedOn w:val="BodyTextChar"/>
    <w:rsid w:val="003815F6"/>
    <w:rPr>
      <w:rFonts w:asciiTheme="minorHAnsi" w:eastAsiaTheme="minorHAnsi" w:hAnsiTheme="minorHAnsi" w:cstheme="minorBidi"/>
      <w:i/>
      <w:color w:val="4F81BD" w:themeColor="accent1"/>
      <w:sz w:val="24"/>
      <w:szCs w:val="24"/>
      <w:lang w:val="en-US" w:eastAsia="en-US"/>
    </w:rPr>
  </w:style>
  <w:style w:type="paragraph" w:customStyle="1" w:styleId="SourceCode">
    <w:name w:val="Source Code"/>
    <w:basedOn w:val="Normal"/>
    <w:link w:val="VerbatimChar"/>
    <w:rsid w:val="003815F6"/>
    <w:pPr>
      <w:wordWrap w:val="0"/>
      <w:spacing w:after="200"/>
      <w:jc w:val="left"/>
    </w:pPr>
    <w:rPr>
      <w:rFonts w:ascii="Consolas" w:eastAsiaTheme="minorHAnsi" w:hAnsi="Consolas" w:cstheme="minorBidi"/>
      <w:i/>
      <w:lang w:val="en-US" w:eastAsia="en-US"/>
    </w:rPr>
  </w:style>
  <w:style w:type="character" w:customStyle="1" w:styleId="KeywordTok">
    <w:name w:val="KeywordTok"/>
    <w:basedOn w:val="VerbatimChar"/>
    <w:rsid w:val="003815F6"/>
    <w:rPr>
      <w:rFonts w:ascii="Consolas" w:eastAsiaTheme="minorHAnsi" w:hAnsi="Consolas" w:cstheme="minorBidi"/>
      <w:b/>
      <w:i/>
      <w:color w:val="007020"/>
      <w:sz w:val="24"/>
      <w:szCs w:val="24"/>
      <w:lang w:val="en-US" w:eastAsia="en-US"/>
    </w:rPr>
  </w:style>
  <w:style w:type="character" w:customStyle="1" w:styleId="DataTypeTok">
    <w:name w:val="DataTypeTok"/>
    <w:basedOn w:val="VerbatimChar"/>
    <w:rsid w:val="003815F6"/>
    <w:rPr>
      <w:rFonts w:ascii="Consolas" w:eastAsiaTheme="minorHAnsi" w:hAnsi="Consolas" w:cstheme="minorBidi"/>
      <w:i/>
      <w:color w:val="902000"/>
      <w:sz w:val="24"/>
      <w:szCs w:val="24"/>
      <w:lang w:val="en-US" w:eastAsia="en-US"/>
    </w:rPr>
  </w:style>
  <w:style w:type="character" w:customStyle="1" w:styleId="DecValTok">
    <w:name w:val="DecValTok"/>
    <w:basedOn w:val="VerbatimChar"/>
    <w:rsid w:val="003815F6"/>
    <w:rPr>
      <w:rFonts w:ascii="Consolas" w:eastAsiaTheme="minorHAnsi" w:hAnsi="Consolas" w:cstheme="minorBidi"/>
      <w:i/>
      <w:color w:val="40A070"/>
      <w:sz w:val="24"/>
      <w:szCs w:val="24"/>
      <w:lang w:val="en-US" w:eastAsia="en-US"/>
    </w:rPr>
  </w:style>
  <w:style w:type="character" w:customStyle="1" w:styleId="BaseNTok">
    <w:name w:val="BaseNTok"/>
    <w:basedOn w:val="VerbatimChar"/>
    <w:rsid w:val="003815F6"/>
    <w:rPr>
      <w:rFonts w:ascii="Consolas" w:eastAsiaTheme="minorHAnsi" w:hAnsi="Consolas" w:cstheme="minorBidi"/>
      <w:i/>
      <w:color w:val="40A070"/>
      <w:sz w:val="24"/>
      <w:szCs w:val="24"/>
      <w:lang w:val="en-US" w:eastAsia="en-US"/>
    </w:rPr>
  </w:style>
  <w:style w:type="character" w:customStyle="1" w:styleId="FloatTok">
    <w:name w:val="FloatTok"/>
    <w:basedOn w:val="VerbatimChar"/>
    <w:rsid w:val="003815F6"/>
    <w:rPr>
      <w:rFonts w:ascii="Consolas" w:eastAsiaTheme="minorHAnsi" w:hAnsi="Consolas" w:cstheme="minorBidi"/>
      <w:i/>
      <w:color w:val="40A070"/>
      <w:sz w:val="24"/>
      <w:szCs w:val="24"/>
      <w:lang w:val="en-US" w:eastAsia="en-US"/>
    </w:rPr>
  </w:style>
  <w:style w:type="character" w:customStyle="1" w:styleId="CharTok">
    <w:name w:val="CharTok"/>
    <w:basedOn w:val="VerbatimChar"/>
    <w:rsid w:val="003815F6"/>
    <w:rPr>
      <w:rFonts w:ascii="Consolas" w:eastAsiaTheme="minorHAnsi" w:hAnsi="Consolas" w:cstheme="minorBidi"/>
      <w:i/>
      <w:color w:val="4070A0"/>
      <w:sz w:val="24"/>
      <w:szCs w:val="24"/>
      <w:lang w:val="en-US" w:eastAsia="en-US"/>
    </w:rPr>
  </w:style>
  <w:style w:type="character" w:customStyle="1" w:styleId="StringTok">
    <w:name w:val="StringTok"/>
    <w:basedOn w:val="VerbatimChar"/>
    <w:rsid w:val="003815F6"/>
    <w:rPr>
      <w:rFonts w:ascii="Consolas" w:eastAsiaTheme="minorHAnsi" w:hAnsi="Consolas" w:cstheme="minorBidi"/>
      <w:i/>
      <w:color w:val="4070A0"/>
      <w:sz w:val="24"/>
      <w:szCs w:val="24"/>
      <w:lang w:val="en-US" w:eastAsia="en-US"/>
    </w:rPr>
  </w:style>
  <w:style w:type="character" w:customStyle="1" w:styleId="CommentTok">
    <w:name w:val="CommentTok"/>
    <w:basedOn w:val="VerbatimChar"/>
    <w:rsid w:val="003815F6"/>
    <w:rPr>
      <w:rFonts w:ascii="Consolas" w:eastAsiaTheme="minorHAnsi" w:hAnsi="Consolas" w:cstheme="minorBidi"/>
      <w:i w:val="0"/>
      <w:color w:val="60A0B0"/>
      <w:sz w:val="24"/>
      <w:szCs w:val="24"/>
      <w:lang w:val="en-US" w:eastAsia="en-US"/>
    </w:rPr>
  </w:style>
  <w:style w:type="character" w:customStyle="1" w:styleId="OtherTok">
    <w:name w:val="OtherTok"/>
    <w:basedOn w:val="VerbatimChar"/>
    <w:rsid w:val="003815F6"/>
    <w:rPr>
      <w:rFonts w:ascii="Consolas" w:eastAsiaTheme="minorHAnsi" w:hAnsi="Consolas" w:cstheme="minorBidi"/>
      <w:i/>
      <w:color w:val="007020"/>
      <w:sz w:val="24"/>
      <w:szCs w:val="24"/>
      <w:lang w:val="en-US" w:eastAsia="en-US"/>
    </w:rPr>
  </w:style>
  <w:style w:type="character" w:customStyle="1" w:styleId="AlertTok">
    <w:name w:val="AlertTok"/>
    <w:basedOn w:val="VerbatimChar"/>
    <w:rsid w:val="003815F6"/>
    <w:rPr>
      <w:rFonts w:ascii="Consolas" w:eastAsiaTheme="minorHAnsi" w:hAnsi="Consolas" w:cstheme="minorBidi"/>
      <w:b/>
      <w:i/>
      <w:color w:val="FF0000"/>
      <w:sz w:val="24"/>
      <w:szCs w:val="24"/>
      <w:lang w:val="en-US" w:eastAsia="en-US"/>
    </w:rPr>
  </w:style>
  <w:style w:type="character" w:customStyle="1" w:styleId="FunctionTok">
    <w:name w:val="FunctionTok"/>
    <w:basedOn w:val="VerbatimChar"/>
    <w:rsid w:val="003815F6"/>
    <w:rPr>
      <w:rFonts w:ascii="Consolas" w:eastAsiaTheme="minorHAnsi" w:hAnsi="Consolas" w:cstheme="minorBidi"/>
      <w:i/>
      <w:color w:val="06287E"/>
      <w:sz w:val="24"/>
      <w:szCs w:val="24"/>
      <w:lang w:val="en-US" w:eastAsia="en-US"/>
    </w:rPr>
  </w:style>
  <w:style w:type="character" w:customStyle="1" w:styleId="RegionMarkerTok">
    <w:name w:val="RegionMarkerTok"/>
    <w:basedOn w:val="VerbatimChar"/>
    <w:rsid w:val="003815F6"/>
    <w:rPr>
      <w:rFonts w:ascii="Consolas" w:eastAsiaTheme="minorHAnsi" w:hAnsi="Consolas" w:cstheme="minorBidi"/>
      <w:i/>
      <w:sz w:val="24"/>
      <w:szCs w:val="24"/>
      <w:lang w:val="en-US" w:eastAsia="en-US"/>
    </w:rPr>
  </w:style>
  <w:style w:type="character" w:customStyle="1" w:styleId="ErrorTok">
    <w:name w:val="ErrorTok"/>
    <w:basedOn w:val="VerbatimChar"/>
    <w:rsid w:val="003815F6"/>
    <w:rPr>
      <w:rFonts w:ascii="Consolas" w:eastAsiaTheme="minorHAnsi" w:hAnsi="Consolas" w:cstheme="minorBidi"/>
      <w:b/>
      <w:i/>
      <w:color w:val="FF0000"/>
      <w:sz w:val="24"/>
      <w:szCs w:val="24"/>
      <w:lang w:val="en-US" w:eastAsia="en-US"/>
    </w:rPr>
  </w:style>
  <w:style w:type="character" w:customStyle="1" w:styleId="NormalTok">
    <w:name w:val="NormalTok"/>
    <w:basedOn w:val="VerbatimChar"/>
    <w:rsid w:val="003815F6"/>
    <w:rPr>
      <w:rFonts w:ascii="Consolas" w:eastAsiaTheme="minorHAnsi" w:hAnsi="Consolas" w:cstheme="minorBidi"/>
      <w:i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815F6"/>
    <w:rPr>
      <w:rFonts w:ascii="Arial" w:hAnsi="Arial"/>
      <w:b/>
      <w:bCs/>
      <w:sz w:val="22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1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Theme="minorEastAsia" w:hAnsi="Courier" w:cs="Courier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15F6"/>
    <w:rPr>
      <w:rFonts w:ascii="Courier" w:eastAsiaTheme="minorEastAsia" w:hAnsi="Courier" w:cs="Courier"/>
      <w:lang w:val="en-US" w:eastAsia="en-US"/>
    </w:rPr>
  </w:style>
  <w:style w:type="paragraph" w:customStyle="1" w:styleId="bodytext0">
    <w:name w:val="bodytext"/>
    <w:basedOn w:val="Normal"/>
    <w:uiPriority w:val="99"/>
    <w:rsid w:val="003815F6"/>
    <w:pPr>
      <w:spacing w:before="100" w:beforeAutospacing="1" w:after="100" w:afterAutospacing="1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stepfield">
    <w:name w:val="stepfield"/>
    <w:basedOn w:val="Normal"/>
    <w:uiPriority w:val="99"/>
    <w:rsid w:val="003815F6"/>
    <w:pPr>
      <w:spacing w:before="100" w:beforeAutospacing="1" w:after="100" w:afterAutospacing="1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panel">
    <w:name w:val="panel"/>
    <w:basedOn w:val="Normal"/>
    <w:uiPriority w:val="99"/>
    <w:rsid w:val="003815F6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0F0F0"/>
      <w:spacing w:before="150" w:after="150"/>
      <w:ind w:left="150" w:right="150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notemacro">
    <w:name w:val="notemacro"/>
    <w:basedOn w:val="Normal"/>
    <w:uiPriority w:val="99"/>
    <w:rsid w:val="003815F6"/>
    <w:pPr>
      <w:pBdr>
        <w:top w:val="single" w:sz="6" w:space="0" w:color="F0C000"/>
        <w:left w:val="single" w:sz="6" w:space="0" w:color="F0C000"/>
        <w:bottom w:val="single" w:sz="6" w:space="0" w:color="F0C000"/>
        <w:right w:val="single" w:sz="6" w:space="0" w:color="F0C000"/>
      </w:pBdr>
      <w:shd w:val="clear" w:color="auto" w:fill="FFFFCE"/>
      <w:spacing w:before="100" w:beforeAutospacing="1" w:after="100" w:afterAutospacing="1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warningmacro">
    <w:name w:val="warningmacro"/>
    <w:basedOn w:val="Normal"/>
    <w:uiPriority w:val="99"/>
    <w:rsid w:val="003815F6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FCCCC"/>
      <w:spacing w:before="100" w:beforeAutospacing="1" w:after="100" w:afterAutospacing="1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infomacro">
    <w:name w:val="infomacro"/>
    <w:basedOn w:val="Normal"/>
    <w:uiPriority w:val="99"/>
    <w:rsid w:val="003815F6"/>
    <w:pPr>
      <w:pBdr>
        <w:top w:val="single" w:sz="6" w:space="0" w:color="6699CC"/>
        <w:left w:val="single" w:sz="6" w:space="0" w:color="6699CC"/>
        <w:bottom w:val="single" w:sz="6" w:space="0" w:color="6699CC"/>
        <w:right w:val="single" w:sz="6" w:space="0" w:color="6699CC"/>
      </w:pBdr>
      <w:shd w:val="clear" w:color="auto" w:fill="D8E4F1"/>
      <w:spacing w:before="100" w:beforeAutospacing="1" w:after="100" w:afterAutospacing="1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tipmacro">
    <w:name w:val="tipmacro"/>
    <w:basedOn w:val="Normal"/>
    <w:uiPriority w:val="99"/>
    <w:rsid w:val="003815F6"/>
    <w:pPr>
      <w:pBdr>
        <w:top w:val="single" w:sz="6" w:space="0" w:color="009900"/>
        <w:left w:val="single" w:sz="6" w:space="0" w:color="009900"/>
        <w:bottom w:val="single" w:sz="6" w:space="0" w:color="009900"/>
        <w:right w:val="single" w:sz="6" w:space="0" w:color="009900"/>
      </w:pBdr>
      <w:shd w:val="clear" w:color="auto" w:fill="DDFFDD"/>
      <w:spacing w:before="100" w:beforeAutospacing="1" w:after="100" w:afterAutospacing="1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informationmacropadding">
    <w:name w:val="informationmacropadding"/>
    <w:basedOn w:val="Normal"/>
    <w:uiPriority w:val="99"/>
    <w:rsid w:val="003815F6"/>
    <w:pPr>
      <w:spacing w:before="100" w:beforeAutospacing="1" w:after="100" w:afterAutospacing="1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grid">
    <w:name w:val="grid"/>
    <w:basedOn w:val="Normal"/>
    <w:uiPriority w:val="99"/>
    <w:rsid w:val="003815F6"/>
    <w:pPr>
      <w:spacing w:before="30" w:after="75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atl-forced-newline">
    <w:name w:val="atl-forced-newline"/>
    <w:basedOn w:val="Normal"/>
    <w:uiPriority w:val="99"/>
    <w:rsid w:val="003815F6"/>
    <w:pPr>
      <w:spacing w:before="100" w:beforeAutospacing="1" w:after="100" w:afterAutospacing="1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paragraph" w:customStyle="1" w:styleId="confluence-link1">
    <w:name w:val="confluence-link1"/>
    <w:basedOn w:val="Normal"/>
    <w:uiPriority w:val="99"/>
    <w:rsid w:val="003815F6"/>
    <w:pPr>
      <w:spacing w:before="100" w:beforeAutospacing="1" w:after="100" w:afterAutospacing="1"/>
      <w:jc w:val="left"/>
    </w:pPr>
    <w:rPr>
      <w:rFonts w:ascii="Arial" w:eastAsiaTheme="minorEastAsia" w:hAnsi="Arial" w:cs="Arial"/>
      <w:sz w:val="20"/>
      <w:szCs w:val="20"/>
      <w:lang w:val="en-US" w:eastAsia="en-US"/>
    </w:rPr>
  </w:style>
  <w:style w:type="character" w:customStyle="1" w:styleId="confluence-link">
    <w:name w:val="confluence-link"/>
    <w:basedOn w:val="DefaultParagraphFont"/>
    <w:rsid w:val="003815F6"/>
  </w:style>
  <w:style w:type="character" w:styleId="Emphasis">
    <w:name w:val="Emphasis"/>
    <w:basedOn w:val="DefaultParagraphFont"/>
    <w:uiPriority w:val="20"/>
    <w:qFormat/>
    <w:rsid w:val="003815F6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5F6"/>
    <w:rPr>
      <w:rFonts w:ascii="Tahoma" w:hAnsi="Tahoma" w:cs="Tahoma"/>
      <w:sz w:val="16"/>
      <w:szCs w:val="16"/>
    </w:rPr>
  </w:style>
  <w:style w:type="character" w:customStyle="1" w:styleId="CodeInline">
    <w:name w:val="CodeInline"/>
    <w:rsid w:val="00454CBA"/>
    <w:rPr>
      <w:rFonts w:ascii="Courier New" w:hAnsi="Courier New"/>
      <w:sz w:val="24"/>
      <w:lang w:val="en-US"/>
    </w:rPr>
  </w:style>
  <w:style w:type="character" w:customStyle="1" w:styleId="TimesNewRoman">
    <w:name w:val="Стиль (латиница) Times New Roman"/>
    <w:rsid w:val="00454CBA"/>
    <w:rPr>
      <w:rFonts w:ascii="Times New Roman" w:hAnsi="Times New Roman"/>
      <w:sz w:val="24"/>
    </w:rPr>
  </w:style>
  <w:style w:type="paragraph" w:styleId="ListBullet3">
    <w:name w:val="List Bullet 3"/>
    <w:basedOn w:val="Normal"/>
    <w:unhideWhenUsed/>
    <w:rsid w:val="00454CBA"/>
    <w:pPr>
      <w:numPr>
        <w:numId w:val="13"/>
      </w:numPr>
      <w:spacing w:line="240" w:lineRule="atLeast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54CBA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</w:rPr>
  </w:style>
  <w:style w:type="character" w:customStyle="1" w:styleId="apple-tab-span">
    <w:name w:val="apple-tab-span"/>
    <w:basedOn w:val="DefaultParagraphFont"/>
    <w:rsid w:val="0086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repo.ipcenter.ru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luba\&#1044;&#1072;&#1085;&#1085;&#1099;&#1077;\Microsoft\&#1064;&#1072;&#1073;&#1083;&#1086;&#1085;&#1099;\&#1056;&#1072;&#1073;&#1086;&#109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/>
</file>

<file path=customXml/itemProps1.xml><?xml version="1.0" encoding="utf-8"?>
<ds:datastoreItem xmlns:ds="http://schemas.openxmlformats.org/officeDocument/2006/customXml" ds:itemID="{8538BBB3-E9D3-4133-8B6A-C95D45B3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C:\WINNT\Profiles\luba\Данные\Microsoft\Шаблоны\Рабочий.dot</Template>
  <TotalTime>856</TotalTime>
  <Pages>20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>Шаблоны документов</dc:subject>
  <dc:creator>ANBOMI</dc:creator>
  <cp:lastModifiedBy>Kuzin Sergey</cp:lastModifiedBy>
  <cp:revision>42</cp:revision>
  <cp:lastPrinted>2018-03-26T07:35:00Z</cp:lastPrinted>
  <dcterms:created xsi:type="dcterms:W3CDTF">2020-01-19T18:43:00Z</dcterms:created>
  <dcterms:modified xsi:type="dcterms:W3CDTF">2024-01-12T09:08:00Z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СистемыПолное">
    <vt:lpwstr>&lt;Наименование системы / подсистемы полное&gt;</vt:lpwstr>
  </property>
  <property fmtid="{D5CDD505-2E9C-101B-9397-08002B2CF9AE}" pid="3" name="НаимСистемыКраткое">
    <vt:lpwstr>&lt;Наименование АС краткое&gt;</vt:lpwstr>
  </property>
  <property fmtid="{D5CDD505-2E9C-101B-9397-08002B2CF9AE}" pid="4" name="Наименование заказчика">
    <vt:lpwstr>&lt;Наименование организации заказчика&gt;</vt:lpwstr>
  </property>
  <property fmtid="{D5CDD505-2E9C-101B-9397-08002B2CF9AE}" pid="5" name="ДокОписАлгПП">
    <vt:lpwstr>ХХХ.ПБ</vt:lpwstr>
  </property>
  <property fmtid="{D5CDD505-2E9C-101B-9397-08002B2CF9AE}" pid="6" name="Город">
    <vt:lpwstr>Москва</vt:lpwstr>
  </property>
  <property fmtid="{D5CDD505-2E9C-101B-9397-08002B2CF9AE}" pid="7" name="Год">
    <vt:lpwstr>&lt;год&gt;</vt:lpwstr>
  </property>
  <property fmtid="{D5CDD505-2E9C-101B-9397-08002B2CF9AE}" pid="8" name="НаимДокумента">
    <vt:lpwstr>Описание алгоритма</vt:lpwstr>
  </property>
</Properties>
</file>